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DAA07" w14:textId="0888127E" w:rsidR="00AD7361" w:rsidRPr="001A67B6" w:rsidRDefault="001A67B6" w:rsidP="00FE4C64">
      <w:pPr>
        <w:pStyle w:val="Titel"/>
        <w:spacing w:before="240"/>
        <w:jc w:val="center"/>
        <w:rPr>
          <w:sz w:val="36"/>
          <w:szCs w:val="36"/>
        </w:rPr>
      </w:pPr>
      <w:r w:rsidRPr="001A67B6">
        <w:rPr>
          <w:sz w:val="36"/>
          <w:szCs w:val="36"/>
        </w:rPr>
        <w:t>Qu’est-ce qui changerait dans ma vie si je devais passer une semaine sans portable ?</w:t>
      </w:r>
    </w:p>
    <w:p w14:paraId="626CA0D6" w14:textId="6BA51E6D" w:rsidR="001A67B6" w:rsidRPr="001A67B6" w:rsidRDefault="001A67B6" w:rsidP="001A67B6">
      <w:pPr>
        <w:pStyle w:val="Untertitel"/>
        <w:spacing w:line="360" w:lineRule="auto"/>
        <w:rPr>
          <w:sz w:val="28"/>
          <w:szCs w:val="28"/>
        </w:rPr>
      </w:pPr>
      <w:r w:rsidRPr="001A67B6">
        <w:rPr>
          <w:sz w:val="28"/>
          <w:szCs w:val="28"/>
        </w:rPr>
        <w:t>Travail d’écriture</w:t>
      </w:r>
    </w:p>
    <w:p w14:paraId="388D326F" w14:textId="6AD6C592" w:rsidR="001A67B6" w:rsidRPr="001A67B6" w:rsidRDefault="001A67B6" w:rsidP="002168E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Décris ce qui changerait dans ta vie si tu devais te passer de portable pendant une semaine : Qu’est-ce que tu ne pourrais plus faire ? Qu’est-ce qui te manquerait ? Est-ce que tu ferais des activités que tu ne fais pas d’habitude ? Est-ce que tu te sentirais mieux / plus mal ? Est-ce que tu trouverais ça excitant / ennuyeux ? etc…</w:t>
      </w:r>
    </w:p>
    <w:sectPr w:rsidR="001A67B6" w:rsidRPr="001A67B6" w:rsidSect="00E5487E">
      <w:headerReference w:type="default" r:id="rId7"/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A81E1" w14:textId="77777777" w:rsidR="0004243E" w:rsidRDefault="0004243E">
      <w:r>
        <w:separator/>
      </w:r>
    </w:p>
  </w:endnote>
  <w:endnote w:type="continuationSeparator" w:id="0">
    <w:p w14:paraId="21A16A94" w14:textId="77777777" w:rsidR="0004243E" w:rsidRDefault="0004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397F7" w14:textId="77777777" w:rsidR="0004243E" w:rsidRDefault="0004243E">
      <w:r>
        <w:rPr>
          <w:color w:val="000000"/>
        </w:rPr>
        <w:separator/>
      </w:r>
    </w:p>
  </w:footnote>
  <w:footnote w:type="continuationSeparator" w:id="0">
    <w:p w14:paraId="2108CADC" w14:textId="77777777" w:rsidR="0004243E" w:rsidRDefault="0004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04243E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4243E"/>
    <w:rsid w:val="00093407"/>
    <w:rsid w:val="001001B4"/>
    <w:rsid w:val="00110CBC"/>
    <w:rsid w:val="001502C2"/>
    <w:rsid w:val="00163CD8"/>
    <w:rsid w:val="001718B9"/>
    <w:rsid w:val="001A67B6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74B21"/>
    <w:rsid w:val="00390FFF"/>
    <w:rsid w:val="003D332C"/>
    <w:rsid w:val="003D4AED"/>
    <w:rsid w:val="003E3562"/>
    <w:rsid w:val="00430A1A"/>
    <w:rsid w:val="004B5081"/>
    <w:rsid w:val="004E1888"/>
    <w:rsid w:val="004E28B6"/>
    <w:rsid w:val="00506DDF"/>
    <w:rsid w:val="005775AB"/>
    <w:rsid w:val="005937A4"/>
    <w:rsid w:val="005A13D5"/>
    <w:rsid w:val="005B4BF9"/>
    <w:rsid w:val="005B6F27"/>
    <w:rsid w:val="005C6DCB"/>
    <w:rsid w:val="00621CA7"/>
    <w:rsid w:val="0063216C"/>
    <w:rsid w:val="006F48A4"/>
    <w:rsid w:val="006F6E86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E729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814D9"/>
    <w:rsid w:val="00B90238"/>
    <w:rsid w:val="00BD1F4A"/>
    <w:rsid w:val="00C577AD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074B"/>
    <w:rsid w:val="00FB7D32"/>
    <w:rsid w:val="00FD6901"/>
    <w:rsid w:val="00FE1303"/>
    <w:rsid w:val="00FE4C64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4</cp:revision>
  <cp:lastPrinted>2020-11-26T15:43:00Z</cp:lastPrinted>
  <dcterms:created xsi:type="dcterms:W3CDTF">2020-11-28T12:04:00Z</dcterms:created>
  <dcterms:modified xsi:type="dcterms:W3CDTF">2020-11-28T12:10:00Z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