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DD52C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6CE72C54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27BE98" w14:textId="77777777" w:rsidR="00BF021C" w:rsidRDefault="002D4508" w:rsidP="005530EE">
            <w:pPr>
              <w:pStyle w:val="TabelleKopflinks"/>
              <w:spacing w:line="240" w:lineRule="exact"/>
            </w:pPr>
            <w:r w:rsidRPr="002D4508">
              <w:t>Funktion des Kühlsystems analysieren und erklären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C79D3E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E82D10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19159AFA" w14:textId="59562EE6" w:rsidR="00BF021C" w:rsidRDefault="00780A1B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2D4508">
              <w:rPr>
                <w:lang w:val="en-GB" w:eastAsia="en-US"/>
              </w:rPr>
              <w:t>.01.03</w:t>
            </w:r>
          </w:p>
        </w:tc>
      </w:tr>
      <w:tr w:rsidR="00BF021C" w14:paraId="2AAEFB03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59A" w14:textId="77777777" w:rsidR="00BF021C" w:rsidRDefault="007D052B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0DD0E470" wp14:editId="21D85064">
                  <wp:simplePos x="0" y="0"/>
                  <wp:positionH relativeFrom="column">
                    <wp:posOffset>4231005</wp:posOffset>
                  </wp:positionH>
                  <wp:positionV relativeFrom="paragraph">
                    <wp:posOffset>6350</wp:posOffset>
                  </wp:positionV>
                  <wp:extent cx="359665" cy="341377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iveau 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5" cy="34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3EBE6526" w14:textId="77777777" w:rsidR="00BF021C" w:rsidRDefault="007D052B" w:rsidP="00F20693">
            <w:pPr>
              <w:pStyle w:val="TabelleAufzhlu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90CC8C" wp14:editId="0803BD87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271145</wp:posOffset>
                  </wp:positionV>
                  <wp:extent cx="29464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14AB">
              <w:t>Ich kann die Funktion des Kühlsystems wiedergeben.</w:t>
            </w:r>
          </w:p>
          <w:p w14:paraId="293B348E" w14:textId="77777777" w:rsidR="00F714AB" w:rsidRDefault="00F714AB" w:rsidP="00F20693">
            <w:pPr>
              <w:pStyle w:val="TabelleAufzhlung"/>
            </w:pPr>
            <w:r>
              <w:t>Ich kann den kleinen und den großen Kühlkreislauf unterscheiden.</w:t>
            </w:r>
          </w:p>
          <w:p w14:paraId="5F5BE594" w14:textId="77777777" w:rsidR="00F714AB" w:rsidRDefault="00F714AB" w:rsidP="00F20693">
            <w:pPr>
              <w:pStyle w:val="TabelleAufzhlung"/>
            </w:pPr>
            <w:r>
              <w:t>Ich kann die Stellung des Thermostates im kleinen und großen Kühlkreislauf beschreiben.</w:t>
            </w:r>
          </w:p>
          <w:p w14:paraId="63834F3B" w14:textId="77777777" w:rsidR="00F714AB" w:rsidRDefault="00F714AB" w:rsidP="00F20693">
            <w:pPr>
              <w:pStyle w:val="TabelleAufzhlung"/>
            </w:pPr>
            <w:r>
              <w:t>Ich kann den Verlauf der Kühlflüssigkeit im kleinen Kühlkreislauf einzeichnen.</w:t>
            </w:r>
          </w:p>
          <w:p w14:paraId="3F837CED" w14:textId="77777777" w:rsidR="00F714AB" w:rsidRDefault="00F714AB" w:rsidP="00F20693">
            <w:pPr>
              <w:pStyle w:val="TabelleAufzhlung"/>
            </w:pPr>
            <w:r>
              <w:t>Ich kann den Verlauf der Kühlflüssigkeit im großen Kühlkreislauf einzeichnen.</w:t>
            </w:r>
          </w:p>
          <w:p w14:paraId="325C588E" w14:textId="77777777" w:rsidR="00F20693" w:rsidRPr="00A05C0C" w:rsidRDefault="00F20693" w:rsidP="00F20693">
            <w:pPr>
              <w:pStyle w:val="TabelleAufzhlung"/>
              <w:rPr>
                <w:i/>
              </w:rPr>
            </w:pPr>
            <w:r w:rsidRPr="00A05C0C">
              <w:rPr>
                <w:i/>
              </w:rPr>
              <w:t>Ich kann die Hilfestellung der Lernsoftware (App) annehmen.</w:t>
            </w:r>
          </w:p>
          <w:p w14:paraId="64D9F3AD" w14:textId="77777777" w:rsidR="00F20693" w:rsidRPr="00F20693" w:rsidRDefault="00F20693" w:rsidP="00F20693">
            <w:pPr>
              <w:pStyle w:val="TabelleAufzhlung"/>
              <w:rPr>
                <w:i/>
              </w:rPr>
            </w:pPr>
            <w:r w:rsidRPr="00F20693">
              <w:rPr>
                <w:i/>
              </w:rPr>
              <w:t>Ich kann den Arbeitsauftrag erfassen und umsetzen.</w:t>
            </w:r>
          </w:p>
          <w:p w14:paraId="18661E40" w14:textId="77777777" w:rsidR="00F20693" w:rsidRDefault="00F20693" w:rsidP="00F20693">
            <w:pPr>
              <w:pStyle w:val="TabelleAufzhlung"/>
              <w:rPr>
                <w:i/>
              </w:rPr>
            </w:pPr>
            <w:r w:rsidRPr="00F20693">
              <w:rPr>
                <w:i/>
              </w:rPr>
              <w:t>Ich kann mein Fachkunde- und Tabellenbuch zur Aufgabenlösung einsetzen.</w:t>
            </w:r>
          </w:p>
          <w:p w14:paraId="20A32E08" w14:textId="77777777" w:rsidR="002153F7" w:rsidRPr="00F20693" w:rsidRDefault="002153F7" w:rsidP="00F20693">
            <w:pPr>
              <w:pStyle w:val="TabelleAufzhlung"/>
              <w:rPr>
                <w:i/>
              </w:rPr>
            </w:pPr>
            <w:r>
              <w:rPr>
                <w:i/>
              </w:rPr>
              <w:t>Ich kann den Film zur Aufgabenlösung einsetzen.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9A5E6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63CBA344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CE3CD9" w14:textId="77777777" w:rsidR="00BF021C" w:rsidRDefault="00BF021C" w:rsidP="00C70348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LernPROJEKT</w:t>
                  </w:r>
                </w:p>
                <w:p w14:paraId="620137EE" w14:textId="77777777" w:rsidR="00C85647" w:rsidRDefault="00C85647" w:rsidP="00C70348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7C28416E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434092" w14:textId="77777777" w:rsidR="00BF021C" w:rsidRDefault="00BF021C" w:rsidP="00C70348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LernTHEMA</w:t>
                  </w:r>
                </w:p>
                <w:p w14:paraId="2D10E4DA" w14:textId="77777777" w:rsidR="00C85647" w:rsidRDefault="00C85647" w:rsidP="00C70348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  <w:tr w:rsidR="00BF021C" w14:paraId="080D30C7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F6308AE" w14:textId="77777777" w:rsidR="00BF021C" w:rsidRDefault="00BF021C" w:rsidP="00C70348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LernSCHRITT</w:t>
                  </w:r>
                </w:p>
                <w:p w14:paraId="0550CE76" w14:textId="77777777" w:rsidR="00C85647" w:rsidRDefault="002D4508" w:rsidP="00C70348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03</w:t>
                  </w:r>
                </w:p>
              </w:tc>
            </w:tr>
          </w:tbl>
          <w:p w14:paraId="7D1506B3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1E7D6BA2" w14:textId="77777777" w:rsidR="00BF021C" w:rsidRDefault="00733970" w:rsidP="00733970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Ordnen Sie den beiden unten dargestellten Bildern die Begriffe „kleiner Kühlkreislauf“ und „großer Kühlkreislauf“ zu.</w:t>
      </w:r>
    </w:p>
    <w:p w14:paraId="4C96ED08" w14:textId="77777777" w:rsidR="00C073D2" w:rsidRDefault="00C073D2" w:rsidP="00BF021C">
      <w:pPr>
        <w:spacing w:line="240" w:lineRule="exact"/>
      </w:pPr>
    </w:p>
    <w:p w14:paraId="55103B2C" w14:textId="77777777" w:rsidR="00BF27B0" w:rsidRDefault="00BF27B0" w:rsidP="00BF021C">
      <w:pPr>
        <w:spacing w:line="240" w:lineRule="exact"/>
      </w:pPr>
    </w:p>
    <w:p w14:paraId="6ABAFD12" w14:textId="77777777" w:rsidR="00BF27B0" w:rsidRDefault="00BF27B0" w:rsidP="00BF27B0">
      <w:pPr>
        <w:spacing w:line="240" w:lineRule="exact"/>
        <w:ind w:left="284"/>
      </w:pPr>
      <w:r>
        <w:t>_____________________________________________</w:t>
      </w:r>
      <w:r>
        <w:tab/>
      </w:r>
      <w:r>
        <w:tab/>
        <w:t>__________________________________________</w:t>
      </w:r>
    </w:p>
    <w:p w14:paraId="228B7F92" w14:textId="77777777" w:rsidR="00C073D2" w:rsidRDefault="00791BCF" w:rsidP="00BF021C">
      <w:pPr>
        <w:spacing w:line="240" w:lineRule="exact"/>
      </w:pPr>
      <w:r>
        <w:rPr>
          <w:rFonts w:ascii="Eras Medium ITC" w:hAnsi="Eras Medium ITC"/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7DC80ED2" wp14:editId="7EED9A54">
            <wp:simplePos x="0" y="0"/>
            <wp:positionH relativeFrom="margin">
              <wp:posOffset>1026160</wp:posOffset>
            </wp:positionH>
            <wp:positionV relativeFrom="paragraph">
              <wp:posOffset>1697990</wp:posOffset>
            </wp:positionV>
            <wp:extent cx="1492114" cy="1199515"/>
            <wp:effectExtent l="0" t="0" r="0" b="63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41" t="61034" r="18633"/>
                    <a:stretch/>
                  </pic:blipFill>
                  <pic:spPr bwMode="auto">
                    <a:xfrm>
                      <a:off x="0" y="0"/>
                      <a:ext cx="1492114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B0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7C467515" wp14:editId="3606AE7A">
            <wp:simplePos x="0" y="0"/>
            <wp:positionH relativeFrom="column">
              <wp:posOffset>3305810</wp:posOffset>
            </wp:positionH>
            <wp:positionV relativeFrom="paragraph">
              <wp:posOffset>200660</wp:posOffset>
            </wp:positionV>
            <wp:extent cx="3153410" cy="1507490"/>
            <wp:effectExtent l="0" t="0" r="8890" b="0"/>
            <wp:wrapTight wrapText="bothSides">
              <wp:wrapPolygon edited="0">
                <wp:start x="0" y="0"/>
                <wp:lineTo x="0" y="21291"/>
                <wp:lineTo x="21530" y="21291"/>
                <wp:lineTo x="21530" y="0"/>
                <wp:lineTo x="0" y="0"/>
              </wp:wrapPolygon>
            </wp:wrapTight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150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9CA52" w14:textId="77777777" w:rsidR="00BF021C" w:rsidRDefault="00791BCF" w:rsidP="00BF021C">
      <w:pPr>
        <w:spacing w:line="240" w:lineRule="exact"/>
      </w:pPr>
      <w:r>
        <w:rPr>
          <w:rFonts w:ascii="Eras Medium ITC" w:hAnsi="Eras Medium ITC"/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39603DEF" wp14:editId="3C34DBD5">
            <wp:simplePos x="0" y="0"/>
            <wp:positionH relativeFrom="margin">
              <wp:posOffset>4232910</wp:posOffset>
            </wp:positionH>
            <wp:positionV relativeFrom="paragraph">
              <wp:posOffset>1680210</wp:posOffset>
            </wp:positionV>
            <wp:extent cx="1606550" cy="1071880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66400" r="67497" b="-1239"/>
                    <a:stretch/>
                  </pic:blipFill>
                  <pic:spPr bwMode="auto">
                    <a:xfrm>
                      <a:off x="0" y="0"/>
                      <a:ext cx="16065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3D2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52E24455" wp14:editId="4D64556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213100" cy="1535430"/>
            <wp:effectExtent l="0" t="0" r="6350" b="7620"/>
            <wp:wrapTight wrapText="bothSides">
              <wp:wrapPolygon edited="0">
                <wp:start x="0" y="0"/>
                <wp:lineTo x="0" y="21439"/>
                <wp:lineTo x="21515" y="21439"/>
                <wp:lineTo x="21515" y="0"/>
                <wp:lineTo x="0" y="0"/>
              </wp:wrapPolygon>
            </wp:wrapTight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39429" w14:textId="77777777" w:rsidR="00C073D2" w:rsidRDefault="00C073D2" w:rsidP="00BF021C">
      <w:pPr>
        <w:spacing w:line="240" w:lineRule="exact"/>
      </w:pPr>
    </w:p>
    <w:p w14:paraId="0217EA13" w14:textId="77777777" w:rsidR="00C073D2" w:rsidRDefault="00C073D2" w:rsidP="00BF021C">
      <w:pPr>
        <w:spacing w:line="240" w:lineRule="exact"/>
      </w:pPr>
    </w:p>
    <w:p w14:paraId="6A7B9412" w14:textId="77777777" w:rsidR="00C073D2" w:rsidRDefault="00C073D2" w:rsidP="00BF021C">
      <w:pPr>
        <w:spacing w:line="240" w:lineRule="exact"/>
      </w:pPr>
    </w:p>
    <w:p w14:paraId="21EC6716" w14:textId="77777777" w:rsidR="00C073D2" w:rsidRDefault="00C073D2" w:rsidP="00BF021C">
      <w:pPr>
        <w:spacing w:line="240" w:lineRule="exact"/>
      </w:pPr>
    </w:p>
    <w:p w14:paraId="053B7ABB" w14:textId="77777777" w:rsidR="00C073D2" w:rsidRDefault="00C073D2" w:rsidP="00BF021C">
      <w:pPr>
        <w:spacing w:line="240" w:lineRule="exact"/>
      </w:pPr>
    </w:p>
    <w:p w14:paraId="55E01333" w14:textId="77777777" w:rsidR="00BF021C" w:rsidRDefault="00BF021C" w:rsidP="00BF021C">
      <w:pPr>
        <w:spacing w:line="240" w:lineRule="exact"/>
      </w:pPr>
    </w:p>
    <w:p w14:paraId="104D7F5F" w14:textId="77777777" w:rsidR="00C073D2" w:rsidRDefault="00C073D2" w:rsidP="00BF021C">
      <w:pPr>
        <w:spacing w:line="240" w:lineRule="exact"/>
      </w:pPr>
    </w:p>
    <w:p w14:paraId="081C0BF3" w14:textId="77777777" w:rsidR="00C073D2" w:rsidRDefault="00C073D2" w:rsidP="00BF021C">
      <w:pPr>
        <w:spacing w:line="240" w:lineRule="exact"/>
      </w:pPr>
    </w:p>
    <w:p w14:paraId="370311BD" w14:textId="77777777" w:rsidR="00C073D2" w:rsidRDefault="00C073D2" w:rsidP="00BF021C">
      <w:pPr>
        <w:spacing w:line="240" w:lineRule="exact"/>
      </w:pPr>
    </w:p>
    <w:p w14:paraId="0BCC5CCD" w14:textId="77777777" w:rsidR="009A1F09" w:rsidRDefault="009A1F09" w:rsidP="009A1F09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Zeichnen Sie in das entsprechende obere Bild mit Pfeilen den Weg des Kühlmittels bei kaltem Motor (kleiner Kühlkreislauf) ein. Die Innenraumheizung ist dabei ausgeschaltet.</w:t>
      </w:r>
    </w:p>
    <w:p w14:paraId="3A10CF7B" w14:textId="77777777" w:rsidR="009A1F09" w:rsidRDefault="009A1F09" w:rsidP="009A1F09">
      <w:pPr>
        <w:spacing w:line="240" w:lineRule="exact"/>
      </w:pPr>
    </w:p>
    <w:p w14:paraId="31F48590" w14:textId="77777777" w:rsidR="00BF021C" w:rsidRDefault="009A1F09" w:rsidP="009A1F09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Zeichnen Sie in das entsprechende obere Bild mit Pfeilen den Weg des Kühlmittels bei betriebswarmem Motor (großer Kühlkreislauf) ein. Die Innenraumheizung ist dabei ausgeschaltet.</w:t>
      </w:r>
    </w:p>
    <w:p w14:paraId="0CB4C406" w14:textId="77777777" w:rsidR="00BF021C" w:rsidRDefault="00BF021C" w:rsidP="00BF021C">
      <w:pPr>
        <w:spacing w:line="240" w:lineRule="exact"/>
      </w:pPr>
    </w:p>
    <w:sectPr w:rsidR="00BF021C" w:rsidSect="00302708">
      <w:headerReference w:type="default" r:id="rId13"/>
      <w:footerReference w:type="default" r:id="rId14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3A0F9" w14:textId="77777777" w:rsidR="005D5BAC" w:rsidRDefault="005D5BAC" w:rsidP="001E03DE">
      <w:r>
        <w:separator/>
      </w:r>
    </w:p>
  </w:endnote>
  <w:endnote w:type="continuationSeparator" w:id="0">
    <w:p w14:paraId="67FAAE80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DF44F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E5406" w14:textId="77777777" w:rsidR="005D5BAC" w:rsidRDefault="005D5BAC" w:rsidP="001E03DE">
      <w:r>
        <w:separator/>
      </w:r>
    </w:p>
  </w:footnote>
  <w:footnote w:type="continuationSeparator" w:id="0">
    <w:p w14:paraId="40CB3E31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34881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CB1249" wp14:editId="0A898092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BBBED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28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30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31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652D"/>
    <w:multiLevelType w:val="hybridMultilevel"/>
    <w:tmpl w:val="7430E9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B64531A"/>
    <w:multiLevelType w:val="hybridMultilevel"/>
    <w:tmpl w:val="8A30D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0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10"/>
  </w:num>
  <w:num w:numId="13">
    <w:abstractNumId w:val="12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0CFB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B58DE"/>
    <w:rsid w:val="001C241E"/>
    <w:rsid w:val="001C721C"/>
    <w:rsid w:val="001E03DE"/>
    <w:rsid w:val="001F1C14"/>
    <w:rsid w:val="001F3112"/>
    <w:rsid w:val="0020278E"/>
    <w:rsid w:val="00203E01"/>
    <w:rsid w:val="00210735"/>
    <w:rsid w:val="002153F7"/>
    <w:rsid w:val="00217586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1A70"/>
    <w:rsid w:val="00296589"/>
    <w:rsid w:val="002979DC"/>
    <w:rsid w:val="002A1D90"/>
    <w:rsid w:val="002A2D21"/>
    <w:rsid w:val="002A725A"/>
    <w:rsid w:val="002A79B5"/>
    <w:rsid w:val="002B1CA9"/>
    <w:rsid w:val="002B5C8D"/>
    <w:rsid w:val="002D4508"/>
    <w:rsid w:val="002E10B1"/>
    <w:rsid w:val="002E2050"/>
    <w:rsid w:val="002F2555"/>
    <w:rsid w:val="00302708"/>
    <w:rsid w:val="003079A7"/>
    <w:rsid w:val="0032000F"/>
    <w:rsid w:val="00327008"/>
    <w:rsid w:val="00327A81"/>
    <w:rsid w:val="00330BB9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3F7F"/>
    <w:rsid w:val="003D4989"/>
    <w:rsid w:val="003F5C78"/>
    <w:rsid w:val="003F75E9"/>
    <w:rsid w:val="0042086D"/>
    <w:rsid w:val="00422327"/>
    <w:rsid w:val="0042345D"/>
    <w:rsid w:val="00423CA2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0904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65B2D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934E8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33970"/>
    <w:rsid w:val="00740ADF"/>
    <w:rsid w:val="0074339F"/>
    <w:rsid w:val="00744124"/>
    <w:rsid w:val="0075476A"/>
    <w:rsid w:val="00760104"/>
    <w:rsid w:val="00764360"/>
    <w:rsid w:val="007665EC"/>
    <w:rsid w:val="00770F61"/>
    <w:rsid w:val="00780A1B"/>
    <w:rsid w:val="00791BCF"/>
    <w:rsid w:val="007A239C"/>
    <w:rsid w:val="007B7335"/>
    <w:rsid w:val="007C55F7"/>
    <w:rsid w:val="007D052B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0E93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0E96"/>
    <w:rsid w:val="008E2D1B"/>
    <w:rsid w:val="008F7177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A1F09"/>
    <w:rsid w:val="009C05F9"/>
    <w:rsid w:val="009C2229"/>
    <w:rsid w:val="009C6AD3"/>
    <w:rsid w:val="009D56E0"/>
    <w:rsid w:val="009F66A5"/>
    <w:rsid w:val="009F74BE"/>
    <w:rsid w:val="00A010D4"/>
    <w:rsid w:val="00A02C45"/>
    <w:rsid w:val="00A05C0C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27B0"/>
    <w:rsid w:val="00BF35AC"/>
    <w:rsid w:val="00BF5E7A"/>
    <w:rsid w:val="00BF7272"/>
    <w:rsid w:val="00C036FE"/>
    <w:rsid w:val="00C0462A"/>
    <w:rsid w:val="00C073D2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6398A"/>
    <w:rsid w:val="00C701E5"/>
    <w:rsid w:val="00C70348"/>
    <w:rsid w:val="00C83212"/>
    <w:rsid w:val="00C85647"/>
    <w:rsid w:val="00CA0F95"/>
    <w:rsid w:val="00CB0197"/>
    <w:rsid w:val="00CC3814"/>
    <w:rsid w:val="00CC7EB8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20693"/>
    <w:rsid w:val="00F44A67"/>
    <w:rsid w:val="00F52C69"/>
    <w:rsid w:val="00F62D64"/>
    <w:rsid w:val="00F67B00"/>
    <w:rsid w:val="00F701F9"/>
    <w:rsid w:val="00F714AB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453998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3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8595-5461-4560-9052-D445A667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20</cp:revision>
  <cp:lastPrinted>2017-11-27T12:48:00Z</cp:lastPrinted>
  <dcterms:created xsi:type="dcterms:W3CDTF">2020-11-25T06:57:00Z</dcterms:created>
  <dcterms:modified xsi:type="dcterms:W3CDTF">2021-01-23T15:12:00Z</dcterms:modified>
</cp:coreProperties>
</file>