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90472" w14:textId="77777777" w:rsidR="0032000F" w:rsidRDefault="00FB38CB"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06B7B1F3" wp14:editId="50325C84">
            <wp:simplePos x="0" y="0"/>
            <wp:positionH relativeFrom="column">
              <wp:posOffset>5255260</wp:posOffset>
            </wp:positionH>
            <wp:positionV relativeFrom="paragraph">
              <wp:posOffset>2045970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gelablauf_Lüfterschaltung_Fling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65792F41" w14:textId="77777777" w:rsidTr="00D605DE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1C4A61" w14:textId="77777777" w:rsidR="00BF021C" w:rsidRDefault="00CE4D89" w:rsidP="005530EE">
            <w:pPr>
              <w:pStyle w:val="TabelleKopflinks"/>
              <w:spacing w:line="240" w:lineRule="exact"/>
            </w:pPr>
            <w:r w:rsidRPr="00CE4D89">
              <w:t>Regelablauf der Lüfterschaltung beschreiben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5E3139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932436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19E0F08E" w14:textId="77777777" w:rsidR="00BF021C" w:rsidRDefault="00D605DE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9E328C">
              <w:rPr>
                <w:lang w:val="en-GB" w:eastAsia="en-US"/>
              </w:rPr>
              <w:t>.02</w:t>
            </w:r>
            <w:r w:rsidR="00DA68DC">
              <w:rPr>
                <w:lang w:val="en-GB" w:eastAsia="en-US"/>
              </w:rPr>
              <w:t>.01</w:t>
            </w:r>
          </w:p>
        </w:tc>
      </w:tr>
      <w:tr w:rsidR="00BF021C" w14:paraId="555D38E1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CF3D" w14:textId="77777777" w:rsidR="00BF021C" w:rsidRDefault="006926DE" w:rsidP="00BF021C">
            <w:pPr>
              <w:pStyle w:val="Tabelle6p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3714185C" wp14:editId="18F74430">
                  <wp:simplePos x="0" y="0"/>
                  <wp:positionH relativeFrom="column">
                    <wp:posOffset>4243705</wp:posOffset>
                  </wp:positionH>
                  <wp:positionV relativeFrom="paragraph">
                    <wp:posOffset>0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iveau 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07195651" w14:textId="77777777" w:rsidR="00BF021C" w:rsidRDefault="00FB38CB" w:rsidP="00FB38CB">
            <w:pPr>
              <w:pStyle w:val="TabelleAufzhlung"/>
            </w:pPr>
            <w:r>
              <w:t>Ich kann den Regelablauf der Lüfterschaltung beschreiben.</w:t>
            </w:r>
          </w:p>
          <w:p w14:paraId="72111E57" w14:textId="77777777" w:rsidR="00FB38CB" w:rsidRPr="00FB38CB" w:rsidRDefault="006926DE" w:rsidP="00FB38CB">
            <w:pPr>
              <w:pStyle w:val="TabelleAufzhlung"/>
              <w:rPr>
                <w:i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662336" behindDoc="1" locked="0" layoutInCell="1" allowOverlap="1" wp14:anchorId="60FF92D8" wp14:editId="47B14528">
                  <wp:simplePos x="0" y="0"/>
                  <wp:positionH relativeFrom="column">
                    <wp:posOffset>4237355</wp:posOffset>
                  </wp:positionH>
                  <wp:positionV relativeFrom="paragraph">
                    <wp:posOffset>20320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iveau 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8CB" w:rsidRPr="00FB38CB">
              <w:rPr>
                <w:i/>
              </w:rPr>
              <w:t>Ich kann zur Darstellung technischer Zusammenhänge eine vorgegebene Struktur nutzen</w:t>
            </w:r>
            <w:r w:rsidR="00FB38CB">
              <w:rPr>
                <w:i/>
              </w:rPr>
              <w:t>.</w:t>
            </w:r>
          </w:p>
          <w:p w14:paraId="15C5E34C" w14:textId="77777777" w:rsidR="00FB38CB" w:rsidRPr="00FB38CB" w:rsidRDefault="00FB38CB" w:rsidP="00FB38CB">
            <w:pPr>
              <w:pStyle w:val="TabelleAufzhlung"/>
              <w:rPr>
                <w:i/>
              </w:rPr>
            </w:pPr>
            <w:r w:rsidRPr="00FB38CB">
              <w:rPr>
                <w:i/>
              </w:rPr>
              <w:t xml:space="preserve">Ich kann zur Darstellung technischer Zusammenhänge </w:t>
            </w:r>
            <w:r w:rsidR="003760F3">
              <w:rPr>
                <w:i/>
              </w:rPr>
              <w:t>eine App</w:t>
            </w:r>
            <w:r w:rsidRPr="00FB38CB">
              <w:rPr>
                <w:i/>
              </w:rPr>
              <w:t xml:space="preserve"> nutzen</w:t>
            </w:r>
            <w:r>
              <w:rPr>
                <w:i/>
              </w:rPr>
              <w:t>.</w:t>
            </w:r>
          </w:p>
          <w:p w14:paraId="63AD9F77" w14:textId="77777777" w:rsidR="00FB38CB" w:rsidRPr="00FB38CB" w:rsidRDefault="006926DE" w:rsidP="00FB38CB">
            <w:pPr>
              <w:pStyle w:val="TabelleAufzhlung"/>
              <w:rPr>
                <w:i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663360" behindDoc="1" locked="0" layoutInCell="1" allowOverlap="1" wp14:anchorId="76B6DD74" wp14:editId="605AA7BF">
                  <wp:simplePos x="0" y="0"/>
                  <wp:positionH relativeFrom="column">
                    <wp:posOffset>4233545</wp:posOffset>
                  </wp:positionH>
                  <wp:positionV relativeFrom="paragraph">
                    <wp:posOffset>114935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iveau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8CB" w:rsidRPr="00FB38CB">
              <w:rPr>
                <w:i/>
              </w:rPr>
              <w:t>Ich kann eine digitale Arbeitsoberfläche bedienen</w:t>
            </w:r>
            <w:r w:rsidR="00FB38CB">
              <w:rPr>
                <w:i/>
              </w:rPr>
              <w:t>.</w:t>
            </w:r>
          </w:p>
          <w:p w14:paraId="16CB95AA" w14:textId="77777777" w:rsidR="00FB38CB" w:rsidRPr="00FB38CB" w:rsidRDefault="006926DE" w:rsidP="00FB38CB">
            <w:pPr>
              <w:pStyle w:val="TabelleAufzhlung"/>
              <w:rPr>
                <w:i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664384" behindDoc="1" locked="0" layoutInCell="1" allowOverlap="1" wp14:anchorId="10E226ED" wp14:editId="4EFC1216">
                  <wp:simplePos x="0" y="0"/>
                  <wp:positionH relativeFrom="column">
                    <wp:posOffset>3786505</wp:posOffset>
                  </wp:positionH>
                  <wp:positionV relativeFrom="paragraph">
                    <wp:posOffset>29210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6353" y="0"/>
                      <wp:lineTo x="0" y="1271"/>
                      <wp:lineTo x="0" y="19059"/>
                      <wp:lineTo x="5082" y="20329"/>
                      <wp:lineTo x="15247" y="20329"/>
                      <wp:lineTo x="20329" y="19059"/>
                      <wp:lineTo x="20329" y="2541"/>
                      <wp:lineTo x="15247" y="0"/>
                      <wp:lineTo x="6353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lenum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8CB" w:rsidRPr="00FB38CB">
              <w:rPr>
                <w:i/>
              </w:rPr>
              <w:t>Ich kann meine Ergebnisse mitteilen und die Lösung anderer gelten lassen</w:t>
            </w:r>
            <w:r w:rsidR="00FB38CB">
              <w:rPr>
                <w:i/>
              </w:rPr>
              <w:t>.</w:t>
            </w:r>
          </w:p>
          <w:p w14:paraId="1B3950C9" w14:textId="77777777" w:rsidR="00FB38CB" w:rsidRPr="00FB38CB" w:rsidRDefault="00FB38CB" w:rsidP="00FB38CB">
            <w:pPr>
              <w:pStyle w:val="TabelleAufzhlung"/>
              <w:rPr>
                <w:i/>
              </w:rPr>
            </w:pPr>
            <w:r w:rsidRPr="00FB38CB">
              <w:rPr>
                <w:i/>
              </w:rPr>
              <w:t>Ich kann mich mit anderen auf eine gemeinsame Lösung einigen</w:t>
            </w:r>
            <w:r>
              <w:rPr>
                <w:i/>
              </w:rPr>
              <w:t>.</w:t>
            </w:r>
          </w:p>
          <w:p w14:paraId="00DCE113" w14:textId="77777777" w:rsidR="00FB38CB" w:rsidRPr="00FB38CB" w:rsidRDefault="00FB38CB" w:rsidP="00FB38CB">
            <w:pPr>
              <w:pStyle w:val="TabelleAufzhlung"/>
              <w:rPr>
                <w:i/>
              </w:rPr>
            </w:pPr>
            <w:r w:rsidRPr="00FB38CB">
              <w:rPr>
                <w:i/>
              </w:rPr>
              <w:t>Ich kann mich an Gesprächen beteiligen und zuhören</w:t>
            </w:r>
            <w:r>
              <w:rPr>
                <w:i/>
              </w:rPr>
              <w:t>.</w:t>
            </w:r>
          </w:p>
          <w:p w14:paraId="34B35644" w14:textId="77777777" w:rsidR="00BF021C" w:rsidRDefault="00FB38CB" w:rsidP="00FB38CB">
            <w:pPr>
              <w:pStyle w:val="TabelleAufzhlung"/>
              <w:rPr>
                <w:lang w:eastAsia="en-US"/>
              </w:rPr>
            </w:pPr>
            <w:r w:rsidRPr="00FB38CB">
              <w:rPr>
                <w:i/>
              </w:rPr>
              <w:t>Ich kann Gesprächsregeln in einem Chatraum einhalten</w:t>
            </w:r>
            <w:r>
              <w:rPr>
                <w:i/>
              </w:rPr>
              <w:t>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149AA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5123DF82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73F7BB" w14:textId="77777777" w:rsidR="00BF021C" w:rsidRDefault="00BF021C" w:rsidP="0076343F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LernPROJEKT</w:t>
                  </w:r>
                </w:p>
                <w:p w14:paraId="2EF3918F" w14:textId="77777777" w:rsidR="009E328C" w:rsidRDefault="009E328C" w:rsidP="0076343F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14F3D9F6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425FC8" w14:textId="77777777" w:rsidR="00BF021C" w:rsidRDefault="00BF021C" w:rsidP="0076343F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LernTHEMA</w:t>
                  </w:r>
                </w:p>
                <w:p w14:paraId="55616887" w14:textId="77777777" w:rsidR="009E328C" w:rsidRDefault="009E328C" w:rsidP="0076343F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  <w:tr w:rsidR="00BF021C" w14:paraId="6926E41B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69FD80D1" w14:textId="77777777" w:rsidR="00BF021C" w:rsidRDefault="00BF021C" w:rsidP="0076343F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LernSCHRITT</w:t>
                  </w:r>
                </w:p>
                <w:p w14:paraId="3D43B295" w14:textId="77777777" w:rsidR="009E328C" w:rsidRDefault="009E328C" w:rsidP="0076343F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</w:tbl>
          <w:p w14:paraId="1409C1D1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745BF44A" w14:textId="70D1A1B5" w:rsidR="00BF021C" w:rsidRDefault="00315BC1" w:rsidP="009E328C">
      <w:pPr>
        <w:pStyle w:val="Textkrp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4EB47A" wp14:editId="616E8808">
                <wp:simplePos x="0" y="0"/>
                <wp:positionH relativeFrom="margin">
                  <wp:align>left</wp:align>
                </wp:positionH>
                <wp:positionV relativeFrom="paragraph">
                  <wp:posOffset>777240</wp:posOffset>
                </wp:positionV>
                <wp:extent cx="6419850" cy="6276975"/>
                <wp:effectExtent l="0" t="0" r="1905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850" cy="6276975"/>
                          <a:chOff x="0" y="0"/>
                          <a:chExt cx="6134100" cy="6038850"/>
                        </a:xfrm>
                      </wpg:grpSpPr>
                      <wpg:grpSp>
                        <wpg:cNvPr id="27" name="Gruppieren 27"/>
                        <wpg:cNvGrpSpPr/>
                        <wpg:grpSpPr>
                          <a:xfrm>
                            <a:off x="0" y="0"/>
                            <a:ext cx="6134100" cy="6038850"/>
                            <a:chOff x="0" y="0"/>
                            <a:chExt cx="6972300" cy="6753225"/>
                          </a:xfrm>
                        </wpg:grpSpPr>
                        <wps:wsp>
                          <wps:cNvPr id="2" name="Ellipse 2"/>
                          <wps:cNvSpPr/>
                          <wps:spPr>
                            <a:xfrm>
                              <a:off x="1123950" y="371475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80B619" w14:textId="77777777" w:rsidR="009E328C" w:rsidRPr="0074646C" w:rsidRDefault="009E328C" w:rsidP="009E328C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Ellipse 14"/>
                          <wps:cNvSpPr/>
                          <wps:spPr>
                            <a:xfrm>
                              <a:off x="2562225" y="0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9D5058" w14:textId="77777777" w:rsidR="009E328C" w:rsidRPr="00DE7E45" w:rsidRDefault="009E328C" w:rsidP="009E328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Kühlmittel-temperatur steigt auf über 95°C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Ellipse 15"/>
                          <wps:cNvSpPr/>
                          <wps:spPr>
                            <a:xfrm>
                              <a:off x="180975" y="1447800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31FB64" w14:textId="77777777" w:rsidR="009E328C" w:rsidRPr="0074646C" w:rsidRDefault="009E328C" w:rsidP="009E328C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Ellipse 16"/>
                          <wps:cNvSpPr/>
                          <wps:spPr>
                            <a:xfrm>
                              <a:off x="0" y="2886075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CEDC4F" w14:textId="77777777" w:rsidR="009E328C" w:rsidRPr="00DE7E45" w:rsidRDefault="009E328C" w:rsidP="009E328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Kühlmitt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el-temperatur sinkt auf unter 95</w:t>
                                </w:r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°C</w:t>
                                </w:r>
                              </w:p>
                              <w:p w14:paraId="61E6B56A" w14:textId="77777777" w:rsidR="009E328C" w:rsidRPr="00DE7E45" w:rsidRDefault="009E328C" w:rsidP="009E328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Ellipse 17"/>
                          <wps:cNvSpPr/>
                          <wps:spPr>
                            <a:xfrm>
                              <a:off x="4029075" y="190500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C18ACB" w14:textId="77777777" w:rsidR="009E328C" w:rsidRPr="00E338B5" w:rsidRDefault="009E328C" w:rsidP="009E328C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Ellipse 18"/>
                          <wps:cNvSpPr/>
                          <wps:spPr>
                            <a:xfrm>
                              <a:off x="5086350" y="1190625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BEFFE3" w14:textId="77777777" w:rsidR="009E328C" w:rsidRPr="00E338B5" w:rsidRDefault="009E328C" w:rsidP="009E328C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Ellipse 19"/>
                          <wps:cNvSpPr/>
                          <wps:spPr>
                            <a:xfrm>
                              <a:off x="5534025" y="2552700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68F234" w14:textId="77777777" w:rsidR="009E328C" w:rsidRDefault="009E328C" w:rsidP="009E328C"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Kühlmittel-temperatur steigt weiter auf über</w:t>
                                </w:r>
                                <w:r w:rsidRPr="0074646C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105°C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Ellipse 20"/>
                          <wps:cNvSpPr/>
                          <wps:spPr>
                            <a:xfrm>
                              <a:off x="5257800" y="3914775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18B633" w14:textId="77777777" w:rsidR="009E328C" w:rsidRDefault="009E328C" w:rsidP="009E328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Ellipse 21"/>
                          <wps:cNvSpPr/>
                          <wps:spPr>
                            <a:xfrm>
                              <a:off x="4410075" y="5038725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67D1F5" w14:textId="77777777" w:rsidR="009E328C" w:rsidRDefault="009E328C" w:rsidP="009E328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Ellipse 22"/>
                          <wps:cNvSpPr/>
                          <wps:spPr>
                            <a:xfrm>
                              <a:off x="2971800" y="5391150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B8BA31" w14:textId="77777777" w:rsidR="009E328C" w:rsidRPr="00DE7E45" w:rsidRDefault="009E328C" w:rsidP="009E328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Kühlmitte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l-temperatur sinkt auf unter 105</w:t>
                                </w:r>
                                <w:r w:rsidRPr="00DE7E45">
                                  <w:rPr>
                                    <w:sz w:val="18"/>
                                    <w:szCs w:val="18"/>
                                  </w:rPr>
                                  <w:t>°C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Ellipse 23"/>
                          <wps:cNvSpPr/>
                          <wps:spPr>
                            <a:xfrm>
                              <a:off x="1533525" y="5143500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3CDAD4" w14:textId="77777777" w:rsidR="009E328C" w:rsidRDefault="009E328C" w:rsidP="009E328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Ellipse 24"/>
                          <wps:cNvSpPr/>
                          <wps:spPr>
                            <a:xfrm>
                              <a:off x="390525" y="4238625"/>
                              <a:ext cx="1438275" cy="13620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73A008" w14:textId="77777777" w:rsidR="009E328C" w:rsidRDefault="009E328C" w:rsidP="009E328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180-Grad-Pfeil 26"/>
                          <wps:cNvSpPr/>
                          <wps:spPr>
                            <a:xfrm>
                              <a:off x="2343150" y="1657756"/>
                              <a:ext cx="2381251" cy="628650"/>
                            </a:xfrm>
                            <a:prstGeom prst="uturnArrow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Textfeld 4"/>
                        <wps:cNvSpPr txBox="1"/>
                        <wps:spPr>
                          <a:xfrm>
                            <a:off x="1933575" y="2152651"/>
                            <a:ext cx="2541301" cy="20487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8963CE" w14:textId="77777777" w:rsidR="009E328C" w:rsidRPr="005C5F65" w:rsidRDefault="009E328C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 w:rsidRPr="005C5F65">
                                <w:rPr>
                                  <w:sz w:val="20"/>
                                </w:rPr>
                                <w:t>Lüftermotor bleibt stehen</w:t>
                              </w:r>
                            </w:p>
                            <w:p w14:paraId="66C6A4F5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Lüftermotor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läuft mit kleiner Drehzahl</w:t>
                              </w:r>
                            </w:p>
                            <w:p w14:paraId="6DB34403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Thermoschalter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Stufe 1 aktiv</w:t>
                              </w:r>
                            </w:p>
                            <w:p w14:paraId="11450E58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Thermoschalter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Stufe 2 aktiv</w:t>
                              </w:r>
                            </w:p>
                            <w:p w14:paraId="21440523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Thermoschalter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öffnet</w:t>
                              </w:r>
                            </w:p>
                            <w:p w14:paraId="4985C7E9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Lüftermotor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läuft mit großer Drehzahl</w:t>
                              </w:r>
                            </w:p>
                            <w:p w14:paraId="2C531854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Lüftermotor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läuft mit kleiner</w:t>
                              </w:r>
                              <w:r w:rsidR="009E328C">
                                <w:t xml:space="preserve"> 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>Drehzahl</w:t>
                              </w:r>
                            </w:p>
                            <w:p w14:paraId="0AD90A76" w14:textId="77777777" w:rsidR="009E328C" w:rsidRPr="005C5F65" w:rsidRDefault="00305427" w:rsidP="009E328C">
                              <w:pPr>
                                <w:pStyle w:val="Listenabsatz"/>
                                <w:numPr>
                                  <w:ilvl w:val="0"/>
                                  <w:numId w:val="20"/>
                                </w:numPr>
                                <w:ind w:left="142" w:hanging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Thermoschalter</w:t>
                              </w:r>
                              <w:r w:rsidR="009E328C" w:rsidRPr="005C5F65">
                                <w:rPr>
                                  <w:sz w:val="20"/>
                                </w:rPr>
                                <w:t xml:space="preserve"> Stufe 1 aktiv</w:t>
                              </w:r>
                            </w:p>
                            <w:p w14:paraId="43731055" w14:textId="77777777" w:rsidR="009E328C" w:rsidRDefault="009E328C" w:rsidP="009E328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CFC196" id="Gruppieren 1" o:spid="_x0000_s1026" style="position:absolute;left:0;text-align:left;margin-left:0;margin-top:61.2pt;width:505.5pt;height:494.25pt;z-index:251659264;mso-position-horizontal:left;mso-position-horizontal-relative:margin;mso-width-relative:margin;mso-height-relative:margin" coordsize="61341,60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">
                <v:group id="Gruppieren 27" o:spid="_x0000_s1027" style="position:absolute;width:61341;height:60388" coordsize="69723,6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Ellipse 2" o:spid="_x0000_s1028" style="position:absolute;left:11239;top:3714;width:14383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" fillcolor="white [3201]" strokecolor="black [3200]" strokeweight="2pt">
                    <v:textbox>
                      <w:txbxContent>
                        <w:p w:rsidR="009E328C" w:rsidRPr="0074646C" w:rsidRDefault="009E328C" w:rsidP="009E328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oval id="Ellipse 14" o:spid="_x0000_s1029" style="position:absolute;left:25622;width:14383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" fillcolor="white [3201]" strokecolor="black [3200]" strokeweight="2pt">
                    <v:textbox>
                      <w:txbxContent>
                        <w:p w:rsidR="009E328C" w:rsidRPr="00DE7E45" w:rsidRDefault="009E328C" w:rsidP="009E328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E7E45">
                            <w:rPr>
                              <w:sz w:val="18"/>
                              <w:szCs w:val="18"/>
                            </w:rPr>
                            <w:t>Kühlmittel-temperatur steigt auf über 95°C</w:t>
                          </w:r>
                        </w:p>
                      </w:txbxContent>
                    </v:textbox>
                  </v:oval>
                  <v:oval id="Ellipse 15" o:spid="_x0000_s1030" style="position:absolute;left:1809;top:14478;width:14383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" fillcolor="white [3201]" strokecolor="black [3200]" strokeweight="2pt">
                    <v:textbox>
                      <w:txbxContent>
                        <w:p w:rsidR="009E328C" w:rsidRPr="0074646C" w:rsidRDefault="009E328C" w:rsidP="009E328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oval id="Ellipse 16" o:spid="_x0000_s1031" style="position:absolute;top:28860;width:14382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" fillcolor="white [3201]" strokecolor="black [3200]" strokeweight="2pt">
                    <v:textbox>
                      <w:txbxContent>
                        <w:p w:rsidR="009E328C" w:rsidRPr="00DE7E45" w:rsidRDefault="009E328C" w:rsidP="009E328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E7E45">
                            <w:rPr>
                              <w:sz w:val="18"/>
                              <w:szCs w:val="18"/>
                            </w:rPr>
                            <w:t>Kühlmitt</w:t>
                          </w:r>
                          <w:r>
                            <w:rPr>
                              <w:sz w:val="18"/>
                              <w:szCs w:val="18"/>
                            </w:rPr>
                            <w:t>el-temperatur sinkt auf unter 95</w:t>
                          </w:r>
                          <w:r w:rsidRPr="00DE7E45">
                            <w:rPr>
                              <w:sz w:val="18"/>
                              <w:szCs w:val="18"/>
                            </w:rPr>
                            <w:t>°C</w:t>
                          </w:r>
                        </w:p>
                        <w:p w:rsidR="009E328C" w:rsidRPr="00DE7E45" w:rsidRDefault="009E328C" w:rsidP="009E328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oval>
                  <v:oval id="Ellipse 17" o:spid="_x0000_s1032" style="position:absolute;left:40290;top:1905;width:14383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" fillcolor="white [3201]" strokecolor="black [3200]" strokeweight="2pt">
                    <v:textbox>
                      <w:txbxContent>
                        <w:p w:rsidR="009E328C" w:rsidRPr="00E338B5" w:rsidRDefault="009E328C" w:rsidP="009E328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oval id="Ellipse 18" o:spid="_x0000_s1033" style="position:absolute;left:50863;top:11906;width:14383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" fillcolor="white [3201]" strokecolor="black [3200]" strokeweight="2pt">
                    <v:textbox>
                      <w:txbxContent>
                        <w:p w:rsidR="009E328C" w:rsidRPr="00E338B5" w:rsidRDefault="009E328C" w:rsidP="009E328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oval id="Ellipse 19" o:spid="_x0000_s1034" style="position:absolute;left:55340;top:25527;width:14383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" fillcolor="white [3201]" strokecolor="black [3200]" strokeweight="2pt">
                    <v:textbox>
                      <w:txbxContent>
                        <w:p w:rsidR="009E328C" w:rsidRDefault="009E328C" w:rsidP="009E328C">
                          <w:r w:rsidRPr="00DE7E45">
                            <w:rPr>
                              <w:sz w:val="18"/>
                              <w:szCs w:val="18"/>
                            </w:rPr>
                            <w:t>Kühlmittel-temperatur steigt weiter auf über</w:t>
                          </w:r>
                          <w:r w:rsidRPr="0074646C">
                            <w:rPr>
                              <w:sz w:val="20"/>
                            </w:rPr>
                            <w:t xml:space="preserve"> </w:t>
                          </w:r>
                          <w:r w:rsidRPr="00DE7E45">
                            <w:rPr>
                              <w:sz w:val="18"/>
                              <w:szCs w:val="18"/>
                            </w:rPr>
                            <w:t>105°C</w:t>
                          </w:r>
                        </w:p>
                      </w:txbxContent>
                    </v:textbox>
                  </v:oval>
                  <v:oval id="Ellipse 20" o:spid="_x0000_s1035" style="position:absolute;left:52578;top:39147;width:14382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" fillcolor="white [3201]" strokecolor="black [3200]" strokeweight="2pt">
                    <v:textbox>
                      <w:txbxContent>
                        <w:p w:rsidR="009E328C" w:rsidRDefault="009E328C" w:rsidP="009E328C"/>
                      </w:txbxContent>
                    </v:textbox>
                  </v:oval>
                  <v:oval id="Ellipse 21" o:spid="_x0000_s1036" style="position:absolute;left:44100;top:50387;width:14383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" fillcolor="white [3201]" strokecolor="black [3200]" strokeweight="2pt">
                    <v:textbox>
                      <w:txbxContent>
                        <w:p w:rsidR="009E328C" w:rsidRDefault="009E328C" w:rsidP="009E328C"/>
                      </w:txbxContent>
                    </v:textbox>
                  </v:oval>
                  <v:oval id="Ellipse 22" o:spid="_x0000_s1037" style="position:absolute;left:29718;top:53911;width:14382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" fillcolor="white [3201]" strokecolor="black [3200]" strokeweight="2pt">
                    <v:textbox>
                      <w:txbxContent>
                        <w:p w:rsidR="009E328C" w:rsidRPr="00DE7E45" w:rsidRDefault="009E328C" w:rsidP="009E328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E7E45">
                            <w:rPr>
                              <w:sz w:val="18"/>
                              <w:szCs w:val="18"/>
                            </w:rPr>
                            <w:t>Kühlmitte</w:t>
                          </w:r>
                          <w:r>
                            <w:rPr>
                              <w:sz w:val="18"/>
                              <w:szCs w:val="18"/>
                            </w:rPr>
                            <w:t>l-temperatur sinkt auf unter 105</w:t>
                          </w:r>
                          <w:r w:rsidRPr="00DE7E45">
                            <w:rPr>
                              <w:sz w:val="18"/>
                              <w:szCs w:val="18"/>
                            </w:rPr>
                            <w:t>°C</w:t>
                          </w:r>
                        </w:p>
                      </w:txbxContent>
                    </v:textbox>
                  </v:oval>
                  <v:oval id="Ellipse 23" o:spid="_x0000_s1038" style="position:absolute;left:15335;top:51435;width:14383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" fillcolor="white [3201]" strokecolor="black [3200]" strokeweight="2pt">
                    <v:textbox>
                      <w:txbxContent>
                        <w:p w:rsidR="009E328C" w:rsidRDefault="009E328C" w:rsidP="009E328C"/>
                      </w:txbxContent>
                    </v:textbox>
                  </v:oval>
                  <v:oval id="Ellipse 24" o:spid="_x0000_s1039" style="position:absolute;left:3905;top:42386;width:14383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" fillcolor="white [3201]" strokecolor="black [3200]" strokeweight="2pt">
                    <v:textbox>
                      <w:txbxContent>
                        <w:p w:rsidR="009E328C" w:rsidRDefault="009E328C" w:rsidP="009E328C"/>
                      </w:txbxContent>
                    </v:textbox>
                  </v:oval>
                  <v:shape id="180-Grad-Pfeil 26" o:spid="_x0000_s1040" style="position:absolute;left:23431;top:16577;width:23813;height:6287;visibility:visible;mso-wrap-style:square;v-text-anchor:middle" coordsize="2381251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" path="m,628650l,275034c,123137,123137,,275034,l2027635,v151897,,275034,123137,275034,275034c2302669,288131,2302670,301228,2302670,314325r78581,l2224089,471488,2066926,314325r78581,l2145507,275034v,-65099,-52773,-117872,-117872,-117872l275034,157163v-65099,,-117872,52773,-117872,117872c157162,392907,157163,510778,157163,628650l,628650xe" fillcolor="white [3212]" strokecolor="black [3213]" strokeweight="2pt">
                    <v:path arrowok="t" o:connecttype="custom" o:connectlocs="0,628650;0,275034;275034,0;2027635,0;2302669,275034;2302670,314325;2381251,314325;2224089,471488;2066926,314325;2145507,314325;2145507,275034;2027635,157162;275034,157163;157162,275035;157163,628650;0,628650" o:connectangles="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41" type="#_x0000_t202" style="position:absolute;left:19335;top:21526;width:25413;height:20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:rsidR="009E328C" w:rsidRPr="005C5F65" w:rsidRDefault="009E328C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proofErr w:type="spellStart"/>
                        <w:r w:rsidRPr="005C5F65">
                          <w:rPr>
                            <w:sz w:val="20"/>
                          </w:rPr>
                          <w:t>Lüftermotor</w:t>
                        </w:r>
                        <w:proofErr w:type="spellEnd"/>
                        <w:r w:rsidRPr="005C5F65">
                          <w:rPr>
                            <w:sz w:val="20"/>
                          </w:rPr>
                          <w:t xml:space="preserve"> bleibt stehen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Lüftermotor</w:t>
                        </w:r>
                        <w:proofErr w:type="spellEnd"/>
                        <w:r w:rsidR="009E328C" w:rsidRPr="005C5F65">
                          <w:rPr>
                            <w:sz w:val="20"/>
                          </w:rPr>
                          <w:t xml:space="preserve"> läuft mit kleiner Drehzahl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Thermoschalter</w:t>
                        </w:r>
                        <w:r w:rsidR="009E328C" w:rsidRPr="005C5F65">
                          <w:rPr>
                            <w:sz w:val="20"/>
                          </w:rPr>
                          <w:t xml:space="preserve"> Stufe 1 aktiv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Thermoschalter</w:t>
                        </w:r>
                        <w:r w:rsidR="009E328C" w:rsidRPr="005C5F65">
                          <w:rPr>
                            <w:sz w:val="20"/>
                          </w:rPr>
                          <w:t xml:space="preserve"> Stufe 2 aktiv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Thermoschalter</w:t>
                        </w:r>
                        <w:r w:rsidR="009E328C" w:rsidRPr="005C5F65">
                          <w:rPr>
                            <w:sz w:val="20"/>
                          </w:rPr>
                          <w:t xml:space="preserve"> öffnet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Lüftermotor</w:t>
                        </w:r>
                        <w:proofErr w:type="spellEnd"/>
                        <w:r w:rsidR="009E328C" w:rsidRPr="005C5F65">
                          <w:rPr>
                            <w:sz w:val="20"/>
                          </w:rPr>
                          <w:t xml:space="preserve"> läuft mit großer Drehzahl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Lüftermotor</w:t>
                        </w:r>
                        <w:proofErr w:type="spellEnd"/>
                        <w:r w:rsidR="009E328C" w:rsidRPr="005C5F65">
                          <w:rPr>
                            <w:sz w:val="20"/>
                          </w:rPr>
                          <w:t xml:space="preserve"> läuft mit kleiner</w:t>
                        </w:r>
                        <w:r w:rsidR="009E328C">
                          <w:t xml:space="preserve"> </w:t>
                        </w:r>
                        <w:r w:rsidR="009E328C" w:rsidRPr="005C5F65">
                          <w:rPr>
                            <w:sz w:val="20"/>
                          </w:rPr>
                          <w:t>Drehzahl</w:t>
                        </w:r>
                      </w:p>
                      <w:p w:rsidR="009E328C" w:rsidRPr="005C5F65" w:rsidRDefault="00305427" w:rsidP="009E328C">
                        <w:pPr>
                          <w:pStyle w:val="Listenabsatz"/>
                          <w:numPr>
                            <w:ilvl w:val="0"/>
                            <w:numId w:val="20"/>
                          </w:numPr>
                          <w:ind w:left="142" w:hanging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Thermoschalter</w:t>
                        </w:r>
                        <w:r w:rsidR="009E328C" w:rsidRPr="005C5F65">
                          <w:rPr>
                            <w:sz w:val="20"/>
                          </w:rPr>
                          <w:t xml:space="preserve"> Stufe 1 aktiv</w:t>
                        </w:r>
                      </w:p>
                      <w:p w:rsidR="009E328C" w:rsidRDefault="009E328C" w:rsidP="009E328C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15BC1">
        <w:t>Der Thermoschalter schaltet die Lüfterstufe 1 (kleine Lüfterdrehzahl)</w:t>
      </w:r>
      <w:r w:rsidR="0076343F">
        <w:t>,</w:t>
      </w:r>
      <w:r w:rsidRPr="00315BC1">
        <w:t xml:space="preserve"> wenn die Kühlmitteltemperatur auf über 95°C steigt. Sinkt darauf die Temperatur wieder auf unter 95°C</w:t>
      </w:r>
      <w:r w:rsidR="0076343F">
        <w:t>,</w:t>
      </w:r>
      <w:r w:rsidRPr="00315BC1">
        <w:t xml:space="preserve"> schaltet der Lüfter ab. Steigt die Temperatur weiter auf über 105°C</w:t>
      </w:r>
      <w:r w:rsidR="0076343F">
        <w:t>,</w:t>
      </w:r>
      <w:r w:rsidRPr="00315BC1">
        <w:t xml:space="preserve"> wird die Lüfterstufe 2 (große Lüfterdrehzahl) aktiv. Sinkt die Temperatur dadurch auf unter 105°C</w:t>
      </w:r>
      <w:r w:rsidR="0076343F">
        <w:t>,</w:t>
      </w:r>
      <w:r w:rsidRPr="00315BC1">
        <w:t xml:space="preserve"> wird die Stufe 1 aktiv.</w:t>
      </w:r>
    </w:p>
    <w:sectPr w:rsidR="00BF021C" w:rsidSect="00BF021C">
      <w:headerReference w:type="default" r:id="rId13"/>
      <w:footerReference w:type="default" r:id="rId14"/>
      <w:pgSz w:w="11906" w:h="16838" w:code="9"/>
      <w:pgMar w:top="1418" w:right="340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ECD9F" w14:textId="77777777" w:rsidR="005D5BAC" w:rsidRDefault="005D5BAC" w:rsidP="001E03DE">
      <w:r>
        <w:separator/>
      </w:r>
    </w:p>
  </w:endnote>
  <w:endnote w:type="continuationSeparator" w:id="0">
    <w:p w14:paraId="6D7298B7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89001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58155" w14:textId="77777777" w:rsidR="005D5BAC" w:rsidRDefault="005D5BAC" w:rsidP="001E03DE">
      <w:r>
        <w:separator/>
      </w:r>
    </w:p>
  </w:footnote>
  <w:footnote w:type="continuationSeparator" w:id="0">
    <w:p w14:paraId="6864B778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476DB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F2F435" wp14:editId="678F60C8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B31C3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42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3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44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45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8C57A84"/>
    <w:multiLevelType w:val="hybridMultilevel"/>
    <w:tmpl w:val="CE6C9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7"/>
  </w:num>
  <w:num w:numId="5">
    <w:abstractNumId w:val="12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5"/>
  </w:num>
  <w:num w:numId="11">
    <w:abstractNumId w:val="18"/>
  </w:num>
  <w:num w:numId="12">
    <w:abstractNumId w:val="8"/>
  </w:num>
  <w:num w:numId="13">
    <w:abstractNumId w:val="10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5427"/>
    <w:rsid w:val="003079A7"/>
    <w:rsid w:val="00315BC1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760F3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926DE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1425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343F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E328C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090B"/>
    <w:rsid w:val="00AE418B"/>
    <w:rsid w:val="00AE47FF"/>
    <w:rsid w:val="00AE53C5"/>
    <w:rsid w:val="00AF11A2"/>
    <w:rsid w:val="00AF1CFF"/>
    <w:rsid w:val="00AF5B64"/>
    <w:rsid w:val="00B139F3"/>
    <w:rsid w:val="00B2315B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701E5"/>
    <w:rsid w:val="00C83212"/>
    <w:rsid w:val="00CA0F95"/>
    <w:rsid w:val="00CB0197"/>
    <w:rsid w:val="00CC3814"/>
    <w:rsid w:val="00CD1CB7"/>
    <w:rsid w:val="00CD6932"/>
    <w:rsid w:val="00CE4D89"/>
    <w:rsid w:val="00CF0506"/>
    <w:rsid w:val="00D20D85"/>
    <w:rsid w:val="00D34A82"/>
    <w:rsid w:val="00D55E22"/>
    <w:rsid w:val="00D605DE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25A12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B38CB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82C453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CBA9-4CCF-46D2-AF22-3B75042B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13</cp:revision>
  <cp:lastPrinted>2020-11-26T12:01:00Z</cp:lastPrinted>
  <dcterms:created xsi:type="dcterms:W3CDTF">2020-11-26T11:54:00Z</dcterms:created>
  <dcterms:modified xsi:type="dcterms:W3CDTF">2021-02-01T11:05:00Z</dcterms:modified>
</cp:coreProperties>
</file>