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D2AB1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2CF6557A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B890A" w14:textId="77777777" w:rsidR="00BF021C" w:rsidRDefault="008B6C97" w:rsidP="005530EE">
            <w:pPr>
              <w:pStyle w:val="TabelleKopflinks"/>
              <w:spacing w:line="240" w:lineRule="exact"/>
            </w:pPr>
            <w:r w:rsidRPr="008B6C97">
              <w:t>Funktion der elektrischen Lüfterschaltung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F51C13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42DDC5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78429260" w14:textId="77777777" w:rsidR="00BF021C" w:rsidRDefault="00622C09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CB258E">
              <w:rPr>
                <w:lang w:val="en-GB" w:eastAsia="en-US"/>
              </w:rPr>
              <w:t>.02.02</w:t>
            </w:r>
          </w:p>
        </w:tc>
      </w:tr>
      <w:tr w:rsidR="00BF021C" w14:paraId="1648524E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F2AE" w14:textId="77777777" w:rsidR="00BF021C" w:rsidRDefault="008726F0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1" locked="0" layoutInCell="1" allowOverlap="1" wp14:anchorId="0A628D55" wp14:editId="01D4AC81">
                  <wp:simplePos x="0" y="0"/>
                  <wp:positionH relativeFrom="column">
                    <wp:posOffset>4221480</wp:posOffset>
                  </wp:positionH>
                  <wp:positionV relativeFrom="paragraph">
                    <wp:posOffset>0</wp:posOffset>
                  </wp:positionV>
                  <wp:extent cx="359665" cy="341377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Niveau 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665" cy="34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271FAA05" w14:textId="77777777" w:rsidR="00BF021C" w:rsidRDefault="007D052B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EA944C" wp14:editId="004813BD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6C97">
              <w:rPr>
                <w:lang w:eastAsia="en-US"/>
              </w:rPr>
              <w:t>Ich kann die Aufgaben de</w:t>
            </w:r>
            <w:r w:rsidR="00DD55A2">
              <w:rPr>
                <w:lang w:eastAsia="en-US"/>
              </w:rPr>
              <w:t>r elektrischen Bauteile beschreiben</w:t>
            </w:r>
            <w:r w:rsidR="008B6C97">
              <w:rPr>
                <w:lang w:eastAsia="en-US"/>
              </w:rPr>
              <w:t>.</w:t>
            </w:r>
          </w:p>
          <w:p w14:paraId="5FFD724B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die Funktion der Schaltung mit Hilfe der Animation nachvollziehen.</w:t>
            </w:r>
          </w:p>
          <w:p w14:paraId="19168925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1 einzeichnen.</w:t>
            </w:r>
          </w:p>
          <w:p w14:paraId="1097FCCD" w14:textId="77777777" w:rsidR="008B6C97" w:rsidRDefault="008B6C97" w:rsidP="00C8564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1 einzeichnen.</w:t>
            </w:r>
          </w:p>
          <w:p w14:paraId="31CA0C55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Steuerstrom für die Lüfterstufe 2 einzeichnen.</w:t>
            </w:r>
          </w:p>
          <w:p w14:paraId="2F47D3C6" w14:textId="77777777" w:rsidR="008B6C97" w:rsidRDefault="008B6C97" w:rsidP="008B6C97">
            <w:pPr>
              <w:pStyle w:val="TabelleAufzhlung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Ich kann den Arbeitsstrom für die Lüfterstufe 2 einzeichnen.</w:t>
            </w:r>
          </w:p>
          <w:p w14:paraId="719423ED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>Ich kann die Hilfe der Animation annehmen und diese bedienen.</w:t>
            </w:r>
          </w:p>
          <w:p w14:paraId="5B33227F" w14:textId="77777777" w:rsidR="008B6C97" w:rsidRPr="008B6C97" w:rsidRDefault="008B6C97" w:rsidP="008B6C97">
            <w:pPr>
              <w:pStyle w:val="TabelleAufzhlung"/>
              <w:spacing w:line="240" w:lineRule="exact"/>
              <w:rPr>
                <w:i/>
                <w:lang w:eastAsia="en-US"/>
              </w:rPr>
            </w:pPr>
            <w:r w:rsidRPr="008B6C97">
              <w:rPr>
                <w:i/>
                <w:lang w:eastAsia="en-US"/>
              </w:rPr>
              <w:t xml:space="preserve">Ich kann den Arbeitsauftrag verstehen und </w:t>
            </w:r>
            <w:r>
              <w:rPr>
                <w:i/>
                <w:lang w:eastAsia="en-US"/>
              </w:rPr>
              <w:t xml:space="preserve">selbstständig </w:t>
            </w:r>
            <w:r w:rsidRPr="008B6C97">
              <w:rPr>
                <w:i/>
                <w:lang w:eastAsia="en-US"/>
              </w:rPr>
              <w:t>umsetzen.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F5573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682D3C7F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3E0B85" w14:textId="77777777" w:rsidR="00BF021C" w:rsidRDefault="00BF021C" w:rsidP="00427A69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5D4CD8FD" w14:textId="77777777" w:rsidR="00C85647" w:rsidRDefault="00C85647" w:rsidP="00427A69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15F88861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76C521" w14:textId="77777777" w:rsidR="00BF021C" w:rsidRDefault="00BF021C" w:rsidP="00427A69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29755988" w14:textId="77777777" w:rsidR="00C85647" w:rsidRDefault="00CB258E" w:rsidP="00427A69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  <w:tr w:rsidR="00BF021C" w14:paraId="72595F8A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A94C022" w14:textId="77777777" w:rsidR="00BF021C" w:rsidRDefault="00BF021C" w:rsidP="00427A69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379BE2D2" w14:textId="77777777" w:rsidR="00C85647" w:rsidRDefault="00CB258E" w:rsidP="00427A69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02</w:t>
                  </w:r>
                </w:p>
              </w:tc>
            </w:tr>
          </w:tbl>
          <w:p w14:paraId="69B31562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66C1AF3F" w14:textId="36230734" w:rsidR="00427A69" w:rsidRDefault="00427A69" w:rsidP="00015194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>
        <w:t>Beschreiben Sie die Aufgabe des zweistufigen Thermoschalters S88.</w:t>
      </w:r>
    </w:p>
    <w:p w14:paraId="067A3718" w14:textId="3D93B634" w:rsidR="00015194" w:rsidRPr="0011318B" w:rsidRDefault="00015194" w:rsidP="00015194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>Zeichnen Sie in d</w:t>
      </w:r>
      <w:r>
        <w:t>en</w:t>
      </w:r>
      <w:r w:rsidRPr="0011318B">
        <w:t xml:space="preserve"> </w:t>
      </w:r>
      <w:r w:rsidRPr="00DF13ED">
        <w:rPr>
          <w:b/>
          <w:bCs/>
        </w:rPr>
        <w:t>Lüfterschaltplan S</w:t>
      </w:r>
      <w:r w:rsidRPr="0011318B">
        <w:rPr>
          <w:b/>
        </w:rPr>
        <w:t>tufe I</w:t>
      </w:r>
      <w:r w:rsidRPr="0011318B">
        <w:t xml:space="preserve"> </w:t>
      </w:r>
      <w:r>
        <w:t>den</w:t>
      </w:r>
      <w:r w:rsidRPr="0011318B">
        <w:t xml:space="preserve"> Steuerstrom grün und im Arbeitsstrom rot ein.</w:t>
      </w:r>
    </w:p>
    <w:p w14:paraId="19A057C2" w14:textId="77777777" w:rsidR="00015194" w:rsidRDefault="00015194" w:rsidP="00015194">
      <w:pPr>
        <w:pStyle w:val="Listenabsatz"/>
        <w:numPr>
          <w:ilvl w:val="0"/>
          <w:numId w:val="21"/>
        </w:numPr>
        <w:spacing w:after="160" w:line="259" w:lineRule="auto"/>
        <w:ind w:left="284" w:hanging="284"/>
      </w:pPr>
      <w:r w:rsidRPr="0011318B">
        <w:t>Zeichnen Sie in d</w:t>
      </w:r>
      <w:r>
        <w:t>en</w:t>
      </w:r>
      <w:r w:rsidRPr="0011318B">
        <w:t xml:space="preserve"> </w:t>
      </w:r>
      <w:r w:rsidRPr="00DF13ED">
        <w:rPr>
          <w:b/>
          <w:bCs/>
        </w:rPr>
        <w:t>Lüfterschaltplan S</w:t>
      </w:r>
      <w:r w:rsidRPr="0011318B">
        <w:rPr>
          <w:b/>
        </w:rPr>
        <w:t>tufe I</w:t>
      </w:r>
      <w:r>
        <w:rPr>
          <w:b/>
        </w:rPr>
        <w:t>I</w:t>
      </w:r>
      <w:r w:rsidRPr="0011318B">
        <w:t xml:space="preserve"> </w:t>
      </w:r>
      <w:r>
        <w:t>den</w:t>
      </w:r>
      <w:r w:rsidRPr="0011318B">
        <w:t xml:space="preserve"> Steuerstrom grün und im Arbeitsstrom rot ein.</w:t>
      </w:r>
    </w:p>
    <w:p w14:paraId="37535E41" w14:textId="77777777" w:rsidR="00015194" w:rsidRPr="0011318B" w:rsidRDefault="00015194" w:rsidP="00015194">
      <w:pPr>
        <w:spacing w:after="160" w:line="259" w:lineRule="auto"/>
      </w:pPr>
    </w:p>
    <w:p w14:paraId="1453C6F9" w14:textId="77777777" w:rsidR="00015194" w:rsidRPr="00860AC1" w:rsidRDefault="00015194" w:rsidP="00015194">
      <w:pPr>
        <w:tabs>
          <w:tab w:val="left" w:pos="1350"/>
        </w:tabs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 xml:space="preserve">                  </w:t>
      </w:r>
      <w:r w:rsidRPr="007C2A11">
        <w:rPr>
          <w:b/>
          <w:sz w:val="28"/>
          <w:szCs w:val="28"/>
          <w:lang w:eastAsia="de-DE"/>
        </w:rPr>
        <w:t xml:space="preserve">Lüfterschaltplan Stufe </w:t>
      </w:r>
      <w:r>
        <w:rPr>
          <w:b/>
          <w:sz w:val="28"/>
          <w:szCs w:val="28"/>
          <w:lang w:eastAsia="de-DE"/>
        </w:rPr>
        <w:t>I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 w:rsidRPr="007C2A11">
        <w:rPr>
          <w:b/>
          <w:sz w:val="28"/>
          <w:szCs w:val="28"/>
          <w:lang w:eastAsia="de-DE"/>
        </w:rPr>
        <w:t>Lüfterschaltplan</w:t>
      </w:r>
      <w:r>
        <w:rPr>
          <w:b/>
          <w:sz w:val="28"/>
          <w:szCs w:val="28"/>
          <w:lang w:eastAsia="de-DE"/>
        </w:rPr>
        <w:t xml:space="preserve"> Stufe II</w:t>
      </w:r>
    </w:p>
    <w:p w14:paraId="6D04EC63" w14:textId="77777777" w:rsidR="00015194" w:rsidRDefault="00015194" w:rsidP="00015194">
      <w:pPr>
        <w:spacing w:line="240" w:lineRule="exact"/>
        <w:rPr>
          <w:sz w:val="28"/>
          <w:szCs w:val="28"/>
          <w:lang w:eastAsia="de-DE"/>
        </w:rPr>
      </w:pPr>
    </w:p>
    <w:p w14:paraId="70ED7910" w14:textId="77777777" w:rsidR="00015194" w:rsidRDefault="00015194" w:rsidP="00015194">
      <w:pPr>
        <w:tabs>
          <w:tab w:val="left" w:pos="1350"/>
        </w:tabs>
        <w:rPr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7C367E56" wp14:editId="51999A62">
            <wp:extent cx="2782162" cy="4411980"/>
            <wp:effectExtent l="0" t="0" r="0" b="762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5"/>
                    <a:stretch/>
                  </pic:blipFill>
                  <pic:spPr bwMode="auto">
                    <a:xfrm>
                      <a:off x="0" y="0"/>
                      <a:ext cx="2804320" cy="444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de-DE"/>
        </w:rPr>
        <w:t xml:space="preserve">             </w:t>
      </w:r>
      <w:r>
        <w:rPr>
          <w:noProof/>
          <w:lang w:eastAsia="de-DE"/>
        </w:rPr>
        <w:drawing>
          <wp:inline distT="0" distB="0" distL="0" distR="0" wp14:anchorId="0CC4863C" wp14:editId="6A5E5D19">
            <wp:extent cx="2782162" cy="44119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155"/>
                    <a:stretch/>
                  </pic:blipFill>
                  <pic:spPr bwMode="auto">
                    <a:xfrm>
                      <a:off x="0" y="0"/>
                      <a:ext cx="2804320" cy="4447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A589E" w14:textId="77777777" w:rsidR="00015194" w:rsidRPr="007C2A11" w:rsidRDefault="00015194" w:rsidP="00015194">
      <w:pPr>
        <w:tabs>
          <w:tab w:val="left" w:pos="1350"/>
        </w:tabs>
        <w:jc w:val="center"/>
        <w:rPr>
          <w:sz w:val="28"/>
          <w:szCs w:val="28"/>
          <w:lang w:eastAsia="de-DE"/>
        </w:rPr>
      </w:pPr>
      <w:r>
        <w:rPr>
          <w:noProof/>
          <w:lang w:eastAsia="de-DE"/>
        </w:rPr>
        <w:drawing>
          <wp:inline distT="0" distB="0" distL="0" distR="0" wp14:anchorId="412675DA" wp14:editId="1A884B4E">
            <wp:extent cx="2711586" cy="1403962"/>
            <wp:effectExtent l="0" t="0" r="0" b="635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_Schaltplan_mit_Legen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3" t="6945" r="1200" b="68743"/>
                    <a:stretch/>
                  </pic:blipFill>
                  <pic:spPr bwMode="auto">
                    <a:xfrm>
                      <a:off x="0" y="0"/>
                      <a:ext cx="2769182" cy="1433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15194" w:rsidRPr="007C2A11" w:rsidSect="00302708">
      <w:headerReference w:type="default" r:id="rId11"/>
      <w:footerReference w:type="default" r:id="rId12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83DA" w14:textId="77777777" w:rsidR="005D5BAC" w:rsidRDefault="005D5BAC" w:rsidP="001E03DE">
      <w:r>
        <w:separator/>
      </w:r>
    </w:p>
  </w:endnote>
  <w:endnote w:type="continuationSeparator" w:id="0">
    <w:p w14:paraId="6351E93C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BE1BC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A8171" w14:textId="77777777" w:rsidR="005D5BAC" w:rsidRDefault="005D5BAC" w:rsidP="001E03DE">
      <w:r>
        <w:separator/>
      </w:r>
    </w:p>
  </w:footnote>
  <w:footnote w:type="continuationSeparator" w:id="0">
    <w:p w14:paraId="449F7840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52171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7FB0FEC" wp14:editId="459E91C6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A799B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FB0FEC" id="Gruppieren 457" o:spid="_x0000_s1029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418A799B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1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2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9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99F3012"/>
    <w:multiLevelType w:val="hybridMultilevel"/>
    <w:tmpl w:val="ACC0C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8"/>
  </w:num>
  <w:num w:numId="10">
    <w:abstractNumId w:val="5"/>
  </w:num>
  <w:num w:numId="11">
    <w:abstractNumId w:val="19"/>
  </w:num>
  <w:num w:numId="12">
    <w:abstractNumId w:val="9"/>
  </w:num>
  <w:num w:numId="13">
    <w:abstractNumId w:val="11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5194"/>
    <w:rsid w:val="000160EC"/>
    <w:rsid w:val="000215D6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D0085"/>
    <w:rsid w:val="002D4508"/>
    <w:rsid w:val="002E10B1"/>
    <w:rsid w:val="002E2050"/>
    <w:rsid w:val="002F2555"/>
    <w:rsid w:val="00302708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66B17"/>
    <w:rsid w:val="003754CF"/>
    <w:rsid w:val="00385D63"/>
    <w:rsid w:val="00387063"/>
    <w:rsid w:val="00391945"/>
    <w:rsid w:val="003A0130"/>
    <w:rsid w:val="003A17D4"/>
    <w:rsid w:val="003A7055"/>
    <w:rsid w:val="003C4B80"/>
    <w:rsid w:val="003C56C4"/>
    <w:rsid w:val="003C6830"/>
    <w:rsid w:val="003D0AD2"/>
    <w:rsid w:val="003D2E25"/>
    <w:rsid w:val="003D4989"/>
    <w:rsid w:val="003F5C78"/>
    <w:rsid w:val="003F75E9"/>
    <w:rsid w:val="00410D2F"/>
    <w:rsid w:val="0042086D"/>
    <w:rsid w:val="00422327"/>
    <w:rsid w:val="0042345D"/>
    <w:rsid w:val="00427A69"/>
    <w:rsid w:val="0043494C"/>
    <w:rsid w:val="00444F9C"/>
    <w:rsid w:val="0044650F"/>
    <w:rsid w:val="004467C5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2C09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2A95"/>
    <w:rsid w:val="006D3107"/>
    <w:rsid w:val="006D75BC"/>
    <w:rsid w:val="006E4825"/>
    <w:rsid w:val="006F661D"/>
    <w:rsid w:val="006F6E2E"/>
    <w:rsid w:val="00706E47"/>
    <w:rsid w:val="00712924"/>
    <w:rsid w:val="00712E4A"/>
    <w:rsid w:val="00715AF3"/>
    <w:rsid w:val="00715FF1"/>
    <w:rsid w:val="0072380A"/>
    <w:rsid w:val="00724E53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2A11"/>
    <w:rsid w:val="007C55F7"/>
    <w:rsid w:val="007D052B"/>
    <w:rsid w:val="007E1441"/>
    <w:rsid w:val="007E5062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26F0"/>
    <w:rsid w:val="00873419"/>
    <w:rsid w:val="00874A59"/>
    <w:rsid w:val="00877B0B"/>
    <w:rsid w:val="008955B4"/>
    <w:rsid w:val="008A0E93"/>
    <w:rsid w:val="008A3972"/>
    <w:rsid w:val="008A7911"/>
    <w:rsid w:val="008B103F"/>
    <w:rsid w:val="008B49F7"/>
    <w:rsid w:val="008B6C97"/>
    <w:rsid w:val="008B6EE3"/>
    <w:rsid w:val="008C10F2"/>
    <w:rsid w:val="008C2856"/>
    <w:rsid w:val="008C74E5"/>
    <w:rsid w:val="008D17C4"/>
    <w:rsid w:val="008D3BAE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28C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6707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B258E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82269"/>
    <w:rsid w:val="00DA15C8"/>
    <w:rsid w:val="00DA26E0"/>
    <w:rsid w:val="00DA68DC"/>
    <w:rsid w:val="00DB4A0B"/>
    <w:rsid w:val="00DB5F77"/>
    <w:rsid w:val="00DC0942"/>
    <w:rsid w:val="00DC2A31"/>
    <w:rsid w:val="00DD1147"/>
    <w:rsid w:val="00DD55A2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062D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4C56F35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1092E-6560-4327-9A5C-909D2BDAA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13</cp:revision>
  <cp:lastPrinted>2017-11-27T12:48:00Z</cp:lastPrinted>
  <dcterms:created xsi:type="dcterms:W3CDTF">2020-12-01T08:56:00Z</dcterms:created>
  <dcterms:modified xsi:type="dcterms:W3CDTF">2021-01-02T20:23:00Z</dcterms:modified>
</cp:coreProperties>
</file>