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4DC6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7C54AE2E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76658" w14:textId="77777777" w:rsidR="00BF021C" w:rsidRDefault="00B411FD" w:rsidP="005530EE">
            <w:pPr>
              <w:pStyle w:val="TabelleKopflinks"/>
              <w:spacing w:line="240" w:lineRule="exact"/>
            </w:pPr>
            <w:r w:rsidRPr="00B411FD">
              <w:t>Bauteile des Kühlsystems benennen und deren Aufgabe beschreiben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3E0765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AEAE31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6B5D7B6B" w14:textId="77777777" w:rsidR="00BF021C" w:rsidRDefault="00347FA1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C6398A">
              <w:rPr>
                <w:lang w:val="en-GB" w:eastAsia="en-US"/>
              </w:rPr>
              <w:t>.01.02</w:t>
            </w:r>
          </w:p>
        </w:tc>
      </w:tr>
      <w:tr w:rsidR="00BF021C" w14:paraId="6CFD05E2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3B8" w14:textId="54CAF2D7" w:rsidR="00BF021C" w:rsidRDefault="004528B7" w:rsidP="00BF021C">
            <w:pPr>
              <w:pStyle w:val="Tabelle6pt"/>
            </w:pPr>
            <w:r w:rsidRPr="004528B7"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6A4EA7D0" wp14:editId="3585BB4A">
                  <wp:simplePos x="0" y="0"/>
                  <wp:positionH relativeFrom="column">
                    <wp:posOffset>4154170</wp:posOffset>
                  </wp:positionH>
                  <wp:positionV relativeFrom="paragraph">
                    <wp:posOffset>125730</wp:posOffset>
                  </wp:positionV>
                  <wp:extent cx="359665" cy="341377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iveau 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5" cy="34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5920612B" w14:textId="77777777" w:rsidR="005B2DE9" w:rsidRDefault="005B2DE9" w:rsidP="005B2DE9">
            <w:pPr>
              <w:pStyle w:val="TabelleAufzhlung"/>
            </w:pPr>
            <w:r>
              <w:t>Ich kann die Darstellung der einzelnen Bauteile des Kühlsystems erkennen.</w:t>
            </w:r>
          </w:p>
          <w:p w14:paraId="4A3C9AF8" w14:textId="77777777" w:rsidR="005B2DE9" w:rsidRDefault="005B2DE9" w:rsidP="005B2DE9">
            <w:pPr>
              <w:pStyle w:val="TabelleAufzhlung"/>
            </w:pPr>
            <w:r>
              <w:t xml:space="preserve">Ich kann die Bauteile des Kühlsystems einer </w:t>
            </w:r>
            <w:r w:rsidRPr="005B2DE9">
              <w:rPr>
                <w:color w:val="auto"/>
              </w:rPr>
              <w:t>Abbildung benennen.</w:t>
            </w:r>
          </w:p>
          <w:p w14:paraId="1211E899" w14:textId="58E06629" w:rsidR="005B2DE9" w:rsidRPr="007E7E32" w:rsidRDefault="005B2DE9" w:rsidP="005B2DE9">
            <w:pPr>
              <w:pStyle w:val="TabelleAufzhlung"/>
            </w:pPr>
            <w:r>
              <w:t xml:space="preserve">Ich kann die Aufgaben der Bauteile beschreiben. </w:t>
            </w:r>
          </w:p>
          <w:p w14:paraId="5414FA84" w14:textId="33BC10A2" w:rsidR="005B2DE9" w:rsidRPr="005B2DE9" w:rsidRDefault="004528B7" w:rsidP="005B2DE9">
            <w:pPr>
              <w:pStyle w:val="TabelleAufzhlung"/>
              <w:rPr>
                <w:i/>
              </w:rPr>
            </w:pPr>
            <w:r w:rsidRPr="004528B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A323B4" wp14:editId="57DB4B70">
                  <wp:simplePos x="0" y="0"/>
                  <wp:positionH relativeFrom="column">
                    <wp:posOffset>4187190</wp:posOffset>
                  </wp:positionH>
                  <wp:positionV relativeFrom="paragraph">
                    <wp:posOffset>15240</wp:posOffset>
                  </wp:positionV>
                  <wp:extent cx="294640" cy="32385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DE9" w:rsidRPr="005B2DE9">
              <w:rPr>
                <w:i/>
              </w:rPr>
              <w:t>Ich kann die Hilfestellung von Fachliteratur annehmen</w:t>
            </w:r>
            <w:r w:rsidR="005B2DE9">
              <w:rPr>
                <w:i/>
              </w:rPr>
              <w:t>.</w:t>
            </w:r>
          </w:p>
          <w:p w14:paraId="43DB77FD" w14:textId="77777777" w:rsidR="005B2DE9" w:rsidRPr="005B2DE9" w:rsidRDefault="005B2DE9" w:rsidP="005B2DE9">
            <w:pPr>
              <w:pStyle w:val="TabelleAufzhlung"/>
              <w:rPr>
                <w:i/>
              </w:rPr>
            </w:pPr>
            <w:r w:rsidRPr="005B2DE9">
              <w:rPr>
                <w:i/>
              </w:rPr>
              <w:t>Ich kann Inhalte aus Fachliteratur gezielt finden</w:t>
            </w:r>
            <w:r>
              <w:rPr>
                <w:i/>
              </w:rPr>
              <w:t>.</w:t>
            </w:r>
          </w:p>
          <w:p w14:paraId="5596FD2D" w14:textId="77777777" w:rsidR="005B2DE9" w:rsidRPr="005B2DE9" w:rsidRDefault="005B2DE9" w:rsidP="005B2DE9">
            <w:pPr>
              <w:pStyle w:val="TabelleAufzhlung"/>
              <w:rPr>
                <w:i/>
              </w:rPr>
            </w:pPr>
            <w:r w:rsidRPr="005B2DE9">
              <w:rPr>
                <w:i/>
              </w:rPr>
              <w:t>Ich kann den Arbeitsauftrag erfassen und umsetzen</w:t>
            </w:r>
            <w:r>
              <w:rPr>
                <w:i/>
              </w:rPr>
              <w:t>.</w:t>
            </w:r>
          </w:p>
          <w:p w14:paraId="1C7B8024" w14:textId="3820FC03" w:rsidR="00BF021C" w:rsidRDefault="005B2DE9" w:rsidP="005B2DE9">
            <w:pPr>
              <w:pStyle w:val="TabelleAufzhlung"/>
              <w:rPr>
                <w:lang w:eastAsia="en-US"/>
              </w:rPr>
            </w:pPr>
            <w:r w:rsidRPr="005B2DE9">
              <w:rPr>
                <w:i/>
              </w:rPr>
              <w:t>Ich kann Inhalte erf</w:t>
            </w:r>
            <w:r w:rsidR="00282EE3">
              <w:rPr>
                <w:i/>
              </w:rPr>
              <w:t xml:space="preserve">assen und </w:t>
            </w:r>
            <w:r w:rsidRPr="005B2DE9">
              <w:rPr>
                <w:i/>
              </w:rPr>
              <w:t>dokumentieren</w:t>
            </w:r>
            <w:r>
              <w:rPr>
                <w:i/>
              </w:rPr>
              <w:t>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FA1EB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73574FB7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3A118" w14:textId="77777777" w:rsidR="00BF021C" w:rsidRDefault="00BF021C" w:rsidP="001D30A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6DE7DEB2" w14:textId="77777777" w:rsidR="00C85647" w:rsidRDefault="00C85647" w:rsidP="001D30A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685D6B41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A25D3" w14:textId="77777777" w:rsidR="00BF021C" w:rsidRDefault="00BF021C" w:rsidP="001D30A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6FAA03B7" w14:textId="77777777" w:rsidR="00C85647" w:rsidRDefault="00C85647" w:rsidP="001D30A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6736CDCE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2E88C7B" w14:textId="77777777" w:rsidR="00BF021C" w:rsidRDefault="00BF021C" w:rsidP="001D30A7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0E622BCB" w14:textId="77777777" w:rsidR="00C85647" w:rsidRDefault="00C85647" w:rsidP="001D30A7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</w:tbl>
          <w:p w14:paraId="3C82477B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9726"/>
      </w:tblGrid>
      <w:tr w:rsidR="005B2DE9" w:rsidRPr="000A1204" w14:paraId="2EAADA5E" w14:textId="77777777" w:rsidTr="006E5555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532ADE9C" w14:textId="47D7E78F" w:rsidR="005B2DE9" w:rsidRPr="000A1204" w:rsidRDefault="005B2DE9" w:rsidP="005A6E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B2DE9" w:rsidRPr="0008746A" w14:paraId="6071459B" w14:textId="77777777" w:rsidTr="006E5555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6B881DDD" w14:textId="40DB39C2" w:rsidR="005B2DE9" w:rsidRDefault="005B2DE9" w:rsidP="005B2DE9">
            <w:pPr>
              <w:pStyle w:val="Listenabsatz"/>
              <w:numPr>
                <w:ilvl w:val="0"/>
                <w:numId w:val="20"/>
              </w:numPr>
              <w:ind w:left="316" w:hanging="316"/>
              <w:rPr>
                <w:sz w:val="22"/>
                <w:szCs w:val="22"/>
              </w:rPr>
            </w:pPr>
            <w:r w:rsidRPr="005B2DE9">
              <w:rPr>
                <w:sz w:val="22"/>
                <w:szCs w:val="22"/>
              </w:rPr>
              <w:t>Benennen Sie die Bauteile des Kühlsystems mit Hilfe des Fachkunde- und Tabellenbuchs.</w:t>
            </w:r>
          </w:p>
          <w:p w14:paraId="35439507" w14:textId="77777777" w:rsidR="005A6E21" w:rsidRPr="005A6E21" w:rsidRDefault="005A6E21" w:rsidP="005A6E21">
            <w:pPr>
              <w:rPr>
                <w:sz w:val="22"/>
                <w:szCs w:val="22"/>
              </w:rPr>
            </w:pPr>
          </w:p>
          <w:p w14:paraId="295D57E7" w14:textId="77777777" w:rsidR="005B2DE9" w:rsidRDefault="005B2DE9" w:rsidP="005B2DE9">
            <w:pPr>
              <w:pStyle w:val="Listenabsatz"/>
              <w:numPr>
                <w:ilvl w:val="0"/>
                <w:numId w:val="20"/>
              </w:numPr>
              <w:ind w:left="316" w:hanging="316"/>
              <w:rPr>
                <w:sz w:val="22"/>
                <w:szCs w:val="22"/>
              </w:rPr>
            </w:pPr>
            <w:r w:rsidRPr="007F526E">
              <w:rPr>
                <w:sz w:val="22"/>
                <w:szCs w:val="22"/>
              </w:rPr>
              <w:t xml:space="preserve">Benennen Sie die Aufgaben der Bauteile des Kühlsystems mit Hilfe des Fachkunde- und </w:t>
            </w:r>
            <w:r>
              <w:rPr>
                <w:sz w:val="22"/>
                <w:szCs w:val="22"/>
              </w:rPr>
              <w:br/>
            </w:r>
            <w:r w:rsidRPr="007F526E">
              <w:rPr>
                <w:sz w:val="22"/>
                <w:szCs w:val="22"/>
              </w:rPr>
              <w:t>Tabellenbuchs.</w:t>
            </w:r>
          </w:p>
          <w:p w14:paraId="7D020651" w14:textId="77777777" w:rsidR="005A6E21" w:rsidRPr="005A6E21" w:rsidRDefault="005A6E21" w:rsidP="005A6E21">
            <w:pPr>
              <w:pStyle w:val="Listenabsatz"/>
              <w:rPr>
                <w:sz w:val="22"/>
                <w:szCs w:val="22"/>
              </w:rPr>
            </w:pPr>
          </w:p>
          <w:p w14:paraId="5FEE9FB1" w14:textId="5795D01A" w:rsidR="005A6E21" w:rsidRPr="005A6E21" w:rsidRDefault="005A6E21" w:rsidP="005A6E21">
            <w:pPr>
              <w:rPr>
                <w:sz w:val="22"/>
                <w:szCs w:val="22"/>
              </w:rPr>
            </w:pPr>
          </w:p>
        </w:tc>
      </w:tr>
      <w:tr w:rsidR="005B2DE9" w:rsidRPr="0008746A" w14:paraId="27FCFDD9" w14:textId="77777777" w:rsidTr="006E5555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4883242" w14:textId="77777777" w:rsidR="005B2DE9" w:rsidRPr="00345F01" w:rsidRDefault="005B2DE9" w:rsidP="00456267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C62F282" wp14:editId="3F2F1B91">
                  <wp:extent cx="6035693" cy="2886075"/>
                  <wp:effectExtent l="0" t="0" r="317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636" cy="2897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E21" w:rsidRPr="0008746A" w14:paraId="67F2D58F" w14:textId="77777777" w:rsidTr="006E5555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5F0188CF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31A53A6C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7F9883EB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25DF8AD4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50657AF8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7B33107B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7EF7AF12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62C35275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6718E0AB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2361C67B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4A4BCDEC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6251CD36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19857FFC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56E80416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5C3968EC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0B6E453E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15CCE772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2233546D" w14:textId="77777777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  <w:p w14:paraId="2029356A" w14:textId="70D7CF29" w:rsidR="005A6E21" w:rsidRDefault="005A6E21" w:rsidP="00456267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18"/>
        <w:tblW w:w="9640" w:type="dxa"/>
        <w:tblLook w:val="04A0" w:firstRow="1" w:lastRow="0" w:firstColumn="1" w:lastColumn="0" w:noHBand="0" w:noVBand="1"/>
      </w:tblPr>
      <w:tblGrid>
        <w:gridCol w:w="524"/>
        <w:gridCol w:w="3157"/>
        <w:gridCol w:w="5959"/>
      </w:tblGrid>
      <w:tr w:rsidR="005B2DE9" w:rsidRPr="005B5867" w14:paraId="21B64E04" w14:textId="77777777" w:rsidTr="00456267">
        <w:tc>
          <w:tcPr>
            <w:tcW w:w="524" w:type="dxa"/>
            <w:vAlign w:val="center"/>
          </w:tcPr>
          <w:p w14:paraId="2FA328A7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157" w:type="dxa"/>
          </w:tcPr>
          <w:p w14:paraId="215B58B3" w14:textId="77777777" w:rsidR="005B2DE9" w:rsidRPr="00A73D99" w:rsidRDefault="005B2DE9" w:rsidP="004562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D99">
              <w:rPr>
                <w:rFonts w:cstheme="minorHAnsi"/>
                <w:b/>
                <w:sz w:val="24"/>
                <w:szCs w:val="24"/>
              </w:rPr>
              <w:t>Bauteilbezeichnung</w:t>
            </w:r>
          </w:p>
        </w:tc>
        <w:tc>
          <w:tcPr>
            <w:tcW w:w="5959" w:type="dxa"/>
          </w:tcPr>
          <w:p w14:paraId="48669030" w14:textId="77777777" w:rsidR="005B2DE9" w:rsidRPr="00A73D99" w:rsidRDefault="005B2DE9" w:rsidP="004562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D99">
              <w:rPr>
                <w:rFonts w:cstheme="minorHAnsi"/>
                <w:b/>
                <w:sz w:val="24"/>
                <w:szCs w:val="24"/>
              </w:rPr>
              <w:t>Aufgabe</w:t>
            </w:r>
          </w:p>
        </w:tc>
      </w:tr>
      <w:tr w:rsidR="005B2DE9" w:rsidRPr="005B5867" w14:paraId="24197C5A" w14:textId="77777777" w:rsidTr="00456267">
        <w:tc>
          <w:tcPr>
            <w:tcW w:w="524" w:type="dxa"/>
            <w:vAlign w:val="center"/>
          </w:tcPr>
          <w:p w14:paraId="69DBBB5A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157" w:type="dxa"/>
            <w:vAlign w:val="center"/>
          </w:tcPr>
          <w:p w14:paraId="2DAF6BF9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Ausgleichsbehälter</w:t>
            </w:r>
          </w:p>
        </w:tc>
        <w:tc>
          <w:tcPr>
            <w:tcW w:w="5959" w:type="dxa"/>
            <w:vAlign w:val="center"/>
          </w:tcPr>
          <w:p w14:paraId="3DCE0819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Sorgt für einen Volumenausgleich der Kühlflüssigkeit bei Wärmeausdehnung der Kühlflüssigkeit.</w:t>
            </w:r>
          </w:p>
        </w:tc>
      </w:tr>
      <w:tr w:rsidR="005B2DE9" w:rsidRPr="005B5867" w14:paraId="7B323D5C" w14:textId="77777777" w:rsidTr="00456267">
        <w:tc>
          <w:tcPr>
            <w:tcW w:w="524" w:type="dxa"/>
            <w:vAlign w:val="center"/>
          </w:tcPr>
          <w:p w14:paraId="00C4574D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157" w:type="dxa"/>
            <w:vAlign w:val="center"/>
          </w:tcPr>
          <w:p w14:paraId="0755C6D8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Lüfter</w:t>
            </w:r>
          </w:p>
        </w:tc>
        <w:tc>
          <w:tcPr>
            <w:tcW w:w="5959" w:type="dxa"/>
            <w:vAlign w:val="center"/>
          </w:tcPr>
          <w:p w14:paraId="00BA03D9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Sorgt für ausreichend Kühlluftmenge, wenn der Fahrtwind nicht ausreicht.</w:t>
            </w:r>
          </w:p>
        </w:tc>
      </w:tr>
      <w:tr w:rsidR="005B2DE9" w:rsidRPr="005B5867" w14:paraId="576ED889" w14:textId="77777777" w:rsidTr="00456267">
        <w:tc>
          <w:tcPr>
            <w:tcW w:w="524" w:type="dxa"/>
            <w:vAlign w:val="center"/>
          </w:tcPr>
          <w:p w14:paraId="5168EA58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157" w:type="dxa"/>
            <w:vAlign w:val="center"/>
          </w:tcPr>
          <w:p w14:paraId="40F31F97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1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Temperaturschalter</w:t>
            </w:r>
          </w:p>
        </w:tc>
        <w:tc>
          <w:tcPr>
            <w:tcW w:w="5959" w:type="dxa"/>
            <w:vAlign w:val="center"/>
          </w:tcPr>
          <w:p w14:paraId="4A0FB3BB" w14:textId="77777777" w:rsidR="005B2DE9" w:rsidRPr="002B781D" w:rsidRDefault="005B2DE9" w:rsidP="0045626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1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Schließt ab einer bestimmten Temperatur den Stromkreis für den Elektromotor des Kühlerlüfters.</w:t>
            </w:r>
          </w:p>
        </w:tc>
      </w:tr>
      <w:tr w:rsidR="005B2DE9" w:rsidRPr="005B5867" w14:paraId="0118883E" w14:textId="77777777" w:rsidTr="00456267">
        <w:trPr>
          <w:trHeight w:val="608"/>
        </w:trPr>
        <w:tc>
          <w:tcPr>
            <w:tcW w:w="524" w:type="dxa"/>
            <w:vAlign w:val="center"/>
          </w:tcPr>
          <w:p w14:paraId="5275E42C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157" w:type="dxa"/>
            <w:vAlign w:val="center"/>
          </w:tcPr>
          <w:p w14:paraId="0FBF551D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Thermostat</w:t>
            </w:r>
          </w:p>
        </w:tc>
        <w:tc>
          <w:tcPr>
            <w:tcW w:w="5959" w:type="dxa"/>
            <w:vAlign w:val="center"/>
          </w:tcPr>
          <w:p w14:paraId="3A30E6F1" w14:textId="7CFC4024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Sorgt durch stufenloses Umschalten zwischen dem kleinen und dem großen Kühlkreislauf</w:t>
            </w:r>
            <w:r w:rsidR="001D30A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dafür</w:t>
            </w: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, dass der Motor seine Betriebstemperatur schnell erreicht und der Motor nicht überhitzt.</w:t>
            </w:r>
          </w:p>
        </w:tc>
      </w:tr>
      <w:tr w:rsidR="005B2DE9" w:rsidRPr="005B5867" w14:paraId="1F1DA583" w14:textId="77777777" w:rsidTr="00456267">
        <w:tc>
          <w:tcPr>
            <w:tcW w:w="524" w:type="dxa"/>
            <w:vAlign w:val="center"/>
          </w:tcPr>
          <w:p w14:paraId="252F5A16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157" w:type="dxa"/>
            <w:vAlign w:val="center"/>
          </w:tcPr>
          <w:p w14:paraId="249FD43D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Kühler</w:t>
            </w:r>
          </w:p>
        </w:tc>
        <w:tc>
          <w:tcPr>
            <w:tcW w:w="5959" w:type="dxa"/>
            <w:vAlign w:val="center"/>
          </w:tcPr>
          <w:p w14:paraId="229DE9C3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Gibt die von der Kühlflüssigkeit aufgenommene Wärme an die Umgebungsluft ab.</w:t>
            </w:r>
          </w:p>
        </w:tc>
      </w:tr>
      <w:tr w:rsidR="005B2DE9" w:rsidRPr="005B5867" w14:paraId="51E3B2B5" w14:textId="77777777" w:rsidTr="00456267">
        <w:tc>
          <w:tcPr>
            <w:tcW w:w="524" w:type="dxa"/>
            <w:vAlign w:val="center"/>
          </w:tcPr>
          <w:p w14:paraId="4F634F3E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157" w:type="dxa"/>
            <w:vAlign w:val="center"/>
          </w:tcPr>
          <w:p w14:paraId="2FE3EC02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Temperatursensor</w:t>
            </w:r>
          </w:p>
        </w:tc>
        <w:tc>
          <w:tcPr>
            <w:tcW w:w="5959" w:type="dxa"/>
            <w:vAlign w:val="center"/>
          </w:tcPr>
          <w:p w14:paraId="55E1C8DD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Erfasst die Kühlflüssigkeitstemperatur am Motor und gibt die Information an die Temperaturanzeige weiter.</w:t>
            </w:r>
          </w:p>
        </w:tc>
      </w:tr>
      <w:tr w:rsidR="005B2DE9" w:rsidRPr="005B5867" w14:paraId="10678C56" w14:textId="77777777" w:rsidTr="00456267">
        <w:tc>
          <w:tcPr>
            <w:tcW w:w="524" w:type="dxa"/>
            <w:vAlign w:val="center"/>
          </w:tcPr>
          <w:p w14:paraId="274B9D3A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157" w:type="dxa"/>
            <w:vAlign w:val="center"/>
          </w:tcPr>
          <w:p w14:paraId="1ADB7AE3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Kühlflüssigkeitspumpe</w:t>
            </w:r>
          </w:p>
        </w:tc>
        <w:tc>
          <w:tcPr>
            <w:tcW w:w="5959" w:type="dxa"/>
            <w:vAlign w:val="center"/>
          </w:tcPr>
          <w:p w14:paraId="71060E82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781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Pumpt die Kühlflüssigkeit durch das hydraulische Kühlsystem.</w:t>
            </w:r>
            <w:bookmarkStart w:id="0" w:name="_GoBack"/>
            <w:bookmarkEnd w:id="0"/>
          </w:p>
        </w:tc>
      </w:tr>
      <w:tr w:rsidR="005B2DE9" w:rsidRPr="005B5867" w14:paraId="25BE265B" w14:textId="77777777" w:rsidTr="00456267">
        <w:trPr>
          <w:trHeight w:val="469"/>
        </w:trPr>
        <w:tc>
          <w:tcPr>
            <w:tcW w:w="524" w:type="dxa"/>
            <w:vAlign w:val="center"/>
          </w:tcPr>
          <w:p w14:paraId="6F7F8380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A73D99">
              <w:rPr>
                <w:rFonts w:ascii="Calibri" w:hAnsi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157" w:type="dxa"/>
            <w:vAlign w:val="center"/>
          </w:tcPr>
          <w:p w14:paraId="09E4B18D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9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Temperaturanzeige und Warnleuchte</w:t>
            </w:r>
          </w:p>
        </w:tc>
        <w:tc>
          <w:tcPr>
            <w:tcW w:w="5959" w:type="dxa"/>
            <w:vAlign w:val="center"/>
          </w:tcPr>
          <w:p w14:paraId="257C1F01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76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Zeigt dem Fahrenden die Kühlflüssigkeitstemperatur (Motortemperatur) an und warnt durch die Warnleuchte den Fahrenden bei zu hoher Temperatur.</w:t>
            </w:r>
          </w:p>
        </w:tc>
      </w:tr>
      <w:tr w:rsidR="005B2DE9" w:rsidRPr="005B5867" w14:paraId="664F3316" w14:textId="77777777" w:rsidTr="00456267">
        <w:trPr>
          <w:trHeight w:val="572"/>
        </w:trPr>
        <w:tc>
          <w:tcPr>
            <w:tcW w:w="524" w:type="dxa"/>
            <w:vAlign w:val="center"/>
          </w:tcPr>
          <w:p w14:paraId="0AD2455B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3157" w:type="dxa"/>
            <w:vAlign w:val="center"/>
          </w:tcPr>
          <w:p w14:paraId="3FBB74CC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9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Stellschalter für Innenraumheizung</w:t>
            </w:r>
          </w:p>
        </w:tc>
        <w:tc>
          <w:tcPr>
            <w:tcW w:w="5959" w:type="dxa"/>
            <w:vAlign w:val="center"/>
          </w:tcPr>
          <w:p w14:paraId="157C8D8E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76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Steuert das Ventil für die Innenraumheizung stufenlos an.</w:t>
            </w:r>
          </w:p>
        </w:tc>
      </w:tr>
      <w:tr w:rsidR="005B2DE9" w:rsidRPr="005B5867" w14:paraId="38C54FF7" w14:textId="77777777" w:rsidTr="00456267">
        <w:trPr>
          <w:trHeight w:val="559"/>
        </w:trPr>
        <w:tc>
          <w:tcPr>
            <w:tcW w:w="524" w:type="dxa"/>
            <w:vAlign w:val="center"/>
          </w:tcPr>
          <w:p w14:paraId="0767BD2B" w14:textId="77777777" w:rsidR="005B2DE9" w:rsidRPr="00A73D9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3157" w:type="dxa"/>
            <w:vAlign w:val="center"/>
          </w:tcPr>
          <w:p w14:paraId="31D0DCDC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1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Ventil für Innenraumheizung</w:t>
            </w:r>
          </w:p>
        </w:tc>
        <w:tc>
          <w:tcPr>
            <w:tcW w:w="5959" w:type="dxa"/>
            <w:vAlign w:val="center"/>
          </w:tcPr>
          <w:p w14:paraId="34B5AD47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769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Öffnet oder schließt stufenlos den Kühlflüssigkeitsweg zum Wärmetauscher der Innenraumheizung.</w:t>
            </w:r>
          </w:p>
        </w:tc>
      </w:tr>
      <w:tr w:rsidR="005B2DE9" w:rsidRPr="005B5867" w14:paraId="66A0571D" w14:textId="77777777" w:rsidTr="00456267">
        <w:trPr>
          <w:trHeight w:val="559"/>
        </w:trPr>
        <w:tc>
          <w:tcPr>
            <w:tcW w:w="524" w:type="dxa"/>
            <w:vAlign w:val="center"/>
          </w:tcPr>
          <w:p w14:paraId="0499820A" w14:textId="77777777" w:rsidR="005B2DE9" w:rsidRDefault="005B2DE9" w:rsidP="00456267">
            <w:pPr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3157" w:type="dxa"/>
            <w:vAlign w:val="center"/>
          </w:tcPr>
          <w:p w14:paraId="101E5BCE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1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Wärmetauscher der Innenraumheizung</w:t>
            </w:r>
          </w:p>
        </w:tc>
        <w:tc>
          <w:tcPr>
            <w:tcW w:w="5959" w:type="dxa"/>
            <w:vAlign w:val="center"/>
          </w:tcPr>
          <w:p w14:paraId="77B49AB7" w14:textId="77777777" w:rsidR="005B2DE9" w:rsidRPr="002A29D3" w:rsidRDefault="005B2DE9" w:rsidP="0045626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6F27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Gibt die von der Kühlflüssigkeit aufgenommene Wärme an die Luft ab. Die aufgewärmte Luft wird in den Innenraum des Fahrzeuges geleitet.</w:t>
            </w:r>
          </w:p>
        </w:tc>
      </w:tr>
    </w:tbl>
    <w:p w14:paraId="303ADE76" w14:textId="77777777" w:rsidR="00BF021C" w:rsidRDefault="00BF021C" w:rsidP="00BF021C">
      <w:pPr>
        <w:spacing w:line="240" w:lineRule="exact"/>
        <w:rPr>
          <w:lang w:eastAsia="de-DE"/>
        </w:rPr>
      </w:pPr>
    </w:p>
    <w:sectPr w:rsidR="00BF021C" w:rsidSect="00302708">
      <w:headerReference w:type="default" r:id="rId11"/>
      <w:footerReference w:type="default" r:id="rId12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4B02B" w14:textId="77777777" w:rsidR="005D5BAC" w:rsidRDefault="005D5BAC" w:rsidP="001E03DE">
      <w:r>
        <w:separator/>
      </w:r>
    </w:p>
  </w:endnote>
  <w:endnote w:type="continuationSeparator" w:id="0">
    <w:p w14:paraId="5B35912A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0B593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AA042" w14:textId="77777777" w:rsidR="005D5BAC" w:rsidRDefault="005D5BAC" w:rsidP="001E03DE">
      <w:r>
        <w:separator/>
      </w:r>
    </w:p>
  </w:footnote>
  <w:footnote w:type="continuationSeparator" w:id="0">
    <w:p w14:paraId="348BB208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2030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1C29FB" wp14:editId="3683622B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9D93F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2BA2"/>
    <w:multiLevelType w:val="hybridMultilevel"/>
    <w:tmpl w:val="3C141F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7"/>
  </w:num>
  <w:num w:numId="5">
    <w:abstractNumId w:val="12"/>
  </w:num>
  <w:num w:numId="6">
    <w:abstractNumId w:val="19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18"/>
  </w:num>
  <w:num w:numId="12">
    <w:abstractNumId w:val="9"/>
  </w:num>
  <w:num w:numId="13">
    <w:abstractNumId w:val="1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D30A7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82EE3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2708"/>
    <w:rsid w:val="003079A7"/>
    <w:rsid w:val="00311415"/>
    <w:rsid w:val="0032000F"/>
    <w:rsid w:val="00327008"/>
    <w:rsid w:val="00327A81"/>
    <w:rsid w:val="00334277"/>
    <w:rsid w:val="003346C3"/>
    <w:rsid w:val="003421A1"/>
    <w:rsid w:val="003457A0"/>
    <w:rsid w:val="00347FA1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8B7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A6E21"/>
    <w:rsid w:val="005B2DE9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E555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1E7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61FCE4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0B56-3D33-41DA-BD87-753A2133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(3).dotx</Template>
  <TotalTime>0</TotalTime>
  <Pages>2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L_AUH</cp:lastModifiedBy>
  <cp:revision>10</cp:revision>
  <cp:lastPrinted>2017-11-27T12:48:00Z</cp:lastPrinted>
  <dcterms:created xsi:type="dcterms:W3CDTF">2020-11-23T12:16:00Z</dcterms:created>
  <dcterms:modified xsi:type="dcterms:W3CDTF">2021-02-03T09:29:00Z</dcterms:modified>
</cp:coreProperties>
</file>