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E4754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073889A0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233B48" w14:textId="77777777" w:rsidR="00BF021C" w:rsidRDefault="002D4508" w:rsidP="005530EE">
            <w:pPr>
              <w:pStyle w:val="TabelleKopflinks"/>
              <w:spacing w:line="240" w:lineRule="exact"/>
            </w:pPr>
            <w:r w:rsidRPr="002D4508">
              <w:t>Funktion des Kühlsystems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A603DC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EEEC70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68F12C2C" w14:textId="587A25CC" w:rsidR="00BF021C" w:rsidRDefault="00D1376C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2D4508">
              <w:rPr>
                <w:lang w:val="en-GB" w:eastAsia="en-US"/>
              </w:rPr>
              <w:t>.01.03</w:t>
            </w:r>
          </w:p>
        </w:tc>
      </w:tr>
      <w:tr w:rsidR="00BF021C" w14:paraId="6936251A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84D0" w14:textId="77777777" w:rsidR="00BF021C" w:rsidRDefault="00F20A2F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3600" behindDoc="1" locked="0" layoutInCell="1" allowOverlap="1" wp14:anchorId="571F75BC" wp14:editId="6CF499B7">
                  <wp:simplePos x="0" y="0"/>
                  <wp:positionH relativeFrom="column">
                    <wp:posOffset>4224655</wp:posOffset>
                  </wp:positionH>
                  <wp:positionV relativeFrom="paragraph">
                    <wp:posOffset>29845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Niveau 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0B67D032" w14:textId="77777777" w:rsidR="00BF021C" w:rsidRDefault="007D052B" w:rsidP="00F20693">
            <w:pPr>
              <w:pStyle w:val="TabelleAufzhlu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B9FB4F" wp14:editId="3FEB1364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14AB">
              <w:t>Ich kann die Funktion des Kühlsystems wiedergeben.</w:t>
            </w:r>
          </w:p>
          <w:p w14:paraId="28AABD39" w14:textId="77777777" w:rsidR="00F714AB" w:rsidRDefault="00F714AB" w:rsidP="00F20693">
            <w:pPr>
              <w:pStyle w:val="TabelleAufzhlung"/>
            </w:pPr>
            <w:r>
              <w:t>Ich kann den kleinen und den großen Kühlkreislauf unterscheiden.</w:t>
            </w:r>
          </w:p>
          <w:p w14:paraId="3929E9E2" w14:textId="77777777" w:rsidR="00F714AB" w:rsidRDefault="00F714AB" w:rsidP="00F20693">
            <w:pPr>
              <w:pStyle w:val="TabelleAufzhlung"/>
            </w:pPr>
            <w:r>
              <w:t>Ich kann die Stellung des Thermostates im kleinen und großen Kühlkreislauf beschreiben.</w:t>
            </w:r>
          </w:p>
          <w:p w14:paraId="17FE4318" w14:textId="77777777" w:rsidR="00F714AB" w:rsidRDefault="00F714AB" w:rsidP="00F20693">
            <w:pPr>
              <w:pStyle w:val="TabelleAufzhlung"/>
            </w:pPr>
            <w:r>
              <w:t>Ich kann den Verlauf der Kühlflüssigkeit im kleinen Kühlkreislauf einzeichnen.</w:t>
            </w:r>
          </w:p>
          <w:p w14:paraId="1060A7D8" w14:textId="77777777" w:rsidR="00F714AB" w:rsidRDefault="00F714AB" w:rsidP="00F20693">
            <w:pPr>
              <w:pStyle w:val="TabelleAufzhlung"/>
            </w:pPr>
            <w:r>
              <w:t>Ich kann den Verlauf der Kühlflüssigkeit im großen Kühlkreislauf einzeichnen.</w:t>
            </w:r>
          </w:p>
          <w:p w14:paraId="6713BED1" w14:textId="77777777" w:rsidR="00305AF1" w:rsidRDefault="00305AF1" w:rsidP="00F20693">
            <w:pPr>
              <w:pStyle w:val="TabelleAufzhlung"/>
            </w:pPr>
            <w:r>
              <w:t>Ich kann den Verlauf der Kühlflüssigkeit bei eingeschalteter Innenraumheizung einzeichnen.</w:t>
            </w:r>
          </w:p>
          <w:p w14:paraId="7B8C3E59" w14:textId="77777777" w:rsidR="00F20693" w:rsidRPr="00A05C0C" w:rsidRDefault="00F20693" w:rsidP="00F20693">
            <w:pPr>
              <w:pStyle w:val="TabelleAufzhlung"/>
              <w:rPr>
                <w:i/>
              </w:rPr>
            </w:pPr>
            <w:r w:rsidRPr="00A05C0C">
              <w:rPr>
                <w:i/>
              </w:rPr>
              <w:t>Ich kann die Hilfestellung der Lernsoftware (App) annehmen.</w:t>
            </w:r>
          </w:p>
          <w:p w14:paraId="2B16D18C" w14:textId="77777777" w:rsidR="00F20693" w:rsidRP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den Arbeitsauftrag erfassen und umsetzen.</w:t>
            </w:r>
          </w:p>
          <w:p w14:paraId="2571B63C" w14:textId="77777777" w:rsid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mein Fachkunde- und Tabellenbuch zur Aufgabenlösung einsetzen.</w:t>
            </w:r>
          </w:p>
          <w:p w14:paraId="1668F57D" w14:textId="77777777" w:rsidR="002153F7" w:rsidRPr="00F20693" w:rsidRDefault="002153F7" w:rsidP="00F20693">
            <w:pPr>
              <w:pStyle w:val="TabelleAufzhlung"/>
              <w:rPr>
                <w:i/>
              </w:rPr>
            </w:pPr>
            <w:r>
              <w:rPr>
                <w:i/>
              </w:rPr>
              <w:t>Ich kann den Film zur Aufgabenlösung einsetzen.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E8025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6777BF09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6ED14" w14:textId="77777777" w:rsidR="00BF021C" w:rsidRDefault="00BF021C" w:rsidP="00EA638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58E1BF61" w14:textId="77777777" w:rsidR="00C85647" w:rsidRDefault="00C85647" w:rsidP="00EA638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292B4384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8A218" w14:textId="77777777" w:rsidR="00BF021C" w:rsidRDefault="00BF021C" w:rsidP="00EA638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329F6D27" w14:textId="77777777" w:rsidR="00C85647" w:rsidRDefault="00C85647" w:rsidP="00EA638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  <w:tr w:rsidR="00BF021C" w14:paraId="1775EE71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BC9EA54" w14:textId="77777777" w:rsidR="00BF021C" w:rsidRDefault="00BF021C" w:rsidP="00EA638D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0C2F8E62" w14:textId="77777777" w:rsidR="00C85647" w:rsidRDefault="002D4508" w:rsidP="00EA638D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03</w:t>
                  </w:r>
                </w:p>
              </w:tc>
            </w:tr>
          </w:tbl>
          <w:p w14:paraId="2249184E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6F5D1FCE" w14:textId="77777777" w:rsidR="00490904" w:rsidRDefault="00C85D4A" w:rsidP="00490904">
      <w:pPr>
        <w:spacing w:line="240" w:lineRule="exact"/>
      </w:pPr>
      <w:r>
        <w:rPr>
          <w:noProof/>
          <w:lang w:eastAsia="de-DE"/>
        </w:rPr>
        <w:drawing>
          <wp:anchor distT="0" distB="0" distL="114300" distR="114300" simplePos="0" relativeHeight="251740160" behindDoc="1" locked="0" layoutInCell="1" allowOverlap="1" wp14:anchorId="3853A963" wp14:editId="7C960E6E">
            <wp:simplePos x="0" y="0"/>
            <wp:positionH relativeFrom="column">
              <wp:posOffset>133350</wp:posOffset>
            </wp:positionH>
            <wp:positionV relativeFrom="paragraph">
              <wp:posOffset>142875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61" name="Grafi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APP_B_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A0544" w14:textId="77777777" w:rsidR="00565B2D" w:rsidRDefault="00565B2D" w:rsidP="00490904">
      <w:pPr>
        <w:spacing w:line="240" w:lineRule="exact"/>
      </w:pPr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23B49F81" wp14:editId="6357CFFC">
            <wp:simplePos x="0" y="0"/>
            <wp:positionH relativeFrom="column">
              <wp:posOffset>1762760</wp:posOffset>
            </wp:positionH>
            <wp:positionV relativeFrom="paragraph">
              <wp:posOffset>7620</wp:posOffset>
            </wp:positionV>
            <wp:extent cx="82296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8DD0A" w14:textId="77777777" w:rsidR="00565B2D" w:rsidRDefault="00565B2D" w:rsidP="00490904">
      <w:pPr>
        <w:spacing w:line="240" w:lineRule="exact"/>
      </w:pPr>
    </w:p>
    <w:p w14:paraId="39D4B295" w14:textId="77777777" w:rsidR="00565B2D" w:rsidRDefault="00565B2D" w:rsidP="00490904">
      <w:pPr>
        <w:spacing w:line="240" w:lineRule="exact"/>
      </w:pPr>
    </w:p>
    <w:p w14:paraId="2FD3D1D3" w14:textId="77777777" w:rsidR="00565B2D" w:rsidRDefault="00565B2D" w:rsidP="00490904">
      <w:pPr>
        <w:spacing w:line="240" w:lineRule="exact"/>
      </w:pPr>
    </w:p>
    <w:p w14:paraId="6C25615E" w14:textId="77777777" w:rsidR="00565B2D" w:rsidRDefault="00565B2D" w:rsidP="00490904">
      <w:pPr>
        <w:spacing w:line="240" w:lineRule="exac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D2D242" wp14:editId="421B899C">
                <wp:simplePos x="0" y="0"/>
                <wp:positionH relativeFrom="column">
                  <wp:posOffset>1756410</wp:posOffset>
                </wp:positionH>
                <wp:positionV relativeFrom="paragraph">
                  <wp:posOffset>141605</wp:posOffset>
                </wp:positionV>
                <wp:extent cx="2816860" cy="50292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86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EFFA6" w14:textId="5CF3382B" w:rsidR="00565B2D" w:rsidRDefault="00565B2D" w:rsidP="00565B2D">
                            <w:pPr>
                              <w:spacing w:line="240" w:lineRule="exact"/>
                            </w:pPr>
                            <w:r>
                              <w:t>Link zu</w:t>
                            </w:r>
                            <w:r w:rsidR="0030274F">
                              <w:t>m</w:t>
                            </w:r>
                            <w:r>
                              <w:t xml:space="preserve"> Film</w:t>
                            </w:r>
                          </w:p>
                          <w:p w14:paraId="79BEA628" w14:textId="1D9E11F2" w:rsidR="0030274F" w:rsidRDefault="00EA638D" w:rsidP="00565B2D">
                            <w:pPr>
                              <w:spacing w:line="240" w:lineRule="exact"/>
                            </w:pPr>
                            <w:hyperlink r:id="rId12" w:history="1">
                              <w:r w:rsidR="0030274F" w:rsidRPr="00854B60">
                                <w:rPr>
                                  <w:rStyle w:val="Hyperlink"/>
                                </w:rPr>
                                <w:t>https://www.youtube.com/watch?v=wDMhVhoza9U</w:t>
                              </w:r>
                            </w:hyperlink>
                          </w:p>
                          <w:p w14:paraId="496CE47D" w14:textId="77777777" w:rsidR="0030274F" w:rsidRDefault="0030274F" w:rsidP="00565B2D">
                            <w:pPr>
                              <w:spacing w:line="240" w:lineRule="exact"/>
                            </w:pPr>
                          </w:p>
                          <w:p w14:paraId="1E828455" w14:textId="77777777" w:rsidR="00565B2D" w:rsidRDefault="00565B2D" w:rsidP="00565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2D242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6" type="#_x0000_t202" style="position:absolute;margin-left:138.3pt;margin-top:11.15pt;width:221.8pt;height:3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" filled="f" stroked="f" strokeweight=".5pt">
                <v:textbox>
                  <w:txbxContent>
                    <w:p w14:paraId="735EFFA6" w14:textId="5CF3382B" w:rsidR="00565B2D" w:rsidRDefault="00565B2D" w:rsidP="00565B2D">
                      <w:pPr>
                        <w:spacing w:line="240" w:lineRule="exact"/>
                      </w:pPr>
                      <w:r>
                        <w:t>Link zu</w:t>
                      </w:r>
                      <w:r w:rsidR="0030274F">
                        <w:t>m</w:t>
                      </w:r>
                      <w:r>
                        <w:t xml:space="preserve"> Film</w:t>
                      </w:r>
                    </w:p>
                    <w:p w14:paraId="79BEA628" w14:textId="1D9E11F2" w:rsidR="0030274F" w:rsidRDefault="0030274F" w:rsidP="00565B2D">
                      <w:pPr>
                        <w:spacing w:line="240" w:lineRule="exact"/>
                      </w:pPr>
                      <w:hyperlink r:id="rId13" w:history="1">
                        <w:r w:rsidRPr="00854B60">
                          <w:rPr>
                            <w:rStyle w:val="Hyperlink"/>
                          </w:rPr>
                          <w:t>https://www.youtube.com/watch?v=wDMhVhoza9U</w:t>
                        </w:r>
                      </w:hyperlink>
                    </w:p>
                    <w:p w14:paraId="496CE47D" w14:textId="77777777" w:rsidR="0030274F" w:rsidRDefault="0030274F" w:rsidP="00565B2D">
                      <w:pPr>
                        <w:spacing w:line="240" w:lineRule="exact"/>
                      </w:pPr>
                    </w:p>
                    <w:p w14:paraId="1E828455" w14:textId="77777777" w:rsidR="00565B2D" w:rsidRDefault="00565B2D" w:rsidP="00565B2D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098DF" wp14:editId="67257A9A">
                <wp:simplePos x="0" y="0"/>
                <wp:positionH relativeFrom="column">
                  <wp:posOffset>137160</wp:posOffset>
                </wp:positionH>
                <wp:positionV relativeFrom="paragraph">
                  <wp:posOffset>121920</wp:posOffset>
                </wp:positionV>
                <wp:extent cx="857250" cy="31115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F147D" w14:textId="77777777" w:rsidR="00565B2D" w:rsidRDefault="00565B2D" w:rsidP="00565B2D">
                            <w:pPr>
                              <w:spacing w:line="240" w:lineRule="exact"/>
                            </w:pPr>
                            <w:r>
                              <w:t>Link zur App</w:t>
                            </w:r>
                          </w:p>
                          <w:p w14:paraId="6271A326" w14:textId="77777777" w:rsidR="00565B2D" w:rsidRDefault="00565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27" type="#_x0000_t202" style="position:absolute;margin-left:10.8pt;margin-top:9.6pt;width:67.5pt;height:24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" filled="f" stroked="f" strokeweight=".5pt">
                <v:textbox>
                  <w:txbxContent>
                    <w:p w:rsidR="00565B2D" w:rsidRDefault="00565B2D" w:rsidP="00565B2D">
                      <w:pPr>
                        <w:spacing w:line="240" w:lineRule="exact"/>
                      </w:pPr>
                      <w:r>
                        <w:t>Link zur App</w:t>
                      </w:r>
                    </w:p>
                    <w:p w:rsidR="00565B2D" w:rsidRDefault="00565B2D"/>
                  </w:txbxContent>
                </v:textbox>
              </v:shape>
            </w:pict>
          </mc:Fallback>
        </mc:AlternateContent>
      </w:r>
    </w:p>
    <w:p w14:paraId="71154B8E" w14:textId="77777777" w:rsidR="00565B2D" w:rsidRDefault="00565B2D" w:rsidP="00490904">
      <w:pPr>
        <w:spacing w:line="240" w:lineRule="exact"/>
      </w:pPr>
    </w:p>
    <w:p w14:paraId="590082E4" w14:textId="77777777" w:rsidR="00565B2D" w:rsidRDefault="00565B2D" w:rsidP="007D052B">
      <w:pPr>
        <w:spacing w:line="240" w:lineRule="exact"/>
      </w:pPr>
    </w:p>
    <w:p w14:paraId="792A09D7" w14:textId="1BFDC923" w:rsidR="00733970" w:rsidRDefault="00733970" w:rsidP="00733970">
      <w:pPr>
        <w:spacing w:line="240" w:lineRule="exact"/>
      </w:pPr>
    </w:p>
    <w:p w14:paraId="5CC8810E" w14:textId="77777777" w:rsidR="00BF021C" w:rsidRDefault="00733970" w:rsidP="00733970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Ordnen Sie den beiden unten dargestellten Bildern die Begriffe „kleiner Kühlkreislauf“ und „großer Kühlkreislauf“ zu.</w:t>
      </w:r>
    </w:p>
    <w:p w14:paraId="130BCAFC" w14:textId="77777777" w:rsidR="00C073D2" w:rsidRDefault="00C073D2" w:rsidP="00BF021C">
      <w:pPr>
        <w:spacing w:line="240" w:lineRule="exact"/>
      </w:pPr>
    </w:p>
    <w:p w14:paraId="4676D14E" w14:textId="77777777" w:rsidR="00BF27B0" w:rsidRDefault="00BF27B0" w:rsidP="00BF021C">
      <w:pPr>
        <w:spacing w:line="240" w:lineRule="exact"/>
      </w:pPr>
    </w:p>
    <w:p w14:paraId="57487A2C" w14:textId="77777777" w:rsidR="007C0008" w:rsidRDefault="00ED5871" w:rsidP="007C0008">
      <w:pPr>
        <w:spacing w:line="240" w:lineRule="exact"/>
        <w:ind w:left="708" w:firstLine="708"/>
        <w:rPr>
          <w:rFonts w:ascii="Eras Medium ITC" w:hAnsi="Eras Medium ITC"/>
          <w:noProof/>
          <w:lang w:eastAsia="de-DE"/>
        </w:rPr>
      </w:pP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DD4CC0" wp14:editId="7BD61D51">
                <wp:simplePos x="0" y="0"/>
                <wp:positionH relativeFrom="column">
                  <wp:posOffset>4404677</wp:posOffset>
                </wp:positionH>
                <wp:positionV relativeFrom="paragraph">
                  <wp:posOffset>1452880</wp:posOffset>
                </wp:positionV>
                <wp:extent cx="4445" cy="228600"/>
                <wp:effectExtent l="76200" t="38100" r="71755" b="19050"/>
                <wp:wrapNone/>
                <wp:docPr id="53" name="Gerade Verbindung mit Pfei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A143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3" o:spid="_x0000_s1026" type="#_x0000_t32" style="position:absolute;margin-left:346.8pt;margin-top:114.4pt;width:.35pt;height:18pt;flip:x 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" strokecolor="#0070c0">
                <v:stroke endarrow="block"/>
              </v:shape>
            </w:pict>
          </mc:Fallback>
        </mc:AlternateContent>
      </w:r>
      <w:r w:rsidRPr="00ED5871">
        <w:rPr>
          <w:b/>
          <w:noProof/>
          <w:color w:val="FF0000"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2F95C6" wp14:editId="1C91B5C2">
                <wp:simplePos x="0" y="0"/>
                <wp:positionH relativeFrom="column">
                  <wp:posOffset>4824095</wp:posOffset>
                </wp:positionH>
                <wp:positionV relativeFrom="paragraph">
                  <wp:posOffset>1768792</wp:posOffset>
                </wp:positionV>
                <wp:extent cx="200025" cy="0"/>
                <wp:effectExtent l="38100" t="76200" r="0" b="95250"/>
                <wp:wrapNone/>
                <wp:docPr id="60" name="Gerade Verbindung mit Pfei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AC6F3" id="Gerade Verbindung mit Pfeil 60" o:spid="_x0000_s1026" type="#_x0000_t32" style="position:absolute;margin-left:379.85pt;margin-top:139.25pt;width:15.75pt;height:0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" strokecolor="#4f81bd [3204]">
                <v:stroke endarrow="block"/>
              </v:shape>
            </w:pict>
          </mc:Fallback>
        </mc:AlternateContent>
      </w:r>
      <w:r w:rsidRPr="00ED5871">
        <w:rPr>
          <w:b/>
          <w:noProof/>
          <w:color w:val="FF0000"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F68B60" wp14:editId="394DA8AF">
                <wp:simplePos x="0" y="0"/>
                <wp:positionH relativeFrom="column">
                  <wp:posOffset>5514975</wp:posOffset>
                </wp:positionH>
                <wp:positionV relativeFrom="paragraph">
                  <wp:posOffset>1773872</wp:posOffset>
                </wp:positionV>
                <wp:extent cx="200025" cy="0"/>
                <wp:effectExtent l="38100" t="76200" r="0" b="95250"/>
                <wp:wrapNone/>
                <wp:docPr id="59" name="Gerade Verbindung mit Pfei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62087" id="Gerade Verbindung mit Pfeil 59" o:spid="_x0000_s1026" type="#_x0000_t32" style="position:absolute;margin-left:434.25pt;margin-top:139.65pt;width:15.75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" strokecolor="#4f81bd [3204]">
                <v:stroke endarrow="block"/>
              </v:shape>
            </w:pict>
          </mc:Fallback>
        </mc:AlternateContent>
      </w:r>
      <w:r w:rsidRPr="00ED5871">
        <w:rPr>
          <w:b/>
          <w:noProof/>
          <w:color w:val="FF0000"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4D0E00" wp14:editId="6E1EFA54">
                <wp:simplePos x="0" y="0"/>
                <wp:positionH relativeFrom="column">
                  <wp:posOffset>6109970</wp:posOffset>
                </wp:positionH>
                <wp:positionV relativeFrom="paragraph">
                  <wp:posOffset>1768793</wp:posOffset>
                </wp:positionV>
                <wp:extent cx="200025" cy="0"/>
                <wp:effectExtent l="38100" t="76200" r="0" b="95250"/>
                <wp:wrapNone/>
                <wp:docPr id="58" name="Gerade Verbindung mit Pfei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0297F" id="Gerade Verbindung mit Pfeil 58" o:spid="_x0000_s1026" type="#_x0000_t32" style="position:absolute;margin-left:481.1pt;margin-top:139.3pt;width:15.75pt;height:0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" strokecolor="#4f81bd [3204]">
                <v:stroke endarrow="block"/>
              </v:shape>
            </w:pict>
          </mc:Fallback>
        </mc:AlternateContent>
      </w:r>
      <w:r w:rsidRPr="00ED5871">
        <w:rPr>
          <w:b/>
          <w:noProof/>
          <w:color w:val="FF0000"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764ABF" wp14:editId="161E6053">
                <wp:simplePos x="0" y="0"/>
                <wp:positionH relativeFrom="column">
                  <wp:posOffset>6394132</wp:posOffset>
                </wp:positionH>
                <wp:positionV relativeFrom="paragraph">
                  <wp:posOffset>1554481</wp:posOffset>
                </wp:positionV>
                <wp:extent cx="200025" cy="0"/>
                <wp:effectExtent l="42863" t="0" r="90487" b="52388"/>
                <wp:wrapNone/>
                <wp:docPr id="57" name="Gerade Verbindung mit Pfei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4773F" id="Gerade Verbindung mit Pfeil 57" o:spid="_x0000_s1026" type="#_x0000_t32" style="position:absolute;margin-left:503.45pt;margin-top:122.4pt;width:15.75pt;height:0;rotation:90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" strokecolor="#4f81bd [3204]">
                <v:stroke endarrow="block"/>
              </v:shape>
            </w:pict>
          </mc:Fallback>
        </mc:AlternateContent>
      </w:r>
      <w:r w:rsidRPr="00ED5871">
        <w:rPr>
          <w:b/>
          <w:noProof/>
          <w:color w:val="FF0000"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6208F3" wp14:editId="19FE1FFB">
                <wp:simplePos x="0" y="0"/>
                <wp:positionH relativeFrom="column">
                  <wp:posOffset>6394767</wp:posOffset>
                </wp:positionH>
                <wp:positionV relativeFrom="paragraph">
                  <wp:posOffset>1270001</wp:posOffset>
                </wp:positionV>
                <wp:extent cx="200025" cy="0"/>
                <wp:effectExtent l="42863" t="0" r="90487" b="52388"/>
                <wp:wrapNone/>
                <wp:docPr id="56" name="Gerade Verbindung mit Pfei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C88E6" id="Gerade Verbindung mit Pfeil 56" o:spid="_x0000_s1026" type="#_x0000_t32" style="position:absolute;margin-left:503.5pt;margin-top:100pt;width:15.75pt;height:0;rotation:90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" strokecolor="#4f81bd [3204]">
                <v:stroke endarrow="block"/>
              </v:shape>
            </w:pict>
          </mc:Fallback>
        </mc:AlternateContent>
      </w:r>
      <w:r w:rsidRPr="00ED5871">
        <w:rPr>
          <w:b/>
          <w:noProof/>
          <w:color w:val="FF0000"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1DA185" wp14:editId="1CCA5425">
                <wp:simplePos x="0" y="0"/>
                <wp:positionH relativeFrom="column">
                  <wp:posOffset>6070918</wp:posOffset>
                </wp:positionH>
                <wp:positionV relativeFrom="paragraph">
                  <wp:posOffset>868680</wp:posOffset>
                </wp:positionV>
                <wp:extent cx="209550" cy="4445"/>
                <wp:effectExtent l="0" t="76200" r="19050" b="90805"/>
                <wp:wrapNone/>
                <wp:docPr id="54" name="Gerade Verbindung mit Pfei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37F54" id="Gerade Verbindung mit Pfeil 54" o:spid="_x0000_s1026" type="#_x0000_t32" style="position:absolute;margin-left:478.05pt;margin-top:68.4pt;width:16.5pt;height: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" strokecolor="red">
                <v:stroke endarrow="block"/>
              </v:shape>
            </w:pict>
          </mc:Fallback>
        </mc:AlternateContent>
      </w:r>
      <w:r w:rsidRPr="00ED5871">
        <w:rPr>
          <w:b/>
          <w:noProof/>
          <w:color w:val="FF0000"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0AC757" wp14:editId="4D8E1B6A">
                <wp:simplePos x="0" y="0"/>
                <wp:positionH relativeFrom="column">
                  <wp:posOffset>6346190</wp:posOffset>
                </wp:positionH>
                <wp:positionV relativeFrom="paragraph">
                  <wp:posOffset>964883</wp:posOffset>
                </wp:positionV>
                <wp:extent cx="200025" cy="0"/>
                <wp:effectExtent l="42863" t="0" r="90487" b="52388"/>
                <wp:wrapNone/>
                <wp:docPr id="55" name="Gerade Verbindung mit Pfei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0D962" id="Gerade Verbindung mit Pfeil 55" o:spid="_x0000_s1026" type="#_x0000_t32" style="position:absolute;margin-left:499.7pt;margin-top:76pt;width:15.75pt;height:0;rotation:90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" strokecolor="#4f81bd [3204]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BE7DEF" wp14:editId="29F21E28">
                <wp:simplePos x="0" y="0"/>
                <wp:positionH relativeFrom="column">
                  <wp:posOffset>5783898</wp:posOffset>
                </wp:positionH>
                <wp:positionV relativeFrom="paragraph">
                  <wp:posOffset>896620</wp:posOffset>
                </wp:positionV>
                <wp:extent cx="200025" cy="0"/>
                <wp:effectExtent l="0" t="76200" r="9525" b="95250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19038" id="Gerade Verbindung mit Pfeil 43" o:spid="_x0000_s1026" type="#_x0000_t32" style="position:absolute;margin-left:455.45pt;margin-top:70.6pt;width:15.75pt;height:0;rotation:18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7BA053" wp14:editId="49C2680B">
                <wp:simplePos x="0" y="0"/>
                <wp:positionH relativeFrom="column">
                  <wp:posOffset>4904740</wp:posOffset>
                </wp:positionH>
                <wp:positionV relativeFrom="paragraph">
                  <wp:posOffset>898207</wp:posOffset>
                </wp:positionV>
                <wp:extent cx="200025" cy="0"/>
                <wp:effectExtent l="38100" t="76200" r="0" b="95250"/>
                <wp:wrapNone/>
                <wp:docPr id="45" name="Gerade Verbindung mit Pfei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9F549" id="Gerade Verbindung mit Pfeil 45" o:spid="_x0000_s1026" type="#_x0000_t32" style="position:absolute;margin-left:386.2pt;margin-top:70.7pt;width:15.75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1E4A4F" wp14:editId="1F158A26">
                <wp:simplePos x="0" y="0"/>
                <wp:positionH relativeFrom="column">
                  <wp:posOffset>5262245</wp:posOffset>
                </wp:positionH>
                <wp:positionV relativeFrom="paragraph">
                  <wp:posOffset>902652</wp:posOffset>
                </wp:positionV>
                <wp:extent cx="200025" cy="0"/>
                <wp:effectExtent l="38100" t="76200" r="0" b="95250"/>
                <wp:wrapNone/>
                <wp:docPr id="44" name="Gerade Verbindung mit Pfei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4F5E8" id="Gerade Verbindung mit Pfeil 44" o:spid="_x0000_s1026" type="#_x0000_t32" style="position:absolute;margin-left:414.35pt;margin-top:71.05pt;width:15.75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61984B" wp14:editId="731C2978">
                <wp:simplePos x="0" y="0"/>
                <wp:positionH relativeFrom="column">
                  <wp:posOffset>6057900</wp:posOffset>
                </wp:positionH>
                <wp:positionV relativeFrom="paragraph">
                  <wp:posOffset>1003618</wp:posOffset>
                </wp:positionV>
                <wp:extent cx="4445" cy="228600"/>
                <wp:effectExtent l="76200" t="38100" r="71755" b="19050"/>
                <wp:wrapNone/>
                <wp:docPr id="33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9F855" id="Gerade Verbindung mit Pfeil 33" o:spid="_x0000_s1026" type="#_x0000_t32" style="position:absolute;margin-left:477pt;margin-top:79.05pt;width:.35pt;height:18pt;flip:x 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6FD197" wp14:editId="4EC83E09">
                <wp:simplePos x="0" y="0"/>
                <wp:positionH relativeFrom="column">
                  <wp:posOffset>5766435</wp:posOffset>
                </wp:positionH>
                <wp:positionV relativeFrom="paragraph">
                  <wp:posOffset>1016953</wp:posOffset>
                </wp:positionV>
                <wp:extent cx="4445" cy="228600"/>
                <wp:effectExtent l="76200" t="38100" r="71755" b="19050"/>
                <wp:wrapNone/>
                <wp:docPr id="36" name="Gerade Verbindung mit Pfei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9225C" id="Gerade Verbindung mit Pfeil 36" o:spid="_x0000_s1026" type="#_x0000_t32" style="position:absolute;margin-left:454.05pt;margin-top:80.1pt;width:.35pt;height:18pt;flip:x 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00B13D" wp14:editId="7C9C666B">
                <wp:simplePos x="0" y="0"/>
                <wp:positionH relativeFrom="column">
                  <wp:posOffset>5477193</wp:posOffset>
                </wp:positionH>
                <wp:positionV relativeFrom="paragraph">
                  <wp:posOffset>1009650</wp:posOffset>
                </wp:positionV>
                <wp:extent cx="4445" cy="228600"/>
                <wp:effectExtent l="76200" t="38100" r="71755" b="19050"/>
                <wp:wrapNone/>
                <wp:docPr id="40" name="Gerade Verbindung mit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71818" id="Gerade Verbindung mit Pfeil 40" o:spid="_x0000_s1026" type="#_x0000_t32" style="position:absolute;margin-left:431.3pt;margin-top:79.5pt;width:.35pt;height:18pt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12216B" wp14:editId="2D98B3CE">
                <wp:simplePos x="0" y="0"/>
                <wp:positionH relativeFrom="column">
                  <wp:posOffset>5180013</wp:posOffset>
                </wp:positionH>
                <wp:positionV relativeFrom="paragraph">
                  <wp:posOffset>976630</wp:posOffset>
                </wp:positionV>
                <wp:extent cx="4445" cy="228600"/>
                <wp:effectExtent l="76200" t="38100" r="71755" b="19050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60256" id="Gerade Verbindung mit Pfeil 41" o:spid="_x0000_s1026" type="#_x0000_t32" style="position:absolute;margin-left:407.9pt;margin-top:76.9pt;width:.35pt;height:18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36A693" wp14:editId="09A12CD9">
                <wp:simplePos x="0" y="0"/>
                <wp:positionH relativeFrom="column">
                  <wp:posOffset>4884103</wp:posOffset>
                </wp:positionH>
                <wp:positionV relativeFrom="paragraph">
                  <wp:posOffset>976630</wp:posOffset>
                </wp:positionV>
                <wp:extent cx="4445" cy="228600"/>
                <wp:effectExtent l="76200" t="38100" r="71755" b="19050"/>
                <wp:wrapNone/>
                <wp:docPr id="42" name="Gerade Verbindung mit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FE0ED" id="Gerade Verbindung mit Pfeil 42" o:spid="_x0000_s1026" type="#_x0000_t32" style="position:absolute;margin-left:384.6pt;margin-top:76.9pt;width:.35pt;height:18pt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423356" wp14:editId="11B82E0E">
                <wp:simplePos x="0" y="0"/>
                <wp:positionH relativeFrom="column">
                  <wp:posOffset>4905375</wp:posOffset>
                </wp:positionH>
                <wp:positionV relativeFrom="paragraph">
                  <wp:posOffset>1470977</wp:posOffset>
                </wp:positionV>
                <wp:extent cx="209550" cy="4445"/>
                <wp:effectExtent l="0" t="76200" r="19050" b="90805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C0B70" id="Gerade Verbindung mit Pfeil 27" o:spid="_x0000_s1026" type="#_x0000_t32" style="position:absolute;margin-left:386.25pt;margin-top:115.8pt;width:16.5pt;height: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CB9152" wp14:editId="5992E682">
                <wp:simplePos x="0" y="0"/>
                <wp:positionH relativeFrom="column">
                  <wp:posOffset>5195570</wp:posOffset>
                </wp:positionH>
                <wp:positionV relativeFrom="paragraph">
                  <wp:posOffset>1470977</wp:posOffset>
                </wp:positionV>
                <wp:extent cx="209550" cy="4445"/>
                <wp:effectExtent l="0" t="76200" r="19050" b="90805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FCBFB" id="Gerade Verbindung mit Pfeil 28" o:spid="_x0000_s1026" type="#_x0000_t32" style="position:absolute;margin-left:409.1pt;margin-top:115.8pt;width:16.5pt;height: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A1DC65" wp14:editId="2391005C">
                <wp:simplePos x="0" y="0"/>
                <wp:positionH relativeFrom="column">
                  <wp:posOffset>5748020</wp:posOffset>
                </wp:positionH>
                <wp:positionV relativeFrom="paragraph">
                  <wp:posOffset>1476057</wp:posOffset>
                </wp:positionV>
                <wp:extent cx="209550" cy="4445"/>
                <wp:effectExtent l="0" t="76200" r="19050" b="90805"/>
                <wp:wrapNone/>
                <wp:docPr id="32" name="Gerade Verbindung mit Pfei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6E3AD" id="Gerade Verbindung mit Pfeil 32" o:spid="_x0000_s1026" type="#_x0000_t32" style="position:absolute;margin-left:452.6pt;margin-top:116.2pt;width:16.5pt;height: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C79208" wp14:editId="5F39F0C1">
                <wp:simplePos x="0" y="0"/>
                <wp:positionH relativeFrom="column">
                  <wp:posOffset>5462270</wp:posOffset>
                </wp:positionH>
                <wp:positionV relativeFrom="paragraph">
                  <wp:posOffset>1475422</wp:posOffset>
                </wp:positionV>
                <wp:extent cx="209550" cy="4445"/>
                <wp:effectExtent l="0" t="76200" r="19050" b="90805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BBEBD" id="Gerade Verbindung mit Pfeil 29" o:spid="_x0000_s1026" type="#_x0000_t32" style="position:absolute;margin-left:430.1pt;margin-top:116.15pt;width:16.5pt;height: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D610A0" wp14:editId="4B48B546">
                <wp:simplePos x="0" y="0"/>
                <wp:positionH relativeFrom="column">
                  <wp:posOffset>4438650</wp:posOffset>
                </wp:positionH>
                <wp:positionV relativeFrom="paragraph">
                  <wp:posOffset>1298892</wp:posOffset>
                </wp:positionV>
                <wp:extent cx="209550" cy="4445"/>
                <wp:effectExtent l="0" t="76200" r="19050" b="90805"/>
                <wp:wrapNone/>
                <wp:docPr id="47" name="Gerade Verbindung mit Pfei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489A8" id="Gerade Verbindung mit Pfeil 47" o:spid="_x0000_s1026" type="#_x0000_t32" style="position:absolute;margin-left:349.5pt;margin-top:102.25pt;width:16.5pt;height: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" strokecolor="#0070c0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5F0E87" wp14:editId="3CBD318D">
                <wp:simplePos x="0" y="0"/>
                <wp:positionH relativeFrom="column">
                  <wp:posOffset>4130357</wp:posOffset>
                </wp:positionH>
                <wp:positionV relativeFrom="paragraph">
                  <wp:posOffset>1270953</wp:posOffset>
                </wp:positionV>
                <wp:extent cx="200025" cy="0"/>
                <wp:effectExtent l="42863" t="0" r="90487" b="52388"/>
                <wp:wrapNone/>
                <wp:docPr id="51" name="Gerade Verbindung mit Pfei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AFC3D" id="Gerade Verbindung mit Pfeil 51" o:spid="_x0000_s1026" type="#_x0000_t32" style="position:absolute;margin-left:325.2pt;margin-top:100.1pt;width:15.75pt;height:0;rotation:90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" strokecolor="#0070c0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22C643" wp14:editId="6E1CE296">
                <wp:simplePos x="0" y="0"/>
                <wp:positionH relativeFrom="column">
                  <wp:posOffset>4130357</wp:posOffset>
                </wp:positionH>
                <wp:positionV relativeFrom="paragraph">
                  <wp:posOffset>972186</wp:posOffset>
                </wp:positionV>
                <wp:extent cx="200025" cy="0"/>
                <wp:effectExtent l="42863" t="0" r="90487" b="52388"/>
                <wp:wrapNone/>
                <wp:docPr id="50" name="Gerade Verbindung mit Pfei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C3401" id="Gerade Verbindung mit Pfeil 50" o:spid="_x0000_s1026" type="#_x0000_t32" style="position:absolute;margin-left:325.2pt;margin-top:76.55pt;width:15.75pt;height:0;rotation:90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" strokecolor="#0070c0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2D840F" wp14:editId="1E301F20">
                <wp:simplePos x="0" y="0"/>
                <wp:positionH relativeFrom="column">
                  <wp:posOffset>4130357</wp:posOffset>
                </wp:positionH>
                <wp:positionV relativeFrom="paragraph">
                  <wp:posOffset>697231</wp:posOffset>
                </wp:positionV>
                <wp:extent cx="200025" cy="0"/>
                <wp:effectExtent l="42863" t="0" r="90487" b="52388"/>
                <wp:wrapNone/>
                <wp:docPr id="49" name="Gerade Verbindung mit Pfei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B86D5" id="Gerade Verbindung mit Pfeil 49" o:spid="_x0000_s1026" type="#_x0000_t32" style="position:absolute;margin-left:325.2pt;margin-top:54.9pt;width:15.75pt;height:0;rotation:9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" strokecolor="#0070c0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26C2C7" wp14:editId="650B0FF4">
                <wp:simplePos x="0" y="0"/>
                <wp:positionH relativeFrom="column">
                  <wp:posOffset>4538345</wp:posOffset>
                </wp:positionH>
                <wp:positionV relativeFrom="paragraph">
                  <wp:posOffset>868997</wp:posOffset>
                </wp:positionV>
                <wp:extent cx="200025" cy="0"/>
                <wp:effectExtent l="38100" t="76200" r="0" b="95250"/>
                <wp:wrapNone/>
                <wp:docPr id="46" name="Gerade Verbindung mit Pfei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D53D0" id="Gerade Verbindung mit Pfeil 46" o:spid="_x0000_s1026" type="#_x0000_t32" style="position:absolute;margin-left:357.35pt;margin-top:68.4pt;width:15.75pt;height:0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" strokecolor="red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6FDE4D" wp14:editId="02B027F0">
                <wp:simplePos x="0" y="0"/>
                <wp:positionH relativeFrom="column">
                  <wp:posOffset>4185920</wp:posOffset>
                </wp:positionH>
                <wp:positionV relativeFrom="paragraph">
                  <wp:posOffset>1569720</wp:posOffset>
                </wp:positionV>
                <wp:extent cx="209550" cy="4445"/>
                <wp:effectExtent l="0" t="76200" r="19050" b="90805"/>
                <wp:wrapNone/>
                <wp:docPr id="52" name="Gerade Verbindung mit Pfei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A6F38" id="Gerade Verbindung mit Pfeil 52" o:spid="_x0000_s1026" type="#_x0000_t32" style="position:absolute;margin-left:329.6pt;margin-top:123.6pt;width:16.5pt;height: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" strokecolor="#0070c0">
                <v:stroke endarrow="block"/>
              </v:shape>
            </w:pict>
          </mc:Fallback>
        </mc:AlternateContent>
      </w:r>
      <w:r w:rsidRPr="00ED587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F8CE52" wp14:editId="760FF91A">
                <wp:simplePos x="0" y="0"/>
                <wp:positionH relativeFrom="column">
                  <wp:posOffset>4342130</wp:posOffset>
                </wp:positionH>
                <wp:positionV relativeFrom="paragraph">
                  <wp:posOffset>638175</wp:posOffset>
                </wp:positionV>
                <wp:extent cx="95250" cy="133350"/>
                <wp:effectExtent l="38100" t="38100" r="19050" b="19050"/>
                <wp:wrapNone/>
                <wp:docPr id="48" name="Gerade Verbindung mit Pfei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84F15" id="Gerade Verbindung mit Pfeil 48" o:spid="_x0000_s1026" type="#_x0000_t32" style="position:absolute;margin-left:341.9pt;margin-top:50.25pt;width:7.5pt;height:10.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D45F11" wp14:editId="374FFC7F">
                <wp:simplePos x="0" y="0"/>
                <wp:positionH relativeFrom="column">
                  <wp:posOffset>1070609</wp:posOffset>
                </wp:positionH>
                <wp:positionV relativeFrom="paragraph">
                  <wp:posOffset>1399541</wp:posOffset>
                </wp:positionV>
                <wp:extent cx="4445" cy="228600"/>
                <wp:effectExtent l="76200" t="38100" r="71755" b="1905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9C3FC" id="Gerade Verbindung mit Pfeil 26" o:spid="_x0000_s1026" type="#_x0000_t32" style="position:absolute;margin-left:84.3pt;margin-top:110.2pt;width:.35pt;height:18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" strokecolor="#4f81bd [3204]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966E81" wp14:editId="301A0097">
                <wp:simplePos x="0" y="0"/>
                <wp:positionH relativeFrom="column">
                  <wp:posOffset>1450975</wp:posOffset>
                </wp:positionH>
                <wp:positionV relativeFrom="paragraph">
                  <wp:posOffset>1742123</wp:posOffset>
                </wp:positionV>
                <wp:extent cx="200025" cy="0"/>
                <wp:effectExtent l="38100" t="76200" r="0" b="95250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C255B" id="Gerade Verbindung mit Pfeil 25" o:spid="_x0000_s1026" type="#_x0000_t32" style="position:absolute;margin-left:114.25pt;margin-top:137.2pt;width:15.75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" strokecolor="#4f81bd [3204]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955D65" wp14:editId="2D2CE2E7">
                <wp:simplePos x="0" y="0"/>
                <wp:positionH relativeFrom="column">
                  <wp:posOffset>2141855</wp:posOffset>
                </wp:positionH>
                <wp:positionV relativeFrom="paragraph">
                  <wp:posOffset>1747203</wp:posOffset>
                </wp:positionV>
                <wp:extent cx="200025" cy="0"/>
                <wp:effectExtent l="38100" t="76200" r="0" b="9525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8D8C0" id="Gerade Verbindung mit Pfeil 24" o:spid="_x0000_s1026" type="#_x0000_t32" style="position:absolute;margin-left:168.65pt;margin-top:137.6pt;width:15.7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" strokecolor="#4f81bd [3204]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099175" wp14:editId="401E11AB">
                <wp:simplePos x="0" y="0"/>
                <wp:positionH relativeFrom="column">
                  <wp:posOffset>2736850</wp:posOffset>
                </wp:positionH>
                <wp:positionV relativeFrom="paragraph">
                  <wp:posOffset>1742123</wp:posOffset>
                </wp:positionV>
                <wp:extent cx="200025" cy="0"/>
                <wp:effectExtent l="38100" t="76200" r="0" b="9525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E2AE7" id="Gerade Verbindung mit Pfeil 22" o:spid="_x0000_s1026" type="#_x0000_t32" style="position:absolute;margin-left:215.5pt;margin-top:137.2pt;width:15.75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" strokecolor="#4f81bd [3204]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9890A1" wp14:editId="63F16394">
                <wp:simplePos x="0" y="0"/>
                <wp:positionH relativeFrom="column">
                  <wp:posOffset>2999105</wp:posOffset>
                </wp:positionH>
                <wp:positionV relativeFrom="paragraph">
                  <wp:posOffset>1527812</wp:posOffset>
                </wp:positionV>
                <wp:extent cx="200025" cy="0"/>
                <wp:effectExtent l="42863" t="0" r="90487" b="52388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DF43A" id="Gerade Verbindung mit Pfeil 21" o:spid="_x0000_s1026" type="#_x0000_t32" style="position:absolute;margin-left:236.15pt;margin-top:120.3pt;width:15.75pt;height:0;rotation:9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" strokecolor="#4f81bd [3204]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85FE9B" wp14:editId="358551FB">
                <wp:simplePos x="0" y="0"/>
                <wp:positionH relativeFrom="column">
                  <wp:posOffset>3004184</wp:posOffset>
                </wp:positionH>
                <wp:positionV relativeFrom="paragraph">
                  <wp:posOffset>1256348</wp:posOffset>
                </wp:positionV>
                <wp:extent cx="200025" cy="0"/>
                <wp:effectExtent l="42863" t="0" r="90487" b="52388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CDEDA" id="Gerade Verbindung mit Pfeil 8" o:spid="_x0000_s1026" type="#_x0000_t32" style="position:absolute;margin-left:236.55pt;margin-top:98.95pt;width:15.75pt;height:0;rotation:9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" strokecolor="#4f81bd [3204]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A6E392" wp14:editId="5B754CA0">
                <wp:simplePos x="0" y="0"/>
                <wp:positionH relativeFrom="column">
                  <wp:posOffset>2951480</wp:posOffset>
                </wp:positionH>
                <wp:positionV relativeFrom="paragraph">
                  <wp:posOffset>946787</wp:posOffset>
                </wp:positionV>
                <wp:extent cx="200025" cy="0"/>
                <wp:effectExtent l="42863" t="0" r="90487" b="52388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7F3D2" id="Gerade Verbindung mit Pfeil 7" o:spid="_x0000_s1026" type="#_x0000_t32" style="position:absolute;margin-left:232.4pt;margin-top:74.55pt;width:15.75pt;height:0;rotation:9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" strokecolor="#4f81bd [3204]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09883E" wp14:editId="0EBC7E81">
                <wp:simplePos x="0" y="0"/>
                <wp:positionH relativeFrom="column">
                  <wp:posOffset>2389505</wp:posOffset>
                </wp:positionH>
                <wp:positionV relativeFrom="paragraph">
                  <wp:posOffset>889317</wp:posOffset>
                </wp:positionV>
                <wp:extent cx="200025" cy="0"/>
                <wp:effectExtent l="0" t="76200" r="9525" b="9525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D3827" id="Gerade Verbindung mit Pfeil 15" o:spid="_x0000_s1026" type="#_x0000_t32" style="position:absolute;margin-left:188.15pt;margin-top:70pt;width:15.75pt;height:0;rotation:18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4DD561" wp14:editId="74FFE51E">
                <wp:simplePos x="0" y="0"/>
                <wp:positionH relativeFrom="column">
                  <wp:posOffset>2679700</wp:posOffset>
                </wp:positionH>
                <wp:positionV relativeFrom="paragraph">
                  <wp:posOffset>865822</wp:posOffset>
                </wp:positionV>
                <wp:extent cx="209550" cy="4445"/>
                <wp:effectExtent l="0" t="76200" r="19050" b="9080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49EE6" id="Gerade Verbindung mit Pfeil 5" o:spid="_x0000_s1026" type="#_x0000_t32" style="position:absolute;margin-left:211pt;margin-top:68.15pt;width:16.5pt;height: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05ABE8" wp14:editId="2CA0AE70">
                <wp:simplePos x="0" y="0"/>
                <wp:positionH relativeFrom="column">
                  <wp:posOffset>1218565</wp:posOffset>
                </wp:positionH>
                <wp:positionV relativeFrom="paragraph">
                  <wp:posOffset>865187</wp:posOffset>
                </wp:positionV>
                <wp:extent cx="200025" cy="0"/>
                <wp:effectExtent l="38100" t="76200" r="0" b="9525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11133" id="Gerade Verbindung mit Pfeil 18" o:spid="_x0000_s1026" type="#_x0000_t32" style="position:absolute;margin-left:95.95pt;margin-top:68.1pt;width:15.75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50B948" wp14:editId="52E0DAA5">
                <wp:simplePos x="0" y="0"/>
                <wp:positionH relativeFrom="column">
                  <wp:posOffset>976630</wp:posOffset>
                </wp:positionH>
                <wp:positionV relativeFrom="paragraph">
                  <wp:posOffset>1093153</wp:posOffset>
                </wp:positionV>
                <wp:extent cx="200025" cy="0"/>
                <wp:effectExtent l="42863" t="0" r="90487" b="52388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EF7DF" id="Gerade Verbindung mit Pfeil 19" o:spid="_x0000_s1026" type="#_x0000_t32" style="position:absolute;margin-left:76.9pt;margin-top:86.1pt;width:15.75pt;height:0;rotation:9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30BD77" wp14:editId="43E149AF">
                <wp:simplePos x="0" y="0"/>
                <wp:positionH relativeFrom="column">
                  <wp:posOffset>1542098</wp:posOffset>
                </wp:positionH>
                <wp:positionV relativeFrom="paragraph">
                  <wp:posOffset>998855</wp:posOffset>
                </wp:positionV>
                <wp:extent cx="4445" cy="228600"/>
                <wp:effectExtent l="76200" t="38100" r="71755" b="1905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BE9BB" id="Gerade Verbindung mit Pfeil 14" o:spid="_x0000_s1026" type="#_x0000_t32" style="position:absolute;margin-left:121.45pt;margin-top:78.65pt;width:.35pt;height:18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D4950B" wp14:editId="5A6691FF">
                <wp:simplePos x="0" y="0"/>
                <wp:positionH relativeFrom="column">
                  <wp:posOffset>1827848</wp:posOffset>
                </wp:positionH>
                <wp:positionV relativeFrom="paragraph">
                  <wp:posOffset>998855</wp:posOffset>
                </wp:positionV>
                <wp:extent cx="4445" cy="228600"/>
                <wp:effectExtent l="76200" t="38100" r="71755" b="19050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453D6" id="Gerade Verbindung mit Pfeil 13" o:spid="_x0000_s1026" type="#_x0000_t32" style="position:absolute;margin-left:143.95pt;margin-top:78.65pt;width:.35pt;height:18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FBDD06" wp14:editId="785AEC8B">
                <wp:simplePos x="0" y="0"/>
                <wp:positionH relativeFrom="column">
                  <wp:posOffset>2107565</wp:posOffset>
                </wp:positionH>
                <wp:positionV relativeFrom="paragraph">
                  <wp:posOffset>1018540</wp:posOffset>
                </wp:positionV>
                <wp:extent cx="4445" cy="228600"/>
                <wp:effectExtent l="76200" t="38100" r="71755" b="1905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474F5" id="Gerade Verbindung mit Pfeil 12" o:spid="_x0000_s1026" type="#_x0000_t32" style="position:absolute;margin-left:165.95pt;margin-top:80.2pt;width:.35pt;height:18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3187A2" wp14:editId="2E2D2480">
                <wp:simplePos x="0" y="0"/>
                <wp:positionH relativeFrom="column">
                  <wp:posOffset>2675890</wp:posOffset>
                </wp:positionH>
                <wp:positionV relativeFrom="paragraph">
                  <wp:posOffset>1008063</wp:posOffset>
                </wp:positionV>
                <wp:extent cx="4445" cy="228600"/>
                <wp:effectExtent l="76200" t="38100" r="71755" b="1905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E0B2F" id="Gerade Verbindung mit Pfeil 9" o:spid="_x0000_s1026" type="#_x0000_t32" style="position:absolute;margin-left:210.7pt;margin-top:79.4pt;width:.35pt;height:18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DE0364" wp14:editId="2434D258">
                <wp:simplePos x="0" y="0"/>
                <wp:positionH relativeFrom="column">
                  <wp:posOffset>2394903</wp:posOffset>
                </wp:positionH>
                <wp:positionV relativeFrom="paragraph">
                  <wp:posOffset>1003300</wp:posOffset>
                </wp:positionV>
                <wp:extent cx="4445" cy="228600"/>
                <wp:effectExtent l="76200" t="38100" r="71755" b="1905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A5513" id="Gerade Verbindung mit Pfeil 11" o:spid="_x0000_s1026" type="#_x0000_t32" style="position:absolute;margin-left:188.6pt;margin-top:79pt;width:.35pt;height:18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764A98" wp14:editId="6A186DC7">
                <wp:simplePos x="0" y="0"/>
                <wp:positionH relativeFrom="column">
                  <wp:posOffset>2428240</wp:posOffset>
                </wp:positionH>
                <wp:positionV relativeFrom="paragraph">
                  <wp:posOffset>1461770</wp:posOffset>
                </wp:positionV>
                <wp:extent cx="209550" cy="4445"/>
                <wp:effectExtent l="0" t="76200" r="19050" b="9080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867ED" id="Gerade Verbindung mit Pfeil 6" o:spid="_x0000_s1026" type="#_x0000_t32" style="position:absolute;margin-left:191.2pt;margin-top:115.1pt;width:16.5pt;height: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384CD9" wp14:editId="78E90DB3">
                <wp:simplePos x="0" y="0"/>
                <wp:positionH relativeFrom="column">
                  <wp:posOffset>2141855</wp:posOffset>
                </wp:positionH>
                <wp:positionV relativeFrom="paragraph">
                  <wp:posOffset>1459865</wp:posOffset>
                </wp:positionV>
                <wp:extent cx="209550" cy="4445"/>
                <wp:effectExtent l="0" t="76200" r="19050" b="9080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76848" id="Gerade Verbindung mit Pfeil 2" o:spid="_x0000_s1026" type="#_x0000_t32" style="position:absolute;margin-left:168.65pt;margin-top:114.95pt;width:16.5pt;height: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BF894F" wp14:editId="12036A27">
                <wp:simplePos x="0" y="0"/>
                <wp:positionH relativeFrom="column">
                  <wp:posOffset>1875790</wp:posOffset>
                </wp:positionH>
                <wp:positionV relativeFrom="paragraph">
                  <wp:posOffset>1456690</wp:posOffset>
                </wp:positionV>
                <wp:extent cx="209550" cy="4445"/>
                <wp:effectExtent l="0" t="76200" r="19050" b="9080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29AFB" id="Gerade Verbindung mit Pfeil 4" o:spid="_x0000_s1026" type="#_x0000_t32" style="position:absolute;margin-left:147.7pt;margin-top:114.7pt;width:16.5pt;height: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0C1477" wp14:editId="7279D8D8">
                <wp:simplePos x="0" y="0"/>
                <wp:positionH relativeFrom="column">
                  <wp:posOffset>1585595</wp:posOffset>
                </wp:positionH>
                <wp:positionV relativeFrom="paragraph">
                  <wp:posOffset>1456690</wp:posOffset>
                </wp:positionV>
                <wp:extent cx="209550" cy="4445"/>
                <wp:effectExtent l="0" t="76200" r="19050" b="90805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79443" id="Gerade Verbindung mit Pfeil 1" o:spid="_x0000_s1026" type="#_x0000_t32" style="position:absolute;margin-left:124.85pt;margin-top:114.7pt;width:16.5pt;height: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80B87A" wp14:editId="3031EA47">
                <wp:simplePos x="0" y="0"/>
                <wp:positionH relativeFrom="column">
                  <wp:posOffset>1118870</wp:posOffset>
                </wp:positionH>
                <wp:positionV relativeFrom="paragraph">
                  <wp:posOffset>1290320</wp:posOffset>
                </wp:positionV>
                <wp:extent cx="209550" cy="4445"/>
                <wp:effectExtent l="0" t="76200" r="19050" b="90805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50840" id="Gerade Verbindung mit Pfeil 20" o:spid="_x0000_s1026" type="#_x0000_t32" style="position:absolute;margin-left:88.1pt;margin-top:101.6pt;width:16.5pt;height: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F563FD" wp14:editId="32098B3F">
                <wp:simplePos x="0" y="0"/>
                <wp:positionH relativeFrom="column">
                  <wp:posOffset>1584960</wp:posOffset>
                </wp:positionH>
                <wp:positionV relativeFrom="paragraph">
                  <wp:posOffset>895350</wp:posOffset>
                </wp:positionV>
                <wp:extent cx="200025" cy="0"/>
                <wp:effectExtent l="38100" t="76200" r="0" b="9525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26375" id="Gerade Verbindung mit Pfeil 17" o:spid="_x0000_s1026" type="#_x0000_t32" style="position:absolute;margin-left:124.8pt;margin-top:70.5pt;width:15.7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" strokecolor="red">
                <v:stroke endarrow="block"/>
              </v:shape>
            </w:pict>
          </mc:Fallback>
        </mc:AlternateContent>
      </w:r>
      <w:r w:rsidR="00A00F4B" w:rsidRPr="00A00F4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2FBB6A" wp14:editId="4935AEF1">
                <wp:simplePos x="0" y="0"/>
                <wp:positionH relativeFrom="column">
                  <wp:posOffset>1942465</wp:posOffset>
                </wp:positionH>
                <wp:positionV relativeFrom="paragraph">
                  <wp:posOffset>894715</wp:posOffset>
                </wp:positionV>
                <wp:extent cx="200025" cy="0"/>
                <wp:effectExtent l="38100" t="76200" r="0" b="9525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FA95F" id="Gerade Verbindung mit Pfeil 16" o:spid="_x0000_s1026" type="#_x0000_t32" style="position:absolute;margin-left:152.95pt;margin-top:70.45pt;width:15.75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" strokecolor="red">
                <v:stroke endarrow="block"/>
              </v:shape>
            </w:pict>
          </mc:Fallback>
        </mc:AlternateContent>
      </w:r>
      <w:r w:rsidR="007C0008">
        <w:rPr>
          <w:noProof/>
          <w:lang w:eastAsia="de-DE"/>
        </w:rPr>
        <w:drawing>
          <wp:anchor distT="0" distB="0" distL="114300" distR="114300" simplePos="0" relativeHeight="251674624" behindDoc="1" locked="0" layoutInCell="1" allowOverlap="1" wp14:anchorId="2B8540CC" wp14:editId="3213A581">
            <wp:simplePos x="0" y="0"/>
            <wp:positionH relativeFrom="margin">
              <wp:posOffset>0</wp:posOffset>
            </wp:positionH>
            <wp:positionV relativeFrom="paragraph">
              <wp:posOffset>275590</wp:posOffset>
            </wp:positionV>
            <wp:extent cx="322643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26" y="21333"/>
                <wp:lineTo x="21426" y="0"/>
                <wp:lineTo x="0" y="0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81B"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 wp14:anchorId="36C12612" wp14:editId="2ADE6312">
            <wp:simplePos x="0" y="0"/>
            <wp:positionH relativeFrom="column">
              <wp:posOffset>3298825</wp:posOffset>
            </wp:positionH>
            <wp:positionV relativeFrom="paragraph">
              <wp:posOffset>259715</wp:posOffset>
            </wp:positionV>
            <wp:extent cx="3321050" cy="1587500"/>
            <wp:effectExtent l="0" t="0" r="0" b="0"/>
            <wp:wrapTight wrapText="bothSides">
              <wp:wrapPolygon edited="0">
                <wp:start x="0" y="0"/>
                <wp:lineTo x="0" y="21254"/>
                <wp:lineTo x="21435" y="21254"/>
                <wp:lineTo x="21435" y="0"/>
                <wp:lineTo x="0" y="0"/>
              </wp:wrapPolygon>
            </wp:wrapTight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008" w:rsidRPr="007C0008">
        <w:rPr>
          <w:b/>
          <w:color w:val="FF0000"/>
          <w:sz w:val="24"/>
          <w:szCs w:val="24"/>
          <w:u w:val="single"/>
        </w:rPr>
        <w:t xml:space="preserve"> </w:t>
      </w:r>
      <w:r w:rsidR="007C0008" w:rsidRPr="00EE4F24">
        <w:rPr>
          <w:b/>
          <w:color w:val="FF0000"/>
          <w:sz w:val="24"/>
          <w:szCs w:val="24"/>
          <w:u w:val="single"/>
        </w:rPr>
        <w:t>Kleiner Kühlkreislauf</w:t>
      </w:r>
      <w:r w:rsidR="007C0008" w:rsidRPr="00EE4F24">
        <w:rPr>
          <w:b/>
          <w:color w:val="FF0000"/>
          <w:sz w:val="24"/>
          <w:szCs w:val="24"/>
        </w:rPr>
        <w:tab/>
      </w:r>
      <w:r w:rsidR="007C0008" w:rsidRPr="00EE4F24">
        <w:rPr>
          <w:b/>
          <w:color w:val="FF0000"/>
          <w:sz w:val="24"/>
          <w:szCs w:val="24"/>
        </w:rPr>
        <w:tab/>
      </w:r>
      <w:r w:rsidR="007C0008">
        <w:rPr>
          <w:b/>
          <w:color w:val="FF0000"/>
          <w:sz w:val="24"/>
          <w:szCs w:val="24"/>
        </w:rPr>
        <w:tab/>
      </w:r>
      <w:r w:rsidR="007C0008">
        <w:rPr>
          <w:b/>
          <w:color w:val="FF0000"/>
          <w:sz w:val="24"/>
          <w:szCs w:val="24"/>
        </w:rPr>
        <w:tab/>
      </w:r>
      <w:r w:rsidR="007C0008">
        <w:rPr>
          <w:b/>
          <w:color w:val="FF0000"/>
          <w:sz w:val="24"/>
          <w:szCs w:val="24"/>
        </w:rPr>
        <w:tab/>
      </w:r>
      <w:r w:rsidR="007C0008">
        <w:rPr>
          <w:b/>
          <w:color w:val="FF0000"/>
          <w:sz w:val="24"/>
          <w:szCs w:val="24"/>
        </w:rPr>
        <w:tab/>
      </w:r>
      <w:r w:rsidR="007C0008" w:rsidRPr="00EE4F24">
        <w:rPr>
          <w:b/>
          <w:color w:val="FF0000"/>
          <w:sz w:val="24"/>
          <w:szCs w:val="24"/>
          <w:u w:val="single"/>
        </w:rPr>
        <w:t>Großer Kühlkreislauf</w:t>
      </w:r>
      <w:r w:rsidR="007C0008">
        <w:rPr>
          <w:rFonts w:ascii="Eras Medium ITC" w:hAnsi="Eras Medium ITC"/>
          <w:noProof/>
          <w:lang w:eastAsia="de-DE"/>
        </w:rPr>
        <w:t xml:space="preserve"> </w:t>
      </w:r>
    </w:p>
    <w:p w14:paraId="1283C5D9" w14:textId="77777777" w:rsidR="00BF27B0" w:rsidRDefault="007C0008" w:rsidP="00BF27B0">
      <w:pPr>
        <w:spacing w:line="240" w:lineRule="exact"/>
        <w:ind w:left="284"/>
      </w:pPr>
      <w:r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308B7DE9" wp14:editId="726A1B59">
            <wp:simplePos x="0" y="0"/>
            <wp:positionH relativeFrom="margin">
              <wp:posOffset>1216660</wp:posOffset>
            </wp:positionH>
            <wp:positionV relativeFrom="paragraph">
              <wp:posOffset>1755140</wp:posOffset>
            </wp:positionV>
            <wp:extent cx="1492114" cy="1199515"/>
            <wp:effectExtent l="0" t="0" r="0" b="63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41" t="61034" r="18633"/>
                    <a:stretch/>
                  </pic:blipFill>
                  <pic:spPr bwMode="auto">
                    <a:xfrm>
                      <a:off x="0" y="0"/>
                      <a:ext cx="1492114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9E3D5" w14:textId="77777777" w:rsidR="00C073D2" w:rsidRDefault="007C0008" w:rsidP="00BF021C">
      <w:pPr>
        <w:spacing w:line="240" w:lineRule="exact"/>
      </w:pPr>
      <w:r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6BA81F03" wp14:editId="2BBAB5B2">
            <wp:simplePos x="0" y="0"/>
            <wp:positionH relativeFrom="margin">
              <wp:posOffset>4232910</wp:posOffset>
            </wp:positionH>
            <wp:positionV relativeFrom="paragraph">
              <wp:posOffset>55245</wp:posOffset>
            </wp:positionV>
            <wp:extent cx="1606550" cy="1071880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66400" r="67497" b="-1239"/>
                    <a:stretch/>
                  </pic:blipFill>
                  <pic:spPr bwMode="auto">
                    <a:xfrm>
                      <a:off x="0" y="0"/>
                      <a:ext cx="16065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63F98" w14:textId="77777777" w:rsidR="00BF021C" w:rsidRDefault="00BF021C" w:rsidP="00BF021C">
      <w:pPr>
        <w:spacing w:line="240" w:lineRule="exact"/>
      </w:pPr>
    </w:p>
    <w:p w14:paraId="47B25C32" w14:textId="77777777" w:rsidR="00C073D2" w:rsidRDefault="00C073D2" w:rsidP="00BF021C">
      <w:pPr>
        <w:spacing w:line="240" w:lineRule="exact"/>
      </w:pPr>
    </w:p>
    <w:p w14:paraId="2087C9ED" w14:textId="77777777" w:rsidR="00C073D2" w:rsidRDefault="00C073D2" w:rsidP="00BF021C">
      <w:pPr>
        <w:spacing w:line="240" w:lineRule="exact"/>
      </w:pPr>
    </w:p>
    <w:p w14:paraId="145A58D3" w14:textId="77777777" w:rsidR="00C073D2" w:rsidRDefault="00C073D2" w:rsidP="00BF021C">
      <w:pPr>
        <w:spacing w:line="240" w:lineRule="exact"/>
      </w:pPr>
    </w:p>
    <w:p w14:paraId="690E5451" w14:textId="77777777" w:rsidR="00C073D2" w:rsidRDefault="00C073D2" w:rsidP="00BF021C">
      <w:pPr>
        <w:spacing w:line="240" w:lineRule="exact"/>
      </w:pPr>
    </w:p>
    <w:p w14:paraId="65C59412" w14:textId="77777777" w:rsidR="00C073D2" w:rsidRDefault="00C073D2" w:rsidP="00BF021C">
      <w:pPr>
        <w:spacing w:line="240" w:lineRule="exact"/>
      </w:pPr>
    </w:p>
    <w:p w14:paraId="67CE5EE9" w14:textId="77777777" w:rsidR="00BF021C" w:rsidRDefault="00BF021C" w:rsidP="00BF021C">
      <w:pPr>
        <w:spacing w:line="240" w:lineRule="exact"/>
      </w:pPr>
    </w:p>
    <w:p w14:paraId="731C11D1" w14:textId="77777777" w:rsidR="00C073D2" w:rsidRDefault="00C073D2" w:rsidP="00BF021C">
      <w:pPr>
        <w:spacing w:line="240" w:lineRule="exact"/>
      </w:pPr>
    </w:p>
    <w:p w14:paraId="16E484D3" w14:textId="77777777" w:rsidR="00C073D2" w:rsidRDefault="00C073D2" w:rsidP="00BF021C">
      <w:pPr>
        <w:spacing w:line="240" w:lineRule="exact"/>
      </w:pPr>
    </w:p>
    <w:p w14:paraId="57C85CE8" w14:textId="77777777" w:rsidR="009A1F09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kaltem Motor (kleiner Kühlkreislauf) ein. Di</w:t>
      </w:r>
      <w:r w:rsidR="00DC2BEC">
        <w:t>e Innenraumheizung ist dabei ein</w:t>
      </w:r>
      <w:r>
        <w:t>geschaltet.</w:t>
      </w:r>
    </w:p>
    <w:p w14:paraId="3CA10A58" w14:textId="291CCDE0" w:rsidR="00634B5F" w:rsidRDefault="00634B5F" w:rsidP="00634B5F">
      <w:pPr>
        <w:spacing w:line="240" w:lineRule="exact"/>
        <w:ind w:left="360"/>
      </w:pPr>
      <w:r>
        <w:t xml:space="preserve">Rote Pfeile </w:t>
      </w:r>
      <w:r>
        <w:sym w:font="Wingdings" w:char="F0E0"/>
      </w:r>
      <w:r>
        <w:t xml:space="preserve"> </w:t>
      </w:r>
      <w:r w:rsidR="00EA638D">
        <w:t>durch den Motor</w:t>
      </w:r>
      <w:r w:rsidR="00EA638D">
        <w:t xml:space="preserve"> </w:t>
      </w:r>
      <w:r>
        <w:t xml:space="preserve">erwärmte Kühlflüssigkeit </w:t>
      </w:r>
    </w:p>
    <w:p w14:paraId="0916B88D" w14:textId="6A0B27BE" w:rsidR="00634B5F" w:rsidRDefault="00634B5F" w:rsidP="00EA638D">
      <w:pPr>
        <w:spacing w:line="240" w:lineRule="exact"/>
        <w:ind w:left="360"/>
      </w:pPr>
      <w:r>
        <w:t xml:space="preserve">Blaue Pfeile </w:t>
      </w:r>
      <w:r>
        <w:sym w:font="Wingdings" w:char="F0E0"/>
      </w:r>
      <w:r>
        <w:t xml:space="preserve"> </w:t>
      </w:r>
      <w:r w:rsidR="00EA638D">
        <w:t>durch den Wärmetauscher der Innenraumheizung</w:t>
      </w:r>
      <w:r w:rsidR="00EA638D">
        <w:t xml:space="preserve"> </w:t>
      </w:r>
      <w:r>
        <w:t xml:space="preserve">abgekühlte Kühlflüssigkeit </w:t>
      </w:r>
    </w:p>
    <w:p w14:paraId="47B29FE3" w14:textId="77777777" w:rsidR="009A1F09" w:rsidRDefault="009A1F09" w:rsidP="00634B5F">
      <w:pPr>
        <w:spacing w:line="240" w:lineRule="exact"/>
        <w:ind w:left="284"/>
      </w:pPr>
    </w:p>
    <w:p w14:paraId="2AAC96D1" w14:textId="77777777" w:rsidR="00BF021C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betriebswarmem Motor (großer Kühlkreislauf) ein. Di</w:t>
      </w:r>
      <w:r w:rsidR="00DC2BEC">
        <w:t>e Innenraumheizung ist dabei ein</w:t>
      </w:r>
      <w:r>
        <w:t>geschaltet.</w:t>
      </w:r>
    </w:p>
    <w:p w14:paraId="3A22911D" w14:textId="6BE11285" w:rsidR="00422410" w:rsidRDefault="00422410" w:rsidP="00422410">
      <w:pPr>
        <w:spacing w:line="240" w:lineRule="exact"/>
        <w:ind w:left="284"/>
      </w:pPr>
      <w:r>
        <w:t xml:space="preserve">Rote Pfeile </w:t>
      </w:r>
      <w:r>
        <w:sym w:font="Wingdings" w:char="F0E0"/>
      </w:r>
      <w:r>
        <w:t xml:space="preserve"> </w:t>
      </w:r>
      <w:r w:rsidR="00EA638D">
        <w:t>durch den Motor</w:t>
      </w:r>
      <w:r w:rsidR="00EA638D">
        <w:t xml:space="preserve"> </w:t>
      </w:r>
      <w:r>
        <w:t xml:space="preserve">erwärmte Kühlflüssigkeit </w:t>
      </w:r>
    </w:p>
    <w:p w14:paraId="5B25E06C" w14:textId="58B3DD6E" w:rsidR="00422410" w:rsidRDefault="00422410" w:rsidP="00422410">
      <w:pPr>
        <w:spacing w:line="240" w:lineRule="exact"/>
        <w:ind w:left="284"/>
      </w:pPr>
      <w:r>
        <w:t xml:space="preserve">Blaue Pfeile </w:t>
      </w:r>
      <w:r>
        <w:sym w:font="Wingdings" w:char="F0E0"/>
      </w:r>
      <w:r>
        <w:t xml:space="preserve"> </w:t>
      </w:r>
      <w:r w:rsidR="00EA638D">
        <w:t>durch den Kühler und durch den Wärmetauscher der Innenraumheizung</w:t>
      </w:r>
      <w:r w:rsidR="00EA638D">
        <w:t xml:space="preserve"> </w:t>
      </w:r>
      <w:r>
        <w:t xml:space="preserve">abgekühlte Kühlflüssigkeit </w:t>
      </w:r>
    </w:p>
    <w:sectPr w:rsidR="00422410" w:rsidSect="00302708">
      <w:headerReference w:type="default" r:id="rId17"/>
      <w:footerReference w:type="default" r:id="rId18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E8C8F" w14:textId="77777777" w:rsidR="005D5BAC" w:rsidRDefault="005D5BAC" w:rsidP="001E03DE">
      <w:r>
        <w:separator/>
      </w:r>
    </w:p>
  </w:endnote>
  <w:endnote w:type="continuationSeparator" w:id="0">
    <w:p w14:paraId="59999F54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9BB87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92E07" w14:textId="77777777" w:rsidR="005D5BAC" w:rsidRDefault="005D5BAC" w:rsidP="001E03DE">
      <w:r>
        <w:separator/>
      </w:r>
    </w:p>
  </w:footnote>
  <w:footnote w:type="continuationSeparator" w:id="0">
    <w:p w14:paraId="26F24B56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D614B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AF8CDB" wp14:editId="18BBB016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64773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8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30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31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52D"/>
    <w:multiLevelType w:val="hybridMultilevel"/>
    <w:tmpl w:val="7430E9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0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F1C14"/>
    <w:rsid w:val="001F3112"/>
    <w:rsid w:val="0020278E"/>
    <w:rsid w:val="00203E01"/>
    <w:rsid w:val="00210735"/>
    <w:rsid w:val="002153F7"/>
    <w:rsid w:val="00217586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8298B"/>
    <w:rsid w:val="002915B8"/>
    <w:rsid w:val="00291A70"/>
    <w:rsid w:val="00296589"/>
    <w:rsid w:val="002979DC"/>
    <w:rsid w:val="002A1D90"/>
    <w:rsid w:val="002A2D21"/>
    <w:rsid w:val="002A725A"/>
    <w:rsid w:val="002A7725"/>
    <w:rsid w:val="002A79B5"/>
    <w:rsid w:val="002B1CA9"/>
    <w:rsid w:val="002B5C8D"/>
    <w:rsid w:val="002B78F9"/>
    <w:rsid w:val="002D4508"/>
    <w:rsid w:val="002E10B1"/>
    <w:rsid w:val="002E2050"/>
    <w:rsid w:val="002F2555"/>
    <w:rsid w:val="00302708"/>
    <w:rsid w:val="0030274F"/>
    <w:rsid w:val="00305AF1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2410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0904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65B2D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4B5F"/>
    <w:rsid w:val="00635328"/>
    <w:rsid w:val="00665E61"/>
    <w:rsid w:val="0067020A"/>
    <w:rsid w:val="00674242"/>
    <w:rsid w:val="00676482"/>
    <w:rsid w:val="0069030C"/>
    <w:rsid w:val="006934E8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33970"/>
    <w:rsid w:val="00740ADF"/>
    <w:rsid w:val="0074339F"/>
    <w:rsid w:val="00744124"/>
    <w:rsid w:val="0075476A"/>
    <w:rsid w:val="00760104"/>
    <w:rsid w:val="00764360"/>
    <w:rsid w:val="007665EC"/>
    <w:rsid w:val="00770F61"/>
    <w:rsid w:val="00791BCF"/>
    <w:rsid w:val="007A239C"/>
    <w:rsid w:val="007B7335"/>
    <w:rsid w:val="007C0008"/>
    <w:rsid w:val="007C0B52"/>
    <w:rsid w:val="007C55F7"/>
    <w:rsid w:val="007D052B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0E93"/>
    <w:rsid w:val="008A7911"/>
    <w:rsid w:val="008B103F"/>
    <w:rsid w:val="008B49F7"/>
    <w:rsid w:val="008B6EE3"/>
    <w:rsid w:val="008B781B"/>
    <w:rsid w:val="008C10F2"/>
    <w:rsid w:val="008C2856"/>
    <w:rsid w:val="008C74E5"/>
    <w:rsid w:val="008D17C4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A1F09"/>
    <w:rsid w:val="009C05F9"/>
    <w:rsid w:val="009C2229"/>
    <w:rsid w:val="009C6AD3"/>
    <w:rsid w:val="009D56E0"/>
    <w:rsid w:val="009F66A5"/>
    <w:rsid w:val="009F74BE"/>
    <w:rsid w:val="00A00F4B"/>
    <w:rsid w:val="00A010D4"/>
    <w:rsid w:val="00A02C45"/>
    <w:rsid w:val="00A05C0C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C639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27B0"/>
    <w:rsid w:val="00BF35AC"/>
    <w:rsid w:val="00BF5E7A"/>
    <w:rsid w:val="00BF7272"/>
    <w:rsid w:val="00C036FE"/>
    <w:rsid w:val="00C0462A"/>
    <w:rsid w:val="00C073D2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98A"/>
    <w:rsid w:val="00C701E5"/>
    <w:rsid w:val="00C83212"/>
    <w:rsid w:val="00C85647"/>
    <w:rsid w:val="00C85D4A"/>
    <w:rsid w:val="00CA0F95"/>
    <w:rsid w:val="00CB0197"/>
    <w:rsid w:val="00CC3814"/>
    <w:rsid w:val="00CD1CB7"/>
    <w:rsid w:val="00CD6932"/>
    <w:rsid w:val="00CF0506"/>
    <w:rsid w:val="00D1376C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B63D8"/>
    <w:rsid w:val="00DC0942"/>
    <w:rsid w:val="00DC2A31"/>
    <w:rsid w:val="00DC2BEC"/>
    <w:rsid w:val="00DC4EE7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262E"/>
    <w:rsid w:val="00EA5107"/>
    <w:rsid w:val="00EA541A"/>
    <w:rsid w:val="00EA638D"/>
    <w:rsid w:val="00EC2400"/>
    <w:rsid w:val="00EC3F69"/>
    <w:rsid w:val="00EC4EC2"/>
    <w:rsid w:val="00ED5871"/>
    <w:rsid w:val="00EE257A"/>
    <w:rsid w:val="00EE39DB"/>
    <w:rsid w:val="00EE6694"/>
    <w:rsid w:val="00EF7FF8"/>
    <w:rsid w:val="00F0156F"/>
    <w:rsid w:val="00F01622"/>
    <w:rsid w:val="00F14895"/>
    <w:rsid w:val="00F1713F"/>
    <w:rsid w:val="00F20693"/>
    <w:rsid w:val="00F20A2F"/>
    <w:rsid w:val="00F44A67"/>
    <w:rsid w:val="00F52C69"/>
    <w:rsid w:val="00F62D64"/>
    <w:rsid w:val="00F67B00"/>
    <w:rsid w:val="00F701F9"/>
    <w:rsid w:val="00F714AB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8D099B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02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wDMhVhoza9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DMhVhoza9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9758-075F-42B1-B262-0C311B29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1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13</cp:revision>
  <cp:lastPrinted>2017-11-27T12:48:00Z</cp:lastPrinted>
  <dcterms:created xsi:type="dcterms:W3CDTF">2020-11-25T08:44:00Z</dcterms:created>
  <dcterms:modified xsi:type="dcterms:W3CDTF">2021-02-01T10:43:00Z</dcterms:modified>
</cp:coreProperties>
</file>