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CDAE4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60B0D4FD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2968" w14:textId="77777777" w:rsidR="00BF021C" w:rsidRDefault="008B6C97" w:rsidP="005530EE">
            <w:pPr>
              <w:pStyle w:val="TabelleKopflinks"/>
              <w:spacing w:line="240" w:lineRule="exact"/>
            </w:pPr>
            <w:r w:rsidRPr="008B6C97">
              <w:t>Funktion der elektrischen Lüfterschaltung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8F46AF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97817D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764F710C" w14:textId="77777777" w:rsidR="00BF021C" w:rsidRDefault="002171AF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CB258E">
              <w:rPr>
                <w:lang w:val="en-GB" w:eastAsia="en-US"/>
              </w:rPr>
              <w:t>.02.02</w:t>
            </w:r>
          </w:p>
        </w:tc>
      </w:tr>
      <w:tr w:rsidR="00BF021C" w14:paraId="56DDF574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E305" w14:textId="77777777" w:rsidR="00BF021C" w:rsidRDefault="00410D2F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3EDB979A" wp14:editId="0953B5E8">
                  <wp:simplePos x="0" y="0"/>
                  <wp:positionH relativeFrom="column">
                    <wp:posOffset>4211955</wp:posOffset>
                  </wp:positionH>
                  <wp:positionV relativeFrom="paragraph">
                    <wp:posOffset>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iveau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2CFD3359" w14:textId="77777777" w:rsidR="00BF021C" w:rsidRDefault="007D052B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763947" wp14:editId="31805B3F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C97">
              <w:rPr>
                <w:lang w:eastAsia="en-US"/>
              </w:rPr>
              <w:t>Ich kann die Aufgaben der elektrischen Bauteile zuordnen.</w:t>
            </w:r>
          </w:p>
          <w:p w14:paraId="2489EBE7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die Funktion der Schaltung mit Hilfe der Animation nachvollziehen.</w:t>
            </w:r>
          </w:p>
          <w:p w14:paraId="5A2BB08B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1 einzeichnen.</w:t>
            </w:r>
          </w:p>
          <w:p w14:paraId="5920A41A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1 einzeichnen.</w:t>
            </w:r>
          </w:p>
          <w:p w14:paraId="544470F4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2 einzeichnen.</w:t>
            </w:r>
          </w:p>
          <w:p w14:paraId="60AE35FA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2 einzeichnen.</w:t>
            </w:r>
          </w:p>
          <w:p w14:paraId="1659A2E5" w14:textId="77777777" w:rsid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>Ich kann die Hilfe der Animation annehmen und diese bedienen.</w:t>
            </w:r>
          </w:p>
          <w:p w14:paraId="07CAF453" w14:textId="77777777" w:rsidR="00F932E9" w:rsidRPr="00F932E9" w:rsidRDefault="00F932E9" w:rsidP="00F932E9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Ich kann die Hilfe der App</w:t>
            </w:r>
            <w:r w:rsidRPr="008B6C97">
              <w:rPr>
                <w:i/>
                <w:lang w:eastAsia="en-US"/>
              </w:rPr>
              <w:t xml:space="preserve"> annehmen und diese bedienen.</w:t>
            </w:r>
          </w:p>
          <w:p w14:paraId="100BD26C" w14:textId="77777777" w:rsidR="008B6C97" w:rsidRP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 xml:space="preserve">Ich kann den Arbeitsauftrag verstehen und </w:t>
            </w:r>
            <w:r>
              <w:rPr>
                <w:i/>
                <w:lang w:eastAsia="en-US"/>
              </w:rPr>
              <w:t xml:space="preserve">selbstständig </w:t>
            </w:r>
            <w:r w:rsidRPr="008B6C97">
              <w:rPr>
                <w:i/>
                <w:lang w:eastAsia="en-US"/>
              </w:rPr>
              <w:t>umsetzen.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42A8A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0E5D3547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0B78A" w14:textId="77777777" w:rsidR="00BF021C" w:rsidRDefault="00BF021C" w:rsidP="00FD3A2C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LernPROJEKT</w:t>
                  </w:r>
                </w:p>
                <w:p w14:paraId="4AFE06F1" w14:textId="77777777" w:rsidR="00C85647" w:rsidRDefault="00C85647" w:rsidP="00FD3A2C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1FD3818B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1A396" w14:textId="77777777" w:rsidR="00BF021C" w:rsidRDefault="00BF021C" w:rsidP="00FD3A2C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LernTHEMA</w:t>
                  </w:r>
                </w:p>
                <w:p w14:paraId="0D7D6D37" w14:textId="77777777" w:rsidR="00C85647" w:rsidRDefault="00CB258E" w:rsidP="00FD3A2C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  <w:tr w:rsidR="00BF021C" w14:paraId="4B700FC1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01D6B92" w14:textId="77777777" w:rsidR="00BF021C" w:rsidRDefault="00BF021C" w:rsidP="00FD3A2C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LernSCHRITT</w:t>
                  </w:r>
                </w:p>
                <w:p w14:paraId="53B46ABF" w14:textId="77777777" w:rsidR="00C85647" w:rsidRDefault="00CB258E" w:rsidP="00FD3A2C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</w:tbl>
          <w:p w14:paraId="25194E4F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1C1E4B4B" w14:textId="77777777" w:rsidR="00BF021C" w:rsidRPr="00724E53" w:rsidRDefault="00724E53" w:rsidP="00724E53">
      <w:pPr>
        <w:tabs>
          <w:tab w:val="left" w:pos="1350"/>
        </w:tabs>
        <w:rPr>
          <w:b/>
          <w:lang w:eastAsia="de-DE"/>
        </w:rPr>
      </w:pPr>
      <w:r w:rsidRPr="00724E53">
        <w:rPr>
          <w:b/>
          <w:lang w:eastAsia="de-DE"/>
        </w:rPr>
        <w:t>Schaltplan:</w:t>
      </w:r>
    </w:p>
    <w:p w14:paraId="513B4227" w14:textId="77777777" w:rsidR="00724E53" w:rsidRDefault="008D3BAE" w:rsidP="00724E53">
      <w:pPr>
        <w:tabs>
          <w:tab w:val="left" w:pos="1350"/>
        </w:tabs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24393C81" wp14:editId="42D2F8AE">
            <wp:extent cx="6086199" cy="5486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22" cy="549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5BE10" w14:textId="77777777" w:rsidR="008D3BAE" w:rsidRDefault="008D3BAE" w:rsidP="00724E53">
      <w:pPr>
        <w:tabs>
          <w:tab w:val="left" w:pos="1350"/>
        </w:tabs>
        <w:rPr>
          <w:lang w:eastAsia="de-DE"/>
        </w:rPr>
      </w:pPr>
    </w:p>
    <w:p w14:paraId="7F395B3A" w14:textId="77777777" w:rsidR="00AE528C" w:rsidRDefault="00AE528C">
      <w:pPr>
        <w:spacing w:line="240" w:lineRule="exact"/>
        <w:rPr>
          <w:lang w:eastAsia="de-DE"/>
        </w:rPr>
      </w:pPr>
      <w:r>
        <w:rPr>
          <w:lang w:eastAsia="de-DE"/>
        </w:rPr>
        <w:br w:type="page"/>
      </w:r>
    </w:p>
    <w:p w14:paraId="566DC418" w14:textId="77777777" w:rsidR="00AE528C" w:rsidRDefault="00E7062D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  <w:rPr>
          <w:color w:val="000000" w:themeColor="text1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329B008E" wp14:editId="7F711D27">
            <wp:simplePos x="0" y="0"/>
            <wp:positionH relativeFrom="column">
              <wp:posOffset>4337685</wp:posOffset>
            </wp:positionH>
            <wp:positionV relativeFrom="paragraph">
              <wp:posOffset>-247333</wp:posOffset>
            </wp:positionV>
            <wp:extent cx="495300" cy="495300"/>
            <wp:effectExtent l="0" t="0" r="0" b="0"/>
            <wp:wrapNone/>
            <wp:docPr id="7" name="Grafik 7" descr="https://chart.googleapis.com/chart?cht=qr&amp;choe=UTF-8&amp;chld=L|0&amp;chs=400x400&amp;chl=https%3A%2F%2Flearningapps.org%2Fwatch%3Fv%3Dpyj1rjjr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https://chart.googleapis.com/chart?cht=qr&amp;choe=UTF-8&amp;chld=L|0&amp;chs=400x400&amp;chl=https%3A%2F%2Flearningapps.org%2Fwatch%3Fv%3Dpyj1rjjra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28C">
        <w:rPr>
          <w:color w:val="000000" w:themeColor="text1"/>
        </w:rPr>
        <w:t>Vervollständigen Sie mit Hilfe der App die Tabelle mit den Aufgaben der Bauteile.</w:t>
      </w:r>
      <w:r w:rsidR="006D2A95">
        <w:rPr>
          <w:color w:val="000000" w:themeColor="text1"/>
        </w:rPr>
        <w:t xml:space="preserve"> 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082"/>
      </w:tblGrid>
      <w:tr w:rsidR="00AE528C" w14:paraId="0AFB7B18" w14:textId="77777777" w:rsidTr="00712E4A">
        <w:trPr>
          <w:trHeight w:val="302"/>
          <w:jc w:val="center"/>
        </w:trPr>
        <w:tc>
          <w:tcPr>
            <w:tcW w:w="2547" w:type="dxa"/>
            <w:vAlign w:val="center"/>
          </w:tcPr>
          <w:p w14:paraId="4C08A8A8" w14:textId="77777777" w:rsidR="00AE528C" w:rsidRPr="00AE528C" w:rsidRDefault="00AE528C" w:rsidP="00AE528C">
            <w:pPr>
              <w:spacing w:after="160" w:line="259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28C">
              <w:rPr>
                <w:b/>
                <w:color w:val="000000" w:themeColor="text1"/>
                <w:sz w:val="24"/>
                <w:szCs w:val="24"/>
              </w:rPr>
              <w:t>Bauteil</w:t>
            </w:r>
          </w:p>
        </w:tc>
        <w:tc>
          <w:tcPr>
            <w:tcW w:w="7082" w:type="dxa"/>
            <w:vAlign w:val="center"/>
          </w:tcPr>
          <w:p w14:paraId="033B0A01" w14:textId="77777777" w:rsidR="00AE528C" w:rsidRPr="00AE528C" w:rsidRDefault="00AE528C" w:rsidP="00AE528C">
            <w:pPr>
              <w:spacing w:after="160" w:line="259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28C">
              <w:rPr>
                <w:b/>
                <w:color w:val="000000" w:themeColor="text1"/>
                <w:sz w:val="24"/>
                <w:szCs w:val="24"/>
              </w:rPr>
              <w:t>Aufgabe</w:t>
            </w:r>
          </w:p>
        </w:tc>
      </w:tr>
      <w:tr w:rsidR="004A51E2" w14:paraId="0E829936" w14:textId="77777777" w:rsidTr="00E7062D">
        <w:trPr>
          <w:trHeight w:val="1875"/>
          <w:jc w:val="center"/>
        </w:trPr>
        <w:tc>
          <w:tcPr>
            <w:tcW w:w="2547" w:type="dxa"/>
            <w:vAlign w:val="center"/>
          </w:tcPr>
          <w:p w14:paraId="6CADFA12" w14:textId="77777777" w:rsidR="004A51E2" w:rsidRDefault="00FD3A2C" w:rsidP="004A51E2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31784B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8pt;height:88.2pt">
                  <v:imagedata r:id="rId12" o:title="S88"/>
                </v:shape>
              </w:pict>
            </w:r>
          </w:p>
        </w:tc>
        <w:tc>
          <w:tcPr>
            <w:tcW w:w="7082" w:type="dxa"/>
            <w:vAlign w:val="center"/>
          </w:tcPr>
          <w:p w14:paraId="695F77C4" w14:textId="77777777" w:rsidR="004A51E2" w:rsidRPr="00AB5302" w:rsidRDefault="004A51E2" w:rsidP="004A51E2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Schließt abhängig von der Kühlflüssigkeitstemperatur nach dem Kühler den Steuerstrom für die Lüfterstufe 1 bzw. die Lüfterstufe 2.</w:t>
            </w:r>
          </w:p>
        </w:tc>
      </w:tr>
      <w:tr w:rsidR="004A51E2" w14:paraId="164E7C64" w14:textId="77777777" w:rsidTr="00712E4A">
        <w:trPr>
          <w:trHeight w:val="1668"/>
          <w:jc w:val="center"/>
        </w:trPr>
        <w:tc>
          <w:tcPr>
            <w:tcW w:w="2547" w:type="dxa"/>
            <w:vAlign w:val="center"/>
          </w:tcPr>
          <w:p w14:paraId="433C5B86" w14:textId="77777777" w:rsidR="004A51E2" w:rsidRDefault="00FD3A2C" w:rsidP="004A51E2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6EFAB0C3">
                <v:shape id="_x0000_i1026" type="#_x0000_t75" style="width:117pt;height:1in">
                  <v:imagedata r:id="rId13" o:title="F15"/>
                </v:shape>
              </w:pict>
            </w:r>
          </w:p>
        </w:tc>
        <w:tc>
          <w:tcPr>
            <w:tcW w:w="7082" w:type="dxa"/>
            <w:vAlign w:val="center"/>
          </w:tcPr>
          <w:p w14:paraId="7D8FF247" w14:textId="77777777" w:rsidR="004A51E2" w:rsidRPr="00AB5302" w:rsidRDefault="004A51E2" w:rsidP="004A51E2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Sichert die zwei Steuerstrome vor zu hohen Strömen ab.</w:t>
            </w:r>
          </w:p>
        </w:tc>
      </w:tr>
      <w:tr w:rsidR="004A51E2" w14:paraId="1AC499EF" w14:textId="77777777" w:rsidTr="00E7062D">
        <w:trPr>
          <w:trHeight w:val="1629"/>
          <w:jc w:val="center"/>
        </w:trPr>
        <w:tc>
          <w:tcPr>
            <w:tcW w:w="2547" w:type="dxa"/>
            <w:vAlign w:val="center"/>
          </w:tcPr>
          <w:p w14:paraId="5C06BFB3" w14:textId="77777777" w:rsidR="004A51E2" w:rsidRDefault="00FD3A2C" w:rsidP="004A51E2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225C0F0B">
                <v:shape id="_x0000_i1027" type="#_x0000_t75" style="width:123.6pt;height:63pt">
                  <v:imagedata r:id="rId14" o:title="F42"/>
                </v:shape>
              </w:pict>
            </w:r>
          </w:p>
        </w:tc>
        <w:tc>
          <w:tcPr>
            <w:tcW w:w="7082" w:type="dxa"/>
            <w:vAlign w:val="center"/>
          </w:tcPr>
          <w:p w14:paraId="09F518C9" w14:textId="77777777" w:rsidR="004A51E2" w:rsidRPr="00AB5302" w:rsidRDefault="004A51E2" w:rsidP="004A51E2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Sichert die zwei Arbeitsströme vor zu hohen Strömen ab.</w:t>
            </w:r>
          </w:p>
        </w:tc>
      </w:tr>
      <w:tr w:rsidR="004A51E2" w14:paraId="2A4CB1DB" w14:textId="77777777" w:rsidTr="00E7062D">
        <w:trPr>
          <w:trHeight w:val="1497"/>
          <w:jc w:val="center"/>
        </w:trPr>
        <w:tc>
          <w:tcPr>
            <w:tcW w:w="2547" w:type="dxa"/>
            <w:vAlign w:val="center"/>
          </w:tcPr>
          <w:p w14:paraId="0352212C" w14:textId="77777777" w:rsidR="004A51E2" w:rsidRDefault="00FD3A2C" w:rsidP="004A51E2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40B9E98B">
                <v:shape id="_x0000_i1028" type="#_x0000_t75" style="width:103.8pt;height:69.6pt">
                  <v:imagedata r:id="rId15" o:title="K51"/>
                </v:shape>
              </w:pict>
            </w:r>
          </w:p>
        </w:tc>
        <w:tc>
          <w:tcPr>
            <w:tcW w:w="7082" w:type="dxa"/>
            <w:vAlign w:val="center"/>
          </w:tcPr>
          <w:p w14:paraId="00CF4312" w14:textId="112DC97E" w:rsidR="004A51E2" w:rsidRPr="00AB5302" w:rsidRDefault="004A51E2" w:rsidP="004A51E2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Fließt ein Steuerstrom durch die Relaisspule</w:t>
            </w:r>
            <w:r w:rsidR="00FD3A2C">
              <w:rPr>
                <w:color w:val="FF0000"/>
                <w:sz w:val="28"/>
                <w:szCs w:val="28"/>
              </w:rPr>
              <w:t>,</w:t>
            </w:r>
            <w:r w:rsidRPr="00AB5302">
              <w:rPr>
                <w:color w:val="FF0000"/>
                <w:sz w:val="28"/>
                <w:szCs w:val="28"/>
              </w:rPr>
              <w:t xml:space="preserve"> fließt der Arbeitsstrom für die Lüfterstufe 1.</w:t>
            </w:r>
          </w:p>
        </w:tc>
      </w:tr>
      <w:tr w:rsidR="004A51E2" w14:paraId="620C2E1E" w14:textId="77777777" w:rsidTr="00E7062D">
        <w:trPr>
          <w:trHeight w:val="1477"/>
          <w:jc w:val="center"/>
        </w:trPr>
        <w:tc>
          <w:tcPr>
            <w:tcW w:w="2547" w:type="dxa"/>
            <w:vAlign w:val="center"/>
          </w:tcPr>
          <w:p w14:paraId="5B4FDE64" w14:textId="77777777" w:rsidR="004A51E2" w:rsidRDefault="00FD3A2C" w:rsidP="004A51E2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37415D74">
                <v:shape id="_x0000_i1029" type="#_x0000_t75" style="width:108.6pt;height:69pt">
                  <v:imagedata r:id="rId16" o:title="K67"/>
                </v:shape>
              </w:pict>
            </w:r>
          </w:p>
        </w:tc>
        <w:tc>
          <w:tcPr>
            <w:tcW w:w="7082" w:type="dxa"/>
            <w:vAlign w:val="center"/>
          </w:tcPr>
          <w:p w14:paraId="22138619" w14:textId="2497B1DB" w:rsidR="004A51E2" w:rsidRPr="00AB5302" w:rsidRDefault="004A51E2" w:rsidP="004A51E2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Fließt ein Steuerstrom durch die Relaisspule</w:t>
            </w:r>
            <w:r w:rsidR="00FD3A2C">
              <w:rPr>
                <w:color w:val="FF0000"/>
                <w:sz w:val="28"/>
                <w:szCs w:val="28"/>
              </w:rPr>
              <w:t>,</w:t>
            </w:r>
            <w:r w:rsidRPr="00AB5302">
              <w:rPr>
                <w:color w:val="FF0000"/>
                <w:sz w:val="28"/>
                <w:szCs w:val="28"/>
              </w:rPr>
              <w:t xml:space="preserve"> fließt der Arbeitsstrom für die Lüfterstufe 2.</w:t>
            </w:r>
          </w:p>
        </w:tc>
      </w:tr>
      <w:tr w:rsidR="004A51E2" w14:paraId="18AB4B19" w14:textId="77777777" w:rsidTr="004467C5">
        <w:trPr>
          <w:trHeight w:val="1860"/>
          <w:jc w:val="center"/>
        </w:trPr>
        <w:tc>
          <w:tcPr>
            <w:tcW w:w="2547" w:type="dxa"/>
            <w:vAlign w:val="center"/>
          </w:tcPr>
          <w:p w14:paraId="08522838" w14:textId="77777777" w:rsidR="004A51E2" w:rsidRDefault="00FD3A2C" w:rsidP="004A51E2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61AAEA74">
                <v:shape id="_x0000_i1030" type="#_x0000_t75" style="width:1in;height:63.6pt">
                  <v:imagedata r:id="rId17" o:title="R19"/>
                </v:shape>
              </w:pict>
            </w:r>
          </w:p>
        </w:tc>
        <w:tc>
          <w:tcPr>
            <w:tcW w:w="7082" w:type="dxa"/>
            <w:vAlign w:val="center"/>
          </w:tcPr>
          <w:p w14:paraId="52DD8E5C" w14:textId="77777777" w:rsidR="004A51E2" w:rsidRPr="00AB5302" w:rsidRDefault="004A51E2" w:rsidP="004A51E2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Bildet in der Lüfterstufe 1, zusammen mit dem Elektromotor M4, eine Reihenschaltung. Dadurch wird die Spannung an M4 verringert und M4 dreht mit kleiner Drehzahl.</w:t>
            </w:r>
          </w:p>
        </w:tc>
      </w:tr>
      <w:tr w:rsidR="004A51E2" w14:paraId="7D6D423D" w14:textId="77777777" w:rsidTr="004467C5">
        <w:trPr>
          <w:trHeight w:val="1689"/>
          <w:jc w:val="center"/>
        </w:trPr>
        <w:tc>
          <w:tcPr>
            <w:tcW w:w="2547" w:type="dxa"/>
            <w:vAlign w:val="center"/>
          </w:tcPr>
          <w:p w14:paraId="7E6CB23B" w14:textId="77777777" w:rsidR="004A51E2" w:rsidRDefault="00FD3A2C" w:rsidP="004A51E2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74F150A2">
                <v:shape id="_x0000_i1031" type="#_x0000_t75" style="width:93.6pt;height:62.4pt">
                  <v:imagedata r:id="rId18" o:title="M4"/>
                </v:shape>
              </w:pict>
            </w:r>
          </w:p>
        </w:tc>
        <w:tc>
          <w:tcPr>
            <w:tcW w:w="7082" w:type="dxa"/>
            <w:vAlign w:val="center"/>
          </w:tcPr>
          <w:p w14:paraId="2AFE6B75" w14:textId="77777777" w:rsidR="004A51E2" w:rsidRPr="00AB5302" w:rsidRDefault="004A51E2" w:rsidP="004A51E2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Dreht den Lüfter, damit ausreichend Kühlluft entsteht.</w:t>
            </w:r>
          </w:p>
        </w:tc>
      </w:tr>
    </w:tbl>
    <w:p w14:paraId="63931D16" w14:textId="77777777" w:rsidR="00AE528C" w:rsidRPr="0011318B" w:rsidRDefault="00AE528C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 xml:space="preserve">Zeichnen Sie in das Blatt </w:t>
      </w:r>
      <w:r w:rsidR="00712E4A">
        <w:t xml:space="preserve">(Seite 3) </w:t>
      </w:r>
      <w:r w:rsidRPr="0011318B">
        <w:t xml:space="preserve">für </w:t>
      </w:r>
      <w:r w:rsidRPr="0011318B">
        <w:rPr>
          <w:b/>
        </w:rPr>
        <w:t>Stufe I</w:t>
      </w:r>
      <w:r w:rsidRPr="0011318B">
        <w:t xml:space="preserve"> für die Relaisschaltung den Stromfluss im Steuerstromkreis grün und im Arbeitsstromkreis rot ein.</w:t>
      </w:r>
    </w:p>
    <w:p w14:paraId="1DCFC9CF" w14:textId="77777777" w:rsidR="00AE528C" w:rsidRPr="0011318B" w:rsidRDefault="00AE528C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 xml:space="preserve">Zeichnen Sie in das Blatt </w:t>
      </w:r>
      <w:r w:rsidR="00712E4A">
        <w:t xml:space="preserve">(Seite 4) </w:t>
      </w:r>
      <w:r w:rsidRPr="0011318B">
        <w:t xml:space="preserve">für </w:t>
      </w:r>
      <w:r w:rsidRPr="0011318B">
        <w:rPr>
          <w:b/>
        </w:rPr>
        <w:t>Stufe II</w:t>
      </w:r>
      <w:r w:rsidRPr="0011318B">
        <w:t xml:space="preserve"> für die Relaisschaltung den Stromfluss im Steuerstromkreis grün und im Arbeitsstromkreis rot ein.</w:t>
      </w:r>
    </w:p>
    <w:p w14:paraId="477DC47E" w14:textId="77777777" w:rsidR="008D3BAE" w:rsidRDefault="007C2A11" w:rsidP="00724E53">
      <w:pPr>
        <w:tabs>
          <w:tab w:val="left" w:pos="1350"/>
        </w:tabs>
        <w:rPr>
          <w:b/>
          <w:sz w:val="28"/>
          <w:szCs w:val="28"/>
          <w:lang w:eastAsia="de-DE"/>
        </w:rPr>
      </w:pPr>
      <w:r w:rsidRPr="007C2A11">
        <w:rPr>
          <w:b/>
          <w:sz w:val="28"/>
          <w:szCs w:val="28"/>
          <w:lang w:eastAsia="de-DE"/>
        </w:rPr>
        <w:lastRenderedPageBreak/>
        <w:t>Lüfterschaltplan Stufe 1</w:t>
      </w:r>
    </w:p>
    <w:p w14:paraId="3EE7FBC0" w14:textId="77777777" w:rsidR="007C2A11" w:rsidRDefault="007C2A11" w:rsidP="00724E53">
      <w:pPr>
        <w:tabs>
          <w:tab w:val="left" w:pos="1350"/>
        </w:tabs>
        <w:rPr>
          <w:sz w:val="28"/>
          <w:szCs w:val="28"/>
          <w:lang w:eastAsia="de-DE"/>
        </w:rPr>
      </w:pPr>
    </w:p>
    <w:p w14:paraId="64B1D6C1" w14:textId="77777777" w:rsidR="007C2A11" w:rsidRDefault="00C346AE" w:rsidP="00724E53">
      <w:pPr>
        <w:tabs>
          <w:tab w:val="left" w:pos="1350"/>
        </w:tabs>
        <w:rPr>
          <w:sz w:val="28"/>
          <w:szCs w:val="28"/>
          <w:lang w:eastAsia="de-DE"/>
        </w:rPr>
      </w:pP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AF57A7" wp14:editId="29C284CD">
                <wp:simplePos x="0" y="0"/>
                <wp:positionH relativeFrom="column">
                  <wp:posOffset>2361565</wp:posOffset>
                </wp:positionH>
                <wp:positionV relativeFrom="paragraph">
                  <wp:posOffset>4497070</wp:posOffset>
                </wp:positionV>
                <wp:extent cx="732790" cy="8890"/>
                <wp:effectExtent l="19050" t="19050" r="29210" b="2921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790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256C3" id="Gerader Verbinder 1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354.1pt" to="243.65pt,3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" strokecolor="red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D6BDD" wp14:editId="4ECFCA63">
                <wp:simplePos x="0" y="0"/>
                <wp:positionH relativeFrom="column">
                  <wp:posOffset>2366645</wp:posOffset>
                </wp:positionH>
                <wp:positionV relativeFrom="paragraph">
                  <wp:posOffset>2830195</wp:posOffset>
                </wp:positionV>
                <wp:extent cx="5080" cy="899795"/>
                <wp:effectExtent l="19050" t="19050" r="33020" b="3365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8997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78340" id="Gerader Verbinder 1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35pt,222.85pt" to="186.75pt,2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" strokecolor="red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940E49" wp14:editId="0EF4C397">
                <wp:simplePos x="0" y="0"/>
                <wp:positionH relativeFrom="column">
                  <wp:posOffset>1847850</wp:posOffset>
                </wp:positionH>
                <wp:positionV relativeFrom="paragraph">
                  <wp:posOffset>2820670</wp:posOffset>
                </wp:positionV>
                <wp:extent cx="518795" cy="9525"/>
                <wp:effectExtent l="19050" t="19050" r="33655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79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929CE" id="Gerader Verbinde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222.1pt" to="186.35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" strokecolor="red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002CC1" wp14:editId="24C1CB18">
                <wp:simplePos x="0" y="0"/>
                <wp:positionH relativeFrom="column">
                  <wp:posOffset>1838325</wp:posOffset>
                </wp:positionH>
                <wp:positionV relativeFrom="paragraph">
                  <wp:posOffset>1563370</wp:posOffset>
                </wp:positionV>
                <wp:extent cx="1285875" cy="9525"/>
                <wp:effectExtent l="19050" t="19050" r="9525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D7697" id="Gerader Verbinder 1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123.1pt" to="246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" strokecolor="red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92F89" wp14:editId="44C1701D">
                <wp:simplePos x="0" y="0"/>
                <wp:positionH relativeFrom="column">
                  <wp:posOffset>3095625</wp:posOffset>
                </wp:positionH>
                <wp:positionV relativeFrom="paragraph">
                  <wp:posOffset>125095</wp:posOffset>
                </wp:positionV>
                <wp:extent cx="9525" cy="1447800"/>
                <wp:effectExtent l="19050" t="19050" r="2857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47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96AAC" id="Gerader Verbinder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9.85pt" to="244.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" strokecolor="red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6DE1A" wp14:editId="58B375EB">
                <wp:simplePos x="0" y="0"/>
                <wp:positionH relativeFrom="column">
                  <wp:posOffset>1514475</wp:posOffset>
                </wp:positionH>
                <wp:positionV relativeFrom="paragraph">
                  <wp:posOffset>2325370</wp:posOffset>
                </wp:positionV>
                <wp:extent cx="9525" cy="3019425"/>
                <wp:effectExtent l="19050" t="19050" r="28575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194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06F9F" id="Gerader Verbinder 2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183.1pt" to="120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" strokecolor="#00b050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F967A" wp14:editId="0BFCCBEC">
                <wp:simplePos x="0" y="0"/>
                <wp:positionH relativeFrom="column">
                  <wp:posOffset>3105150</wp:posOffset>
                </wp:positionH>
                <wp:positionV relativeFrom="paragraph">
                  <wp:posOffset>4987290</wp:posOffset>
                </wp:positionV>
                <wp:extent cx="0" cy="352425"/>
                <wp:effectExtent l="19050" t="0" r="19050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0654E" id="Gerader Verbinde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392.7pt" to="244.5pt,4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" strokecolor="red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7CB1D" wp14:editId="1DA80216">
                <wp:simplePos x="0" y="0"/>
                <wp:positionH relativeFrom="column">
                  <wp:posOffset>3105150</wp:posOffset>
                </wp:positionH>
                <wp:positionV relativeFrom="paragraph">
                  <wp:posOffset>4497070</wp:posOffset>
                </wp:positionV>
                <wp:extent cx="0" cy="261620"/>
                <wp:effectExtent l="19050" t="0" r="19050" b="2413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DDBA6" id="Gerader Verbinde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354.1pt" to="244.5pt,3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" strokecolor="red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4C4DB" wp14:editId="21E0EE9C">
                <wp:simplePos x="0" y="0"/>
                <wp:positionH relativeFrom="column">
                  <wp:posOffset>2366645</wp:posOffset>
                </wp:positionH>
                <wp:positionV relativeFrom="paragraph">
                  <wp:posOffset>4006215</wp:posOffset>
                </wp:positionV>
                <wp:extent cx="0" cy="499745"/>
                <wp:effectExtent l="19050" t="0" r="19050" b="33655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97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8F309" id="Gerader Verbinder 1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35pt,315.45pt" to="186.35pt,3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" strokecolor="red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EA379" wp14:editId="114239C4">
                <wp:simplePos x="0" y="0"/>
                <wp:positionH relativeFrom="column">
                  <wp:posOffset>1847215</wp:posOffset>
                </wp:positionH>
                <wp:positionV relativeFrom="paragraph">
                  <wp:posOffset>1572895</wp:posOffset>
                </wp:positionV>
                <wp:extent cx="0" cy="1257300"/>
                <wp:effectExtent l="19050" t="0" r="1905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3412C" id="Gerader Verbinde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5pt,123.85pt" to="145.45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" strokecolor="red" strokeweight="2.25pt"/>
            </w:pict>
          </mc:Fallback>
        </mc:AlternateContent>
      </w:r>
      <w:r w:rsidRPr="00C346AE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EE1C1" wp14:editId="341782E1">
                <wp:simplePos x="0" y="0"/>
                <wp:positionH relativeFrom="column">
                  <wp:posOffset>1524000</wp:posOffset>
                </wp:positionH>
                <wp:positionV relativeFrom="paragraph">
                  <wp:posOffset>310515</wp:posOffset>
                </wp:positionV>
                <wp:extent cx="0" cy="1866900"/>
                <wp:effectExtent l="1905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817B8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24.45pt" to="120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" strokecolor="#00b050" strokeweight="2.25pt"/>
            </w:pict>
          </mc:Fallback>
        </mc:AlternateContent>
      </w:r>
      <w:r w:rsidR="007C2A11">
        <w:rPr>
          <w:noProof/>
          <w:lang w:eastAsia="de-DE"/>
        </w:rPr>
        <w:drawing>
          <wp:inline distT="0" distB="0" distL="0" distR="0" wp14:anchorId="0504BC72" wp14:editId="21BE1890">
            <wp:extent cx="6086199" cy="5486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22" cy="549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89A6F" w14:textId="77777777" w:rsidR="007C2A11" w:rsidRDefault="007C2A11">
      <w:pPr>
        <w:spacing w:line="240" w:lineRule="exact"/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br w:type="page"/>
      </w:r>
    </w:p>
    <w:p w14:paraId="34995284" w14:textId="77777777" w:rsidR="007C2A11" w:rsidRDefault="007C2A11" w:rsidP="007C2A11">
      <w:pPr>
        <w:tabs>
          <w:tab w:val="left" w:pos="1350"/>
        </w:tabs>
        <w:rPr>
          <w:b/>
          <w:sz w:val="28"/>
          <w:szCs w:val="28"/>
          <w:lang w:eastAsia="de-DE"/>
        </w:rPr>
      </w:pPr>
      <w:r w:rsidRPr="007C2A11">
        <w:rPr>
          <w:b/>
          <w:sz w:val="28"/>
          <w:szCs w:val="28"/>
          <w:lang w:eastAsia="de-DE"/>
        </w:rPr>
        <w:lastRenderedPageBreak/>
        <w:t>Lüfterschaltplan</w:t>
      </w:r>
      <w:r>
        <w:rPr>
          <w:b/>
          <w:sz w:val="28"/>
          <w:szCs w:val="28"/>
          <w:lang w:eastAsia="de-DE"/>
        </w:rPr>
        <w:t xml:space="preserve"> Stufe 2</w:t>
      </w:r>
    </w:p>
    <w:p w14:paraId="78FF62A6" w14:textId="77777777" w:rsidR="007C2A11" w:rsidRDefault="007C2A11" w:rsidP="007C2A11">
      <w:pPr>
        <w:tabs>
          <w:tab w:val="left" w:pos="1350"/>
        </w:tabs>
        <w:rPr>
          <w:sz w:val="28"/>
          <w:szCs w:val="28"/>
          <w:lang w:eastAsia="de-DE"/>
        </w:rPr>
      </w:pPr>
    </w:p>
    <w:p w14:paraId="78786C31" w14:textId="77777777" w:rsidR="007C2A11" w:rsidRPr="007C2A11" w:rsidRDefault="00B257A5" w:rsidP="00724E53">
      <w:pPr>
        <w:tabs>
          <w:tab w:val="left" w:pos="1350"/>
        </w:tabs>
        <w:rPr>
          <w:sz w:val="28"/>
          <w:szCs w:val="28"/>
          <w:lang w:eastAsia="de-DE"/>
        </w:rPr>
      </w:pP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C11A2A" wp14:editId="4F158C88">
                <wp:simplePos x="0" y="0"/>
                <wp:positionH relativeFrom="column">
                  <wp:posOffset>1518920</wp:posOffset>
                </wp:positionH>
                <wp:positionV relativeFrom="paragraph">
                  <wp:posOffset>304165</wp:posOffset>
                </wp:positionV>
                <wp:extent cx="0" cy="933450"/>
                <wp:effectExtent l="19050" t="0" r="1905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0744D" id="Gerader Verbinde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pt,23.95pt" to="119.6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" strokecolor="#00b050" strokeweight="2.25pt"/>
            </w:pict>
          </mc:Fallback>
        </mc:AlternateContent>
      </w: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BD1DFE" wp14:editId="5A3451EB">
                <wp:simplePos x="0" y="0"/>
                <wp:positionH relativeFrom="column">
                  <wp:posOffset>1518920</wp:posOffset>
                </wp:positionH>
                <wp:positionV relativeFrom="paragraph">
                  <wp:posOffset>1256665</wp:posOffset>
                </wp:positionV>
                <wp:extent cx="1261745" cy="4445"/>
                <wp:effectExtent l="19050" t="19050" r="33655" b="3365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1745" cy="44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DF107" id="Gerader Verbinder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pt,98.95pt" to="218.9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" strokecolor="#00b050" strokeweight="2.25pt"/>
            </w:pict>
          </mc:Fallback>
        </mc:AlternateContent>
      </w: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378A80" wp14:editId="01C91A15">
                <wp:simplePos x="0" y="0"/>
                <wp:positionH relativeFrom="column">
                  <wp:posOffset>2781300</wp:posOffset>
                </wp:positionH>
                <wp:positionV relativeFrom="paragraph">
                  <wp:posOffset>1242060</wp:posOffset>
                </wp:positionV>
                <wp:extent cx="0" cy="933450"/>
                <wp:effectExtent l="19050" t="0" r="1905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FEB0C" id="Gerader Verbinde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97.8pt" to="219pt,1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" strokecolor="#00b050" strokeweight="2.25pt"/>
            </w:pict>
          </mc:Fallback>
        </mc:AlternateContent>
      </w: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FA5958" wp14:editId="114243EA">
                <wp:simplePos x="0" y="0"/>
                <wp:positionH relativeFrom="column">
                  <wp:posOffset>2781300</wp:posOffset>
                </wp:positionH>
                <wp:positionV relativeFrom="paragraph">
                  <wp:posOffset>2299335</wp:posOffset>
                </wp:positionV>
                <wp:extent cx="4445" cy="909320"/>
                <wp:effectExtent l="19050" t="19050" r="33655" b="2413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9093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ED1C0" id="Gerader Verbinde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81.05pt" to="219.35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" strokecolor="#00b050" strokeweight="2.25pt"/>
            </w:pict>
          </mc:Fallback>
        </mc:AlternateContent>
      </w: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4224E" wp14:editId="0914C9F4">
                <wp:simplePos x="0" y="0"/>
                <wp:positionH relativeFrom="column">
                  <wp:posOffset>1733550</wp:posOffset>
                </wp:positionH>
                <wp:positionV relativeFrom="paragraph">
                  <wp:posOffset>3218815</wp:posOffset>
                </wp:positionV>
                <wp:extent cx="1057275" cy="0"/>
                <wp:effectExtent l="19050" t="19050" r="952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24C24" id="Gerader Verbinder 2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253.45pt" to="219.7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" strokecolor="#00b050" strokeweight="2.25pt"/>
            </w:pict>
          </mc:Fallback>
        </mc:AlternateContent>
      </w: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945148" wp14:editId="3DFF2779">
                <wp:simplePos x="0" y="0"/>
                <wp:positionH relativeFrom="column">
                  <wp:posOffset>1733550</wp:posOffset>
                </wp:positionH>
                <wp:positionV relativeFrom="paragraph">
                  <wp:posOffset>3204210</wp:posOffset>
                </wp:positionV>
                <wp:extent cx="0" cy="1385570"/>
                <wp:effectExtent l="19050" t="0" r="19050" b="2413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55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D3F1C" id="Gerader Verbinde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252.3pt" to="136.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" strokecolor="#00b050" strokeweight="2.25pt"/>
            </w:pict>
          </mc:Fallback>
        </mc:AlternateContent>
      </w: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9A3197" wp14:editId="366D1F29">
                <wp:simplePos x="0" y="0"/>
                <wp:positionH relativeFrom="column">
                  <wp:posOffset>1504950</wp:posOffset>
                </wp:positionH>
                <wp:positionV relativeFrom="paragraph">
                  <wp:posOffset>4599305</wp:posOffset>
                </wp:positionV>
                <wp:extent cx="228600" cy="9525"/>
                <wp:effectExtent l="19050" t="19050" r="19050" b="28575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76FB3" id="Gerader Verbinder 24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362.15pt" to="136.5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" strokecolor="#00b050" strokeweight="2.25pt"/>
            </w:pict>
          </mc:Fallback>
        </mc:AlternateContent>
      </w: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512F4E" wp14:editId="2C908640">
                <wp:simplePos x="0" y="0"/>
                <wp:positionH relativeFrom="column">
                  <wp:posOffset>1514475</wp:posOffset>
                </wp:positionH>
                <wp:positionV relativeFrom="paragraph">
                  <wp:posOffset>4609465</wp:posOffset>
                </wp:positionV>
                <wp:extent cx="4445" cy="723900"/>
                <wp:effectExtent l="19050" t="19050" r="3365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6A0D4" id="Gerader Verbinder 2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62.95pt" to="119.6pt,4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" strokecolor="#00b050" strokeweight="2.25pt"/>
            </w:pict>
          </mc:Fallback>
        </mc:AlternateContent>
      </w: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7B0098" wp14:editId="6CD29BA9">
                <wp:simplePos x="0" y="0"/>
                <wp:positionH relativeFrom="column">
                  <wp:posOffset>3095625</wp:posOffset>
                </wp:positionH>
                <wp:positionV relativeFrom="paragraph">
                  <wp:posOffset>75565</wp:posOffset>
                </wp:positionV>
                <wp:extent cx="0" cy="4667250"/>
                <wp:effectExtent l="1905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8F265" id="Gerader Verbinder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5.95pt" to="243.75pt,3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" strokecolor="red" strokeweight="2.25pt"/>
            </w:pict>
          </mc:Fallback>
        </mc:AlternateContent>
      </w:r>
      <w:r w:rsidRPr="00B257A5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AA976E" wp14:editId="39804CAD">
                <wp:simplePos x="0" y="0"/>
                <wp:positionH relativeFrom="column">
                  <wp:posOffset>3095625</wp:posOffset>
                </wp:positionH>
                <wp:positionV relativeFrom="paragraph">
                  <wp:posOffset>4961890</wp:posOffset>
                </wp:positionV>
                <wp:extent cx="0" cy="357188"/>
                <wp:effectExtent l="19050" t="0" r="19050" b="2413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18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6C222" id="Gerader Verbinder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390.7pt" to="243.75pt,4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" strokecolor="red" strokeweight="2.25pt"/>
            </w:pict>
          </mc:Fallback>
        </mc:AlternateContent>
      </w:r>
      <w:r w:rsidR="007C2A11">
        <w:rPr>
          <w:noProof/>
          <w:lang w:eastAsia="de-DE"/>
        </w:rPr>
        <w:drawing>
          <wp:inline distT="0" distB="0" distL="0" distR="0" wp14:anchorId="0A0A4A0A" wp14:editId="47C71628">
            <wp:extent cx="6086199" cy="54864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22" cy="549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A11" w:rsidRPr="007C2A11" w:rsidSect="00302708">
      <w:headerReference w:type="default" r:id="rId19"/>
      <w:footerReference w:type="default" r:id="rId20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0785B" w14:textId="77777777" w:rsidR="005D5BAC" w:rsidRDefault="005D5BAC" w:rsidP="001E03DE">
      <w:r>
        <w:separator/>
      </w:r>
    </w:p>
  </w:endnote>
  <w:endnote w:type="continuationSeparator" w:id="0">
    <w:p w14:paraId="583CADA5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7E6E1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9E309" w14:textId="77777777" w:rsidR="005D5BAC" w:rsidRDefault="005D5BAC" w:rsidP="001E03DE">
      <w:r>
        <w:separator/>
      </w:r>
    </w:p>
  </w:footnote>
  <w:footnote w:type="continuationSeparator" w:id="0">
    <w:p w14:paraId="29CEE7FD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414DF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0DE685" wp14:editId="065152A3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BF447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99F3012"/>
    <w:multiLevelType w:val="hybridMultilevel"/>
    <w:tmpl w:val="ACC0C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11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171AF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D0085"/>
    <w:rsid w:val="002D4508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A7055"/>
    <w:rsid w:val="003C4B80"/>
    <w:rsid w:val="003C56C4"/>
    <w:rsid w:val="003C6830"/>
    <w:rsid w:val="003D0AD2"/>
    <w:rsid w:val="003D2E25"/>
    <w:rsid w:val="003D4989"/>
    <w:rsid w:val="003F5C78"/>
    <w:rsid w:val="003F75E9"/>
    <w:rsid w:val="00410D2F"/>
    <w:rsid w:val="0042086D"/>
    <w:rsid w:val="00422327"/>
    <w:rsid w:val="0042345D"/>
    <w:rsid w:val="0043494C"/>
    <w:rsid w:val="00444F9C"/>
    <w:rsid w:val="0044650F"/>
    <w:rsid w:val="004467C5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A51E2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2A95"/>
    <w:rsid w:val="006D3107"/>
    <w:rsid w:val="006D75BC"/>
    <w:rsid w:val="006E4825"/>
    <w:rsid w:val="006F661D"/>
    <w:rsid w:val="006F6E2E"/>
    <w:rsid w:val="00706E47"/>
    <w:rsid w:val="00712924"/>
    <w:rsid w:val="00712E4A"/>
    <w:rsid w:val="00715FF1"/>
    <w:rsid w:val="0072380A"/>
    <w:rsid w:val="00724E53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2A11"/>
    <w:rsid w:val="007C55F7"/>
    <w:rsid w:val="007D052B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0E93"/>
    <w:rsid w:val="008A3972"/>
    <w:rsid w:val="008A7911"/>
    <w:rsid w:val="008B103F"/>
    <w:rsid w:val="008B49F7"/>
    <w:rsid w:val="008B6C97"/>
    <w:rsid w:val="008B6EE3"/>
    <w:rsid w:val="008C10F2"/>
    <w:rsid w:val="008C2856"/>
    <w:rsid w:val="008C74E5"/>
    <w:rsid w:val="008D17C4"/>
    <w:rsid w:val="008D3BAE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95616"/>
    <w:rsid w:val="00AB0902"/>
    <w:rsid w:val="00AB373B"/>
    <w:rsid w:val="00AB5F36"/>
    <w:rsid w:val="00AC3742"/>
    <w:rsid w:val="00AD3746"/>
    <w:rsid w:val="00AE418B"/>
    <w:rsid w:val="00AE47FF"/>
    <w:rsid w:val="00AE528C"/>
    <w:rsid w:val="00AE53C5"/>
    <w:rsid w:val="00AF11A2"/>
    <w:rsid w:val="00AF1CFF"/>
    <w:rsid w:val="00AF5B64"/>
    <w:rsid w:val="00B139F3"/>
    <w:rsid w:val="00B2315B"/>
    <w:rsid w:val="00B257A5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46AE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B258E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1683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062D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32E9"/>
    <w:rsid w:val="00F9695E"/>
    <w:rsid w:val="00F96BE1"/>
    <w:rsid w:val="00F97152"/>
    <w:rsid w:val="00FA019B"/>
    <w:rsid w:val="00FA4123"/>
    <w:rsid w:val="00FA43B6"/>
    <w:rsid w:val="00FC0F56"/>
    <w:rsid w:val="00FD3A2C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E4A337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6B53-5270-4BAC-BA2F-924AE2B7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4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3</cp:revision>
  <cp:lastPrinted>2017-11-27T12:48:00Z</cp:lastPrinted>
  <dcterms:created xsi:type="dcterms:W3CDTF">2021-02-01T11:22:00Z</dcterms:created>
  <dcterms:modified xsi:type="dcterms:W3CDTF">2021-02-01T11:23:00Z</dcterms:modified>
</cp:coreProperties>
</file>