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7B71F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25E36AC5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9908B6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0FE7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EC60C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70206584" w14:textId="77777777" w:rsidR="00BF021C" w:rsidRDefault="00511406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6415CAEF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E1C" w14:textId="77777777" w:rsidR="00BF021C" w:rsidRDefault="008726F0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468FE6BE" wp14:editId="1993ED4E">
                  <wp:simplePos x="0" y="0"/>
                  <wp:positionH relativeFrom="column">
                    <wp:posOffset>4221480</wp:posOffset>
                  </wp:positionH>
                  <wp:positionV relativeFrom="paragraph">
                    <wp:posOffset>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iveau 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7DECAA24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037A7D" wp14:editId="2F7EED3F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</w:t>
            </w:r>
            <w:r w:rsidR="00DD55A2">
              <w:rPr>
                <w:lang w:eastAsia="en-US"/>
              </w:rPr>
              <w:t>r elektrischen Bauteile beschreiben</w:t>
            </w:r>
            <w:r w:rsidR="008B6C97">
              <w:rPr>
                <w:lang w:eastAsia="en-US"/>
              </w:rPr>
              <w:t>.</w:t>
            </w:r>
          </w:p>
          <w:p w14:paraId="187419CA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390E0851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6A61CC29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44E23EB3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368C31E5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3B62E201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5B850299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1974E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7E209DEA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63824" w14:textId="77777777" w:rsidR="00BF021C" w:rsidRDefault="00BF021C" w:rsidP="00CD1BE2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1634AEBF" w14:textId="77777777" w:rsidR="00C85647" w:rsidRDefault="00C85647" w:rsidP="00CD1BE2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00AA78C5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7139E" w14:textId="77777777" w:rsidR="00BF021C" w:rsidRDefault="00BF021C" w:rsidP="00CD1BE2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5B9866BE" w14:textId="77777777" w:rsidR="00C85647" w:rsidRDefault="00CB258E" w:rsidP="00CD1BE2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436CC41A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6E7C6B4" w14:textId="77777777" w:rsidR="00BF021C" w:rsidRDefault="00BF021C" w:rsidP="00CD1BE2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24BEB685" w14:textId="77777777" w:rsidR="00C85647" w:rsidRDefault="00CB258E" w:rsidP="00CD1BE2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3EABE8FB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3317264A" w14:textId="77777777" w:rsidR="00BF021C" w:rsidRPr="00724E53" w:rsidRDefault="00724E53" w:rsidP="00724E53">
      <w:pPr>
        <w:tabs>
          <w:tab w:val="left" w:pos="1350"/>
        </w:tabs>
        <w:rPr>
          <w:b/>
          <w:lang w:eastAsia="de-DE"/>
        </w:rPr>
      </w:pPr>
      <w:r w:rsidRPr="00724E53">
        <w:rPr>
          <w:b/>
          <w:lang w:eastAsia="de-DE"/>
        </w:rPr>
        <w:t>Schaltplan:</w:t>
      </w:r>
    </w:p>
    <w:p w14:paraId="1A24BB34" w14:textId="77777777" w:rsidR="00724E53" w:rsidRDefault="008D3BAE" w:rsidP="00724E53">
      <w:pPr>
        <w:tabs>
          <w:tab w:val="left" w:pos="1350"/>
        </w:tabs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33604994" wp14:editId="0FF37561">
            <wp:extent cx="6086199" cy="5486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76F6" w14:textId="77777777" w:rsidR="008D3BAE" w:rsidRDefault="008D3BAE" w:rsidP="00724E53">
      <w:pPr>
        <w:tabs>
          <w:tab w:val="left" w:pos="1350"/>
        </w:tabs>
        <w:rPr>
          <w:lang w:eastAsia="de-DE"/>
        </w:rPr>
      </w:pPr>
    </w:p>
    <w:p w14:paraId="27967045" w14:textId="77777777" w:rsidR="00AE528C" w:rsidRDefault="00AE528C">
      <w:pPr>
        <w:spacing w:line="240" w:lineRule="exact"/>
        <w:rPr>
          <w:lang w:eastAsia="de-DE"/>
        </w:rPr>
      </w:pPr>
      <w:r>
        <w:rPr>
          <w:lang w:eastAsia="de-DE"/>
        </w:rPr>
        <w:br w:type="page"/>
      </w:r>
    </w:p>
    <w:p w14:paraId="515DC3AF" w14:textId="77777777" w:rsidR="00AE528C" w:rsidRDefault="00DD55A2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  <w:rPr>
          <w:color w:val="000000" w:themeColor="text1"/>
        </w:rPr>
      </w:pPr>
      <w:r>
        <w:rPr>
          <w:color w:val="000000" w:themeColor="text1"/>
        </w:rPr>
        <w:lastRenderedPageBreak/>
        <w:t>Vervollständigen Sie</w:t>
      </w:r>
      <w:r w:rsidR="00AE528C">
        <w:rPr>
          <w:color w:val="000000" w:themeColor="text1"/>
        </w:rPr>
        <w:t xml:space="preserve"> die Tabelle mit den Aufgaben der Bauteile.</w:t>
      </w:r>
      <w:r w:rsidR="006D2A95">
        <w:rPr>
          <w:color w:val="000000" w:themeColor="text1"/>
        </w:rPr>
        <w:t xml:space="preserve"> 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82"/>
      </w:tblGrid>
      <w:tr w:rsidR="00AE528C" w14:paraId="7DADB10D" w14:textId="77777777" w:rsidTr="00712E4A">
        <w:trPr>
          <w:trHeight w:val="302"/>
          <w:jc w:val="center"/>
        </w:trPr>
        <w:tc>
          <w:tcPr>
            <w:tcW w:w="2547" w:type="dxa"/>
            <w:vAlign w:val="center"/>
          </w:tcPr>
          <w:p w14:paraId="1528E865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Bauteil</w:t>
            </w:r>
          </w:p>
        </w:tc>
        <w:tc>
          <w:tcPr>
            <w:tcW w:w="7082" w:type="dxa"/>
            <w:vAlign w:val="center"/>
          </w:tcPr>
          <w:p w14:paraId="5D6819AC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Aufgabe</w:t>
            </w:r>
          </w:p>
        </w:tc>
      </w:tr>
      <w:tr w:rsidR="00672EAF" w14:paraId="1BA8A289" w14:textId="77777777" w:rsidTr="00E7062D">
        <w:trPr>
          <w:trHeight w:val="1875"/>
          <w:jc w:val="center"/>
        </w:trPr>
        <w:tc>
          <w:tcPr>
            <w:tcW w:w="2547" w:type="dxa"/>
            <w:vAlign w:val="center"/>
          </w:tcPr>
          <w:p w14:paraId="0B6E2A33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09EAD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8pt;height:88.2pt">
                  <v:imagedata r:id="rId11" o:title="S88"/>
                </v:shape>
              </w:pict>
            </w:r>
          </w:p>
        </w:tc>
        <w:tc>
          <w:tcPr>
            <w:tcW w:w="7082" w:type="dxa"/>
            <w:vAlign w:val="center"/>
          </w:tcPr>
          <w:p w14:paraId="1C559E5A" w14:textId="77777777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Schließt abhängig von der Kühlflüssigkeitstemperatur nach dem Kühler den Steuerstrom für die Lüfterstufe 1 bzw. die Lüfterstufe 2.</w:t>
            </w:r>
          </w:p>
        </w:tc>
      </w:tr>
      <w:tr w:rsidR="00672EAF" w14:paraId="0C3E3BEB" w14:textId="77777777" w:rsidTr="00712E4A">
        <w:trPr>
          <w:trHeight w:val="1668"/>
          <w:jc w:val="center"/>
        </w:trPr>
        <w:tc>
          <w:tcPr>
            <w:tcW w:w="2547" w:type="dxa"/>
            <w:vAlign w:val="center"/>
          </w:tcPr>
          <w:p w14:paraId="2F703252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103D2779">
                <v:shape id="_x0000_i1026" type="#_x0000_t75" style="width:117pt;height:1in">
                  <v:imagedata r:id="rId12" o:title="F15"/>
                </v:shape>
              </w:pict>
            </w:r>
          </w:p>
        </w:tc>
        <w:tc>
          <w:tcPr>
            <w:tcW w:w="7082" w:type="dxa"/>
            <w:vAlign w:val="center"/>
          </w:tcPr>
          <w:p w14:paraId="7E473160" w14:textId="77777777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Steuerstrome vor zu hohen Strömen ab.</w:t>
            </w:r>
          </w:p>
        </w:tc>
      </w:tr>
      <w:tr w:rsidR="00672EAF" w14:paraId="30CFB5EB" w14:textId="77777777" w:rsidTr="00E7062D">
        <w:trPr>
          <w:trHeight w:val="1629"/>
          <w:jc w:val="center"/>
        </w:trPr>
        <w:tc>
          <w:tcPr>
            <w:tcW w:w="2547" w:type="dxa"/>
            <w:vAlign w:val="center"/>
          </w:tcPr>
          <w:p w14:paraId="4A8D6C94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151FF3C6">
                <v:shape id="_x0000_i1027" type="#_x0000_t75" style="width:123.6pt;height:63pt">
                  <v:imagedata r:id="rId13" o:title="F42"/>
                </v:shape>
              </w:pict>
            </w:r>
          </w:p>
        </w:tc>
        <w:tc>
          <w:tcPr>
            <w:tcW w:w="7082" w:type="dxa"/>
            <w:vAlign w:val="center"/>
          </w:tcPr>
          <w:p w14:paraId="2E8B4B2C" w14:textId="77777777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Arbeitsströme vor zu hohen Strömen ab.</w:t>
            </w:r>
          </w:p>
        </w:tc>
      </w:tr>
      <w:tr w:rsidR="00672EAF" w14:paraId="0E8ED583" w14:textId="77777777" w:rsidTr="00E7062D">
        <w:trPr>
          <w:trHeight w:val="1497"/>
          <w:jc w:val="center"/>
        </w:trPr>
        <w:tc>
          <w:tcPr>
            <w:tcW w:w="2547" w:type="dxa"/>
            <w:vAlign w:val="center"/>
          </w:tcPr>
          <w:p w14:paraId="2B82D788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05D7A9DB">
                <v:shape id="_x0000_i1028" type="#_x0000_t75" style="width:103.8pt;height:69.6pt">
                  <v:imagedata r:id="rId14" o:title="K51"/>
                </v:shape>
              </w:pict>
            </w:r>
          </w:p>
        </w:tc>
        <w:tc>
          <w:tcPr>
            <w:tcW w:w="7082" w:type="dxa"/>
            <w:vAlign w:val="center"/>
          </w:tcPr>
          <w:p w14:paraId="55934A1B" w14:textId="109431C4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CD1BE2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1.</w:t>
            </w:r>
          </w:p>
        </w:tc>
      </w:tr>
      <w:tr w:rsidR="00672EAF" w14:paraId="62E8C75A" w14:textId="77777777" w:rsidTr="00E7062D">
        <w:trPr>
          <w:trHeight w:val="1477"/>
          <w:jc w:val="center"/>
        </w:trPr>
        <w:tc>
          <w:tcPr>
            <w:tcW w:w="2547" w:type="dxa"/>
            <w:vAlign w:val="center"/>
          </w:tcPr>
          <w:p w14:paraId="18A1C50E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3D9BEF81">
                <v:shape id="_x0000_i1029" type="#_x0000_t75" style="width:108.6pt;height:69pt">
                  <v:imagedata r:id="rId15" o:title="K67"/>
                </v:shape>
              </w:pict>
            </w:r>
          </w:p>
        </w:tc>
        <w:tc>
          <w:tcPr>
            <w:tcW w:w="7082" w:type="dxa"/>
            <w:vAlign w:val="center"/>
          </w:tcPr>
          <w:p w14:paraId="111161FC" w14:textId="2045DC02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CD1BE2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2.</w:t>
            </w:r>
          </w:p>
        </w:tc>
      </w:tr>
      <w:tr w:rsidR="00672EAF" w14:paraId="0D384409" w14:textId="77777777" w:rsidTr="004467C5">
        <w:trPr>
          <w:trHeight w:val="1860"/>
          <w:jc w:val="center"/>
        </w:trPr>
        <w:tc>
          <w:tcPr>
            <w:tcW w:w="2547" w:type="dxa"/>
            <w:vAlign w:val="center"/>
          </w:tcPr>
          <w:p w14:paraId="1734BA7D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22400381">
                <v:shape id="_x0000_i1030" type="#_x0000_t75" style="width:1in;height:63.6pt">
                  <v:imagedata r:id="rId16" o:title="R19"/>
                </v:shape>
              </w:pict>
            </w:r>
          </w:p>
        </w:tc>
        <w:tc>
          <w:tcPr>
            <w:tcW w:w="7082" w:type="dxa"/>
            <w:vAlign w:val="center"/>
          </w:tcPr>
          <w:p w14:paraId="5CE30B60" w14:textId="77777777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Bildet in der Lüfterstufe 1, zusammen mit dem Elektromotor M4, eine Reihenschaltung. Dadurch wird die Spannung an M4 verringert und M4 dreht mit kleiner Drehzahl.</w:t>
            </w:r>
          </w:p>
        </w:tc>
      </w:tr>
      <w:tr w:rsidR="00672EAF" w14:paraId="40D924AF" w14:textId="77777777" w:rsidTr="004467C5">
        <w:trPr>
          <w:trHeight w:val="1689"/>
          <w:jc w:val="center"/>
        </w:trPr>
        <w:tc>
          <w:tcPr>
            <w:tcW w:w="2547" w:type="dxa"/>
            <w:vAlign w:val="center"/>
          </w:tcPr>
          <w:p w14:paraId="4296BECC" w14:textId="77777777" w:rsidR="00672EAF" w:rsidRDefault="00CD1BE2" w:rsidP="00672EAF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0CD324F6">
                <v:shape id="_x0000_i1031" type="#_x0000_t75" style="width:93.6pt;height:62.4pt">
                  <v:imagedata r:id="rId17" o:title="M4"/>
                </v:shape>
              </w:pict>
            </w:r>
          </w:p>
        </w:tc>
        <w:tc>
          <w:tcPr>
            <w:tcW w:w="7082" w:type="dxa"/>
            <w:vAlign w:val="center"/>
          </w:tcPr>
          <w:p w14:paraId="2C22746C" w14:textId="77777777" w:rsidR="00672EAF" w:rsidRPr="00AB5302" w:rsidRDefault="00672EAF" w:rsidP="00672EAF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Dreht den Lüfter, damit ausreichend Kühlluft entsteht.</w:t>
            </w:r>
          </w:p>
        </w:tc>
      </w:tr>
    </w:tbl>
    <w:p w14:paraId="6561120F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3) </w:t>
      </w:r>
      <w:r w:rsidRPr="0011318B">
        <w:t xml:space="preserve">für </w:t>
      </w:r>
      <w:r w:rsidRPr="0011318B">
        <w:rPr>
          <w:b/>
        </w:rPr>
        <w:t>Stufe I</w:t>
      </w:r>
      <w:r w:rsidRPr="0011318B">
        <w:t xml:space="preserve"> für die Relaisschaltung den Stromfluss im Steuerstromkreis grün und im Arbeitsstromkreis rot ein.</w:t>
      </w:r>
    </w:p>
    <w:p w14:paraId="57FEA409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4) </w:t>
      </w:r>
      <w:r w:rsidRPr="0011318B">
        <w:t xml:space="preserve">für </w:t>
      </w:r>
      <w:r w:rsidRPr="0011318B">
        <w:rPr>
          <w:b/>
        </w:rPr>
        <w:t>Stufe II</w:t>
      </w:r>
      <w:r w:rsidRPr="0011318B">
        <w:t xml:space="preserve"> für die Relaisschaltung den Stromfluss im Steuerstromkreis grün und im Arbeitsstromkreis rot ein.</w:t>
      </w:r>
    </w:p>
    <w:p w14:paraId="5EE7DE43" w14:textId="77777777" w:rsidR="008D3BAE" w:rsidRDefault="007C2A11" w:rsidP="00724E53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 Stufe 1</w:t>
      </w:r>
    </w:p>
    <w:p w14:paraId="004686E3" w14:textId="77777777" w:rsidR="007C2A11" w:rsidRDefault="007C2A11" w:rsidP="00724E53">
      <w:pPr>
        <w:tabs>
          <w:tab w:val="left" w:pos="1350"/>
        </w:tabs>
        <w:rPr>
          <w:sz w:val="28"/>
          <w:szCs w:val="28"/>
          <w:lang w:eastAsia="de-DE"/>
        </w:rPr>
      </w:pPr>
    </w:p>
    <w:p w14:paraId="2CB15E13" w14:textId="77777777" w:rsidR="007C2A11" w:rsidRDefault="00C45007" w:rsidP="00724E53">
      <w:pPr>
        <w:tabs>
          <w:tab w:val="left" w:pos="1350"/>
        </w:tabs>
        <w:rPr>
          <w:sz w:val="28"/>
          <w:szCs w:val="28"/>
          <w:lang w:eastAsia="de-DE"/>
        </w:rPr>
      </w:pP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DB495" wp14:editId="294568FC">
                <wp:simplePos x="0" y="0"/>
                <wp:positionH relativeFrom="column">
                  <wp:posOffset>1504950</wp:posOffset>
                </wp:positionH>
                <wp:positionV relativeFrom="paragraph">
                  <wp:posOffset>289560</wp:posOffset>
                </wp:positionV>
                <wp:extent cx="0" cy="1866900"/>
                <wp:effectExtent l="1905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FFAB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22.8pt" to="118.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4F81" wp14:editId="39CBFE67">
                <wp:simplePos x="0" y="0"/>
                <wp:positionH relativeFrom="column">
                  <wp:posOffset>1504950</wp:posOffset>
                </wp:positionH>
                <wp:positionV relativeFrom="paragraph">
                  <wp:posOffset>2313940</wp:posOffset>
                </wp:positionV>
                <wp:extent cx="9525" cy="3019425"/>
                <wp:effectExtent l="19050" t="19050" r="28575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19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358C5" id="Gerader Verbinde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82.2pt" to="119.25pt,4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B7687" wp14:editId="212F1354">
                <wp:simplePos x="0" y="0"/>
                <wp:positionH relativeFrom="column">
                  <wp:posOffset>3086100</wp:posOffset>
                </wp:positionH>
                <wp:positionV relativeFrom="paragraph">
                  <wp:posOffset>113665</wp:posOffset>
                </wp:positionV>
                <wp:extent cx="9525" cy="1447800"/>
                <wp:effectExtent l="19050" t="1905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47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5FEEC" id="Gerader Verbinder 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95pt" to="243.7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541C7" wp14:editId="32B934FA">
                <wp:simplePos x="0" y="0"/>
                <wp:positionH relativeFrom="column">
                  <wp:posOffset>1819275</wp:posOffset>
                </wp:positionH>
                <wp:positionV relativeFrom="paragraph">
                  <wp:posOffset>1561465</wp:posOffset>
                </wp:positionV>
                <wp:extent cx="1285875" cy="9525"/>
                <wp:effectExtent l="19050" t="19050" r="952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1028C" id="Gerader Verbinder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22.95pt" to="244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231D1" wp14:editId="4EADCDFB">
                <wp:simplePos x="0" y="0"/>
                <wp:positionH relativeFrom="column">
                  <wp:posOffset>1828165</wp:posOffset>
                </wp:positionH>
                <wp:positionV relativeFrom="paragraph">
                  <wp:posOffset>1551940</wp:posOffset>
                </wp:positionV>
                <wp:extent cx="0" cy="1257300"/>
                <wp:effectExtent l="1905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D1255" id="Gerader Verbinde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95pt,122.2pt" to="143.95pt,2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3F2B7" wp14:editId="04436333">
                <wp:simplePos x="0" y="0"/>
                <wp:positionH relativeFrom="column">
                  <wp:posOffset>1828800</wp:posOffset>
                </wp:positionH>
                <wp:positionV relativeFrom="paragraph">
                  <wp:posOffset>2828290</wp:posOffset>
                </wp:positionV>
                <wp:extent cx="518795" cy="9525"/>
                <wp:effectExtent l="19050" t="19050" r="3365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79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B15CB" id="Gerader Verbinde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22.7pt" to="184.85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153CD" wp14:editId="6D38A2C1">
                <wp:simplePos x="0" y="0"/>
                <wp:positionH relativeFrom="column">
                  <wp:posOffset>2347595</wp:posOffset>
                </wp:positionH>
                <wp:positionV relativeFrom="paragraph">
                  <wp:posOffset>2837815</wp:posOffset>
                </wp:positionV>
                <wp:extent cx="5080" cy="899795"/>
                <wp:effectExtent l="19050" t="19050" r="33020" b="3365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8997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96190" id="Gerader Verbinder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223.45pt" to="185.25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8CAAA" wp14:editId="22139BAC">
                <wp:simplePos x="0" y="0"/>
                <wp:positionH relativeFrom="column">
                  <wp:posOffset>2347595</wp:posOffset>
                </wp:positionH>
                <wp:positionV relativeFrom="paragraph">
                  <wp:posOffset>3985260</wp:posOffset>
                </wp:positionV>
                <wp:extent cx="0" cy="499745"/>
                <wp:effectExtent l="19050" t="0" r="19050" b="3365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0A915" id="Gerader Verbinder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313.8pt" to="184.8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7ED00" wp14:editId="135BF8D6">
                <wp:simplePos x="0" y="0"/>
                <wp:positionH relativeFrom="column">
                  <wp:posOffset>2342515</wp:posOffset>
                </wp:positionH>
                <wp:positionV relativeFrom="paragraph">
                  <wp:posOffset>4495165</wp:posOffset>
                </wp:positionV>
                <wp:extent cx="732790" cy="8890"/>
                <wp:effectExtent l="19050" t="19050" r="29210" b="2921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790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D8E0" id="Gerader Verbinde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5pt,353.95pt" to="242.15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5E96E" wp14:editId="42B909F0">
                <wp:simplePos x="0" y="0"/>
                <wp:positionH relativeFrom="column">
                  <wp:posOffset>3086100</wp:posOffset>
                </wp:positionH>
                <wp:positionV relativeFrom="paragraph">
                  <wp:posOffset>4476115</wp:posOffset>
                </wp:positionV>
                <wp:extent cx="0" cy="261620"/>
                <wp:effectExtent l="19050" t="0" r="19050" b="2413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F40BF" id="Gerader Verbinde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352.45pt" to="243pt,3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F0205" wp14:editId="6DBD5EBE">
                <wp:simplePos x="0" y="0"/>
                <wp:positionH relativeFrom="column">
                  <wp:posOffset>3086100</wp:posOffset>
                </wp:positionH>
                <wp:positionV relativeFrom="paragraph">
                  <wp:posOffset>4966335</wp:posOffset>
                </wp:positionV>
                <wp:extent cx="0" cy="352425"/>
                <wp:effectExtent l="1905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E40A8" id="Gerader Verbinde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391.05pt" to="243pt,4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" strokecolor="red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14E89291" wp14:editId="394B7BC0">
            <wp:extent cx="6086199" cy="5486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CDCE" w14:textId="77777777" w:rsidR="007C2A11" w:rsidRDefault="007C2A11">
      <w:pPr>
        <w:spacing w:line="240" w:lineRule="exact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br w:type="page"/>
      </w:r>
    </w:p>
    <w:p w14:paraId="6E4E23F6" w14:textId="77777777" w:rsidR="007C2A11" w:rsidRDefault="007C2A11" w:rsidP="007C2A11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</w:t>
      </w:r>
      <w:r>
        <w:rPr>
          <w:b/>
          <w:sz w:val="28"/>
          <w:szCs w:val="28"/>
          <w:lang w:eastAsia="de-DE"/>
        </w:rPr>
        <w:t xml:space="preserve"> Stufe 2</w:t>
      </w:r>
    </w:p>
    <w:p w14:paraId="46C68330" w14:textId="77777777" w:rsidR="007C2A11" w:rsidRDefault="007C2A11" w:rsidP="007C2A11">
      <w:pPr>
        <w:tabs>
          <w:tab w:val="left" w:pos="1350"/>
        </w:tabs>
        <w:rPr>
          <w:sz w:val="28"/>
          <w:szCs w:val="28"/>
          <w:lang w:eastAsia="de-DE"/>
        </w:rPr>
      </w:pPr>
    </w:p>
    <w:p w14:paraId="48A394CA" w14:textId="77777777" w:rsidR="007C2A11" w:rsidRPr="007C2A11" w:rsidRDefault="00C45007" w:rsidP="00724E53">
      <w:pPr>
        <w:tabs>
          <w:tab w:val="left" w:pos="1350"/>
        </w:tabs>
        <w:rPr>
          <w:sz w:val="28"/>
          <w:szCs w:val="28"/>
          <w:lang w:eastAsia="de-DE"/>
        </w:rPr>
      </w:pP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D73BA2" wp14:editId="1F178940">
                <wp:simplePos x="0" y="0"/>
                <wp:positionH relativeFrom="column">
                  <wp:posOffset>3095625</wp:posOffset>
                </wp:positionH>
                <wp:positionV relativeFrom="paragraph">
                  <wp:posOffset>4961890</wp:posOffset>
                </wp:positionV>
                <wp:extent cx="0" cy="356870"/>
                <wp:effectExtent l="19050" t="0" r="19050" b="241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87D1F" id="Gerader Verbinde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390.7pt" to="243.75pt,4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F91618" wp14:editId="42D17940">
                <wp:simplePos x="0" y="0"/>
                <wp:positionH relativeFrom="column">
                  <wp:posOffset>3095625</wp:posOffset>
                </wp:positionH>
                <wp:positionV relativeFrom="paragraph">
                  <wp:posOffset>75565</wp:posOffset>
                </wp:positionV>
                <wp:extent cx="0" cy="4667250"/>
                <wp:effectExtent l="1905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E05F" id="Gerader Verbinde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5.95pt" to="243.75pt,3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" strokecolor="red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25609E" wp14:editId="29F87B78">
                <wp:simplePos x="0" y="0"/>
                <wp:positionH relativeFrom="column">
                  <wp:posOffset>1514475</wp:posOffset>
                </wp:positionH>
                <wp:positionV relativeFrom="paragraph">
                  <wp:posOffset>4609465</wp:posOffset>
                </wp:positionV>
                <wp:extent cx="4445" cy="723900"/>
                <wp:effectExtent l="19050" t="19050" r="3365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62C9B" id="Gerader Verbinder 2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62.95pt" to="119.6pt,4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57DFD" wp14:editId="33DF331F">
                <wp:simplePos x="0" y="0"/>
                <wp:positionH relativeFrom="column">
                  <wp:posOffset>1504950</wp:posOffset>
                </wp:positionH>
                <wp:positionV relativeFrom="paragraph">
                  <wp:posOffset>4599305</wp:posOffset>
                </wp:positionV>
                <wp:extent cx="228600" cy="9525"/>
                <wp:effectExtent l="19050" t="19050" r="19050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D524E" id="Gerader Verbinder 2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362.15pt" to="136.5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8E86F" wp14:editId="14B99855">
                <wp:simplePos x="0" y="0"/>
                <wp:positionH relativeFrom="column">
                  <wp:posOffset>1733550</wp:posOffset>
                </wp:positionH>
                <wp:positionV relativeFrom="paragraph">
                  <wp:posOffset>3204210</wp:posOffset>
                </wp:positionV>
                <wp:extent cx="0" cy="1385570"/>
                <wp:effectExtent l="19050" t="0" r="19050" b="2413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5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E1857" id="Gerader Verbinde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52.3pt" to="136.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5BC96" wp14:editId="6FF099CF">
                <wp:simplePos x="0" y="0"/>
                <wp:positionH relativeFrom="column">
                  <wp:posOffset>1733550</wp:posOffset>
                </wp:positionH>
                <wp:positionV relativeFrom="paragraph">
                  <wp:posOffset>3218815</wp:posOffset>
                </wp:positionV>
                <wp:extent cx="1057275" cy="0"/>
                <wp:effectExtent l="19050" t="19050" r="952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C23B3" id="Gerader Verbinder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53.45pt" to="219.7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4999CC" wp14:editId="2E9E3433">
                <wp:simplePos x="0" y="0"/>
                <wp:positionH relativeFrom="column">
                  <wp:posOffset>2781300</wp:posOffset>
                </wp:positionH>
                <wp:positionV relativeFrom="paragraph">
                  <wp:posOffset>2299335</wp:posOffset>
                </wp:positionV>
                <wp:extent cx="4445" cy="909320"/>
                <wp:effectExtent l="19050" t="19050" r="33655" b="2413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9093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807D" id="Gerader Verbinde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81.05pt" to="219.3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56392" wp14:editId="2F097FC1">
                <wp:simplePos x="0" y="0"/>
                <wp:positionH relativeFrom="column">
                  <wp:posOffset>2781300</wp:posOffset>
                </wp:positionH>
                <wp:positionV relativeFrom="paragraph">
                  <wp:posOffset>1242060</wp:posOffset>
                </wp:positionV>
                <wp:extent cx="0" cy="933450"/>
                <wp:effectExtent l="1905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D8D4F" id="Gerader Verbinde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97.8pt" to="219pt,1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6CCEF" wp14:editId="5AA09AAE">
                <wp:simplePos x="0" y="0"/>
                <wp:positionH relativeFrom="column">
                  <wp:posOffset>1518920</wp:posOffset>
                </wp:positionH>
                <wp:positionV relativeFrom="paragraph">
                  <wp:posOffset>1256665</wp:posOffset>
                </wp:positionV>
                <wp:extent cx="1261745" cy="4445"/>
                <wp:effectExtent l="19050" t="19050" r="33655" b="3365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745" cy="4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39469" id="Gerader Verbinde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98.95pt" to="218.9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" strokecolor="#00b050" strokeweight="2.25pt"/>
            </w:pict>
          </mc:Fallback>
        </mc:AlternateContent>
      </w:r>
      <w:r w:rsidRPr="00C45007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5AE558" wp14:editId="601D3C88">
                <wp:simplePos x="0" y="0"/>
                <wp:positionH relativeFrom="column">
                  <wp:posOffset>1518920</wp:posOffset>
                </wp:positionH>
                <wp:positionV relativeFrom="paragraph">
                  <wp:posOffset>304165</wp:posOffset>
                </wp:positionV>
                <wp:extent cx="0" cy="933450"/>
                <wp:effectExtent l="1905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C5B60" id="Gerader Verbinde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23.95pt" to="119.6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" strokecolor="#00b050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5CA805E5" wp14:editId="34F70FE3">
            <wp:extent cx="6086199" cy="5486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A11" w:rsidRPr="007C2A11" w:rsidSect="00302708">
      <w:headerReference w:type="default" r:id="rId18"/>
      <w:footerReference w:type="default" r:id="rId19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46A9F" w14:textId="77777777" w:rsidR="005D5BAC" w:rsidRDefault="005D5BAC" w:rsidP="001E03DE">
      <w:r>
        <w:separator/>
      </w:r>
    </w:p>
  </w:endnote>
  <w:endnote w:type="continuationSeparator" w:id="0">
    <w:p w14:paraId="693352AF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FA588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4E50" w14:textId="77777777" w:rsidR="005D5BAC" w:rsidRDefault="005D5BAC" w:rsidP="001E03DE">
      <w:r>
        <w:separator/>
      </w:r>
    </w:p>
  </w:footnote>
  <w:footnote w:type="continuationSeparator" w:id="0">
    <w:p w14:paraId="587D6D7D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ACE90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C2A83" wp14:editId="3ED7CBE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5BDAB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10D2F"/>
    <w:rsid w:val="0042086D"/>
    <w:rsid w:val="00422327"/>
    <w:rsid w:val="0042345D"/>
    <w:rsid w:val="0043494C"/>
    <w:rsid w:val="00444F9C"/>
    <w:rsid w:val="0044650F"/>
    <w:rsid w:val="004467C5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1406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2EAF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26F0"/>
    <w:rsid w:val="00873419"/>
    <w:rsid w:val="00874A59"/>
    <w:rsid w:val="00877B0B"/>
    <w:rsid w:val="008955B4"/>
    <w:rsid w:val="008A0E93"/>
    <w:rsid w:val="008A2841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1683"/>
    <w:rsid w:val="00C224C8"/>
    <w:rsid w:val="00C22DA6"/>
    <w:rsid w:val="00C258F2"/>
    <w:rsid w:val="00C26657"/>
    <w:rsid w:val="00C31109"/>
    <w:rsid w:val="00C37F08"/>
    <w:rsid w:val="00C45007"/>
    <w:rsid w:val="00C4772F"/>
    <w:rsid w:val="00C62390"/>
    <w:rsid w:val="00C6398A"/>
    <w:rsid w:val="00C701E5"/>
    <w:rsid w:val="00C83212"/>
    <w:rsid w:val="00C85647"/>
    <w:rsid w:val="00CA0F95"/>
    <w:rsid w:val="00CB0197"/>
    <w:rsid w:val="00CB258E"/>
    <w:rsid w:val="00CC3814"/>
    <w:rsid w:val="00CD1BE2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D55A2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9C6091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5963-0B75-450D-9B93-7C5320FF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4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3</cp:revision>
  <cp:lastPrinted>2017-11-27T12:48:00Z</cp:lastPrinted>
  <dcterms:created xsi:type="dcterms:W3CDTF">2021-02-01T11:22:00Z</dcterms:created>
  <dcterms:modified xsi:type="dcterms:W3CDTF">2021-02-01T11:24:00Z</dcterms:modified>
</cp:coreProperties>
</file>