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A483" w14:textId="11D8E46B" w:rsidR="00B53BAF" w:rsidRPr="00C00361" w:rsidRDefault="00C00361" w:rsidP="00A61055">
      <w:pPr>
        <w:rPr>
          <w:b/>
          <w:bCs/>
          <w:sz w:val="72"/>
          <w:szCs w:val="9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714E81" wp14:editId="28341504">
                <wp:simplePos x="0" y="0"/>
                <wp:positionH relativeFrom="column">
                  <wp:posOffset>3880485</wp:posOffset>
                </wp:positionH>
                <wp:positionV relativeFrom="paragraph">
                  <wp:posOffset>194945</wp:posOffset>
                </wp:positionV>
                <wp:extent cx="1918970" cy="1404620"/>
                <wp:effectExtent l="0" t="0" r="24130" b="171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AB238" w14:textId="77777777" w:rsidR="00C00361" w:rsidRDefault="00C00361" w:rsidP="00C00361">
                            <w:pPr>
                              <w:jc w:val="center"/>
                            </w:pPr>
                          </w:p>
                          <w:p w14:paraId="332867FF" w14:textId="77777777" w:rsidR="00C00361" w:rsidRDefault="00C00361" w:rsidP="00C00361">
                            <w:pPr>
                              <w:jc w:val="center"/>
                            </w:pPr>
                          </w:p>
                          <w:p w14:paraId="33535447" w14:textId="302A75A2" w:rsidR="00C00361" w:rsidRPr="00C00361" w:rsidRDefault="00C00361" w:rsidP="00C00361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C00361">
                              <w:rPr>
                                <w:sz w:val="40"/>
                                <w:szCs w:val="44"/>
                              </w:rPr>
                              <w:t>LOGO</w:t>
                            </w:r>
                          </w:p>
                          <w:p w14:paraId="3396CE37" w14:textId="3B71E4AE" w:rsidR="00C00361" w:rsidRDefault="00C00361"/>
                          <w:p w14:paraId="1B5EB2BE" w14:textId="77777777" w:rsidR="00C00361" w:rsidRDefault="00C0036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714E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5.55pt;margin-top:15.35pt;width:15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">
                <v:textbox style="mso-fit-shape-to-text:t">
                  <w:txbxContent>
                    <w:p w14:paraId="1ABAB238" w14:textId="77777777" w:rsidR="00C00361" w:rsidRDefault="00C00361" w:rsidP="00C00361">
                      <w:pPr>
                        <w:jc w:val="center"/>
                      </w:pPr>
                    </w:p>
                    <w:p w14:paraId="332867FF" w14:textId="77777777" w:rsidR="00C00361" w:rsidRDefault="00C00361" w:rsidP="00C00361">
                      <w:pPr>
                        <w:jc w:val="center"/>
                      </w:pPr>
                    </w:p>
                    <w:p w14:paraId="33535447" w14:textId="302A75A2" w:rsidR="00C00361" w:rsidRPr="00C00361" w:rsidRDefault="00C00361" w:rsidP="00C00361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C00361">
                        <w:rPr>
                          <w:sz w:val="40"/>
                          <w:szCs w:val="44"/>
                        </w:rPr>
                        <w:t>LOGO</w:t>
                      </w:r>
                    </w:p>
                    <w:p w14:paraId="3396CE37" w14:textId="3B71E4AE" w:rsidR="00C00361" w:rsidRDefault="00C00361"/>
                    <w:p w14:paraId="1B5EB2BE" w14:textId="77777777" w:rsidR="00C00361" w:rsidRDefault="00C00361"/>
                  </w:txbxContent>
                </v:textbox>
                <w10:wrap type="square"/>
              </v:shape>
            </w:pict>
          </mc:Fallback>
        </mc:AlternateContent>
      </w:r>
      <w:r w:rsidR="00A90D26">
        <w:rPr>
          <w:b/>
          <w:bCs/>
          <w:sz w:val="72"/>
          <w:szCs w:val="96"/>
        </w:rPr>
        <w:t>GESCHÄFTS</w:t>
      </w:r>
      <w:r w:rsidR="00A90D26" w:rsidRPr="00C00361">
        <w:rPr>
          <w:b/>
          <w:bCs/>
          <w:sz w:val="72"/>
          <w:szCs w:val="96"/>
        </w:rPr>
        <w:t>PLAN</w:t>
      </w:r>
    </w:p>
    <w:p w14:paraId="19B1F237" w14:textId="5AA5D529" w:rsidR="00FD46B9" w:rsidRDefault="00FD46B9" w:rsidP="00A61055"/>
    <w:p w14:paraId="26EF740A" w14:textId="5CA830EB" w:rsidR="00FD46B9" w:rsidRDefault="00FD46B9" w:rsidP="00A61055"/>
    <w:p w14:paraId="77429BDA" w14:textId="2FF40FDD" w:rsidR="00FD46B9" w:rsidRDefault="00FD46B9" w:rsidP="00A61055"/>
    <w:p w14:paraId="7713C69D" w14:textId="0EA29DB0" w:rsidR="005B5596" w:rsidRDefault="00FD46B9" w:rsidP="00A61055">
      <w:r>
        <w:t>_________________________________________________________</w:t>
      </w:r>
      <w:r w:rsidR="005B5596">
        <w:t>__</w:t>
      </w:r>
    </w:p>
    <w:p w14:paraId="0C412DDF" w14:textId="149DA78A" w:rsidR="00FD46B9" w:rsidRPr="00C00361" w:rsidRDefault="00FD46B9" w:rsidP="00A61055">
      <w:pPr>
        <w:rPr>
          <w:sz w:val="22"/>
          <w:szCs w:val="24"/>
        </w:rPr>
      </w:pPr>
      <w:r w:rsidRPr="00C00361">
        <w:rPr>
          <w:sz w:val="22"/>
          <w:szCs w:val="24"/>
        </w:rPr>
        <w:t>Name des Unternehmens</w:t>
      </w:r>
    </w:p>
    <w:p w14:paraId="66DD21AA" w14:textId="4C6154F1" w:rsidR="00FD46B9" w:rsidRDefault="00FD46B9" w:rsidP="00A61055"/>
    <w:p w14:paraId="4D0487C1" w14:textId="41D8C7A9" w:rsidR="00FD46B9" w:rsidRPr="00C00361" w:rsidRDefault="00FD46B9" w:rsidP="00A61055">
      <w:pPr>
        <w:rPr>
          <w:sz w:val="28"/>
          <w:szCs w:val="32"/>
        </w:rPr>
      </w:pPr>
    </w:p>
    <w:p w14:paraId="3470825A" w14:textId="51A660F3" w:rsidR="00FD46B9" w:rsidRPr="00C00361" w:rsidRDefault="005B5596" w:rsidP="00A61055">
      <w:pPr>
        <w:rPr>
          <w:b/>
          <w:bCs/>
          <w:sz w:val="28"/>
          <w:szCs w:val="32"/>
        </w:rPr>
      </w:pPr>
      <w:r w:rsidRPr="00C00361">
        <w:rPr>
          <w:b/>
          <w:bCs/>
          <w:sz w:val="28"/>
          <w:szCs w:val="32"/>
        </w:rPr>
        <w:t>1. Namen des Unternehmens</w:t>
      </w:r>
    </w:p>
    <w:p w14:paraId="245773C0" w14:textId="6045F25F" w:rsidR="005B5596" w:rsidRPr="00C00361" w:rsidRDefault="005B5596" w:rsidP="00A61055">
      <w:pPr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ab/>
        <w:t>Ich habe diesen Namen für mein Unternehmen gewählt, weil …</w:t>
      </w:r>
    </w:p>
    <w:p w14:paraId="246783D6" w14:textId="187978ED" w:rsidR="005B5596" w:rsidRPr="00C00361" w:rsidRDefault="005B5596" w:rsidP="00A61055">
      <w:pPr>
        <w:rPr>
          <w:sz w:val="28"/>
          <w:szCs w:val="32"/>
        </w:rPr>
      </w:pPr>
    </w:p>
    <w:p w14:paraId="0720C8D5" w14:textId="77777777" w:rsidR="001435EB" w:rsidRPr="00C00361" w:rsidRDefault="001435EB" w:rsidP="00A61055">
      <w:pPr>
        <w:rPr>
          <w:sz w:val="28"/>
          <w:szCs w:val="32"/>
        </w:rPr>
      </w:pPr>
    </w:p>
    <w:p w14:paraId="6292C877" w14:textId="2054F5F2" w:rsidR="005B5596" w:rsidRPr="00C00361" w:rsidRDefault="005B5596" w:rsidP="00A61055">
      <w:pPr>
        <w:rPr>
          <w:b/>
          <w:bCs/>
          <w:sz w:val="28"/>
          <w:szCs w:val="32"/>
        </w:rPr>
      </w:pPr>
      <w:r w:rsidRPr="00C00361">
        <w:rPr>
          <w:b/>
          <w:bCs/>
          <w:sz w:val="28"/>
          <w:szCs w:val="32"/>
        </w:rPr>
        <w:t>2. Logo des Unternehmens</w:t>
      </w:r>
    </w:p>
    <w:p w14:paraId="766BFE62" w14:textId="76700FA2" w:rsidR="005B5596" w:rsidRPr="00C00361" w:rsidRDefault="005B5596" w:rsidP="00A61055">
      <w:pPr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ab/>
        <w:t>Das Logo meines Unternehmens verdeutlicht …</w:t>
      </w:r>
    </w:p>
    <w:p w14:paraId="4414B3FC" w14:textId="1A12DFD0" w:rsidR="005B5596" w:rsidRPr="00C00361" w:rsidRDefault="005B5596" w:rsidP="00A61055">
      <w:pPr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ab/>
      </w:r>
    </w:p>
    <w:p w14:paraId="0E0EBC4B" w14:textId="1870F63C" w:rsidR="005B5596" w:rsidRDefault="005B5596" w:rsidP="00A61055">
      <w:pPr>
        <w:rPr>
          <w:sz w:val="28"/>
          <w:szCs w:val="32"/>
        </w:rPr>
      </w:pPr>
    </w:p>
    <w:p w14:paraId="4E67B5BE" w14:textId="77777777" w:rsidR="00A90D26" w:rsidRDefault="00A90D26" w:rsidP="00A90D26">
      <w:pPr>
        <w:rPr>
          <w:b/>
          <w:bCs/>
          <w:sz w:val="28"/>
          <w:szCs w:val="32"/>
        </w:rPr>
      </w:pPr>
      <w:r w:rsidRPr="00C00361">
        <w:rPr>
          <w:b/>
          <w:bCs/>
          <w:sz w:val="28"/>
          <w:szCs w:val="32"/>
        </w:rPr>
        <w:t xml:space="preserve">3. </w:t>
      </w:r>
      <w:r>
        <w:rPr>
          <w:b/>
          <w:bCs/>
          <w:sz w:val="28"/>
          <w:szCs w:val="32"/>
        </w:rPr>
        <w:t>Unternehmerpersönlichkeit</w:t>
      </w:r>
    </w:p>
    <w:p w14:paraId="7BB41954" w14:textId="77777777" w:rsidR="00A90D26" w:rsidRPr="00C00361" w:rsidRDefault="00A90D26" w:rsidP="00A90D26">
      <w:pPr>
        <w:ind w:left="705"/>
        <w:rPr>
          <w:sz w:val="24"/>
          <w:szCs w:val="28"/>
        </w:rPr>
      </w:pPr>
      <w:r w:rsidRPr="00C00361">
        <w:rPr>
          <w:sz w:val="24"/>
          <w:szCs w:val="28"/>
        </w:rPr>
        <w:t xml:space="preserve">Erläutern Sie </w:t>
      </w:r>
      <w:r>
        <w:rPr>
          <w:sz w:val="24"/>
          <w:szCs w:val="28"/>
        </w:rPr>
        <w:t>3 Eigenschaften, die Sie bereits für einen erfolgreichen Unternehmer haben</w:t>
      </w:r>
      <w:r w:rsidRPr="00C00361">
        <w:rPr>
          <w:sz w:val="24"/>
          <w:szCs w:val="28"/>
        </w:rPr>
        <w:t>.</w:t>
      </w:r>
    </w:p>
    <w:p w14:paraId="473CAD84" w14:textId="77777777" w:rsidR="00A90D26" w:rsidRPr="002437C9" w:rsidRDefault="00A90D26" w:rsidP="00A90D26">
      <w:pPr>
        <w:ind w:left="708"/>
        <w:rPr>
          <w:sz w:val="24"/>
          <w:szCs w:val="28"/>
        </w:rPr>
      </w:pPr>
      <w:r>
        <w:rPr>
          <w:sz w:val="24"/>
          <w:szCs w:val="28"/>
        </w:rPr>
        <w:t>Zeigen Sie eine Eigenschaft auf, die Sie für einen erfolgreichen Unternehmer</w:t>
      </w:r>
      <w:r w:rsidRPr="000207F8">
        <w:rPr>
          <w:sz w:val="24"/>
          <w:szCs w:val="28"/>
        </w:rPr>
        <w:t xml:space="preserve"> </w:t>
      </w:r>
      <w:r>
        <w:rPr>
          <w:sz w:val="24"/>
          <w:szCs w:val="28"/>
        </w:rPr>
        <w:t>noch (weiter) entwickeln sollten.</w:t>
      </w:r>
    </w:p>
    <w:p w14:paraId="7DD9807C" w14:textId="77777777" w:rsidR="00A90D26" w:rsidRPr="00C00361" w:rsidRDefault="00A90D26" w:rsidP="00A90D26">
      <w:pPr>
        <w:ind w:firstLine="708"/>
        <w:rPr>
          <w:sz w:val="24"/>
          <w:szCs w:val="28"/>
        </w:rPr>
      </w:pPr>
      <w:r w:rsidRPr="00C00361">
        <w:rPr>
          <w:sz w:val="24"/>
          <w:szCs w:val="28"/>
        </w:rPr>
        <w:t>Im Lernschritt 1.</w:t>
      </w:r>
      <w:r>
        <w:rPr>
          <w:sz w:val="24"/>
          <w:szCs w:val="28"/>
        </w:rPr>
        <w:t>1</w:t>
      </w:r>
      <w:r w:rsidRPr="00C00361">
        <w:rPr>
          <w:sz w:val="24"/>
          <w:szCs w:val="28"/>
        </w:rPr>
        <w:t xml:space="preserve"> finden Sie hierzu Tipps.</w:t>
      </w:r>
    </w:p>
    <w:p w14:paraId="40A328F9" w14:textId="77777777" w:rsidR="00A90D26" w:rsidRPr="00C00361" w:rsidRDefault="00A90D26" w:rsidP="00A61055">
      <w:pPr>
        <w:rPr>
          <w:sz w:val="28"/>
          <w:szCs w:val="32"/>
        </w:rPr>
      </w:pPr>
    </w:p>
    <w:p w14:paraId="20C2D422" w14:textId="77777777" w:rsidR="001435EB" w:rsidRPr="00C00361" w:rsidRDefault="001435EB" w:rsidP="00A61055">
      <w:pPr>
        <w:rPr>
          <w:sz w:val="28"/>
          <w:szCs w:val="32"/>
        </w:rPr>
      </w:pPr>
    </w:p>
    <w:p w14:paraId="318757F9" w14:textId="7A75FF40" w:rsidR="005B5596" w:rsidRPr="00C00361" w:rsidRDefault="00A90D26" w:rsidP="00A61055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4</w:t>
      </w:r>
      <w:r w:rsidR="005B5596" w:rsidRPr="00C00361">
        <w:rPr>
          <w:b/>
          <w:bCs/>
          <w:sz w:val="28"/>
          <w:szCs w:val="32"/>
        </w:rPr>
        <w:t>.</w:t>
      </w:r>
      <w:r w:rsidR="002437C9" w:rsidRPr="00C00361">
        <w:rPr>
          <w:b/>
          <w:bCs/>
          <w:sz w:val="28"/>
          <w:szCs w:val="32"/>
        </w:rPr>
        <w:t xml:space="preserve"> Geschäftsidee</w:t>
      </w:r>
    </w:p>
    <w:p w14:paraId="27A1BB0E" w14:textId="77777777" w:rsidR="001435EB" w:rsidRPr="00C00361" w:rsidRDefault="002437C9" w:rsidP="001435EB">
      <w:pPr>
        <w:rPr>
          <w:sz w:val="24"/>
          <w:szCs w:val="28"/>
        </w:rPr>
      </w:pPr>
      <w:r w:rsidRPr="00C00361">
        <w:rPr>
          <w:sz w:val="28"/>
          <w:szCs w:val="32"/>
        </w:rPr>
        <w:tab/>
      </w:r>
      <w:r w:rsidR="001435EB" w:rsidRPr="00C00361">
        <w:rPr>
          <w:sz w:val="24"/>
          <w:szCs w:val="28"/>
        </w:rPr>
        <w:t>Erläutern Sie Ihre Geschäftsidee in mindestens 5 Sätzen.</w:t>
      </w:r>
    </w:p>
    <w:p w14:paraId="0291D57E" w14:textId="77777777" w:rsidR="001435EB" w:rsidRPr="002437C9" w:rsidRDefault="001435EB" w:rsidP="001435EB">
      <w:pPr>
        <w:ind w:firstLine="708"/>
        <w:rPr>
          <w:sz w:val="24"/>
          <w:szCs w:val="28"/>
        </w:rPr>
      </w:pPr>
      <w:r w:rsidRPr="002437C9">
        <w:rPr>
          <w:sz w:val="24"/>
          <w:szCs w:val="28"/>
        </w:rPr>
        <w:t>Erklären Sie die Produkte und/oder Dienstleistungen, die Sie anbieten.</w:t>
      </w:r>
    </w:p>
    <w:p w14:paraId="2FB7FF3E" w14:textId="77777777" w:rsidR="001435EB" w:rsidRPr="00C00361" w:rsidRDefault="001435EB" w:rsidP="001435EB">
      <w:pPr>
        <w:ind w:firstLine="708"/>
        <w:rPr>
          <w:sz w:val="24"/>
          <w:szCs w:val="28"/>
        </w:rPr>
      </w:pPr>
      <w:r w:rsidRPr="00C00361">
        <w:rPr>
          <w:sz w:val="24"/>
          <w:szCs w:val="28"/>
        </w:rPr>
        <w:t>Im Lernschritt 1.2 finden Sie hierzu Tipps.</w:t>
      </w:r>
    </w:p>
    <w:p w14:paraId="031F1B7C" w14:textId="77777777" w:rsidR="001435EB" w:rsidRPr="00C00361" w:rsidRDefault="001435EB" w:rsidP="001435EB">
      <w:pPr>
        <w:ind w:firstLine="708"/>
        <w:rPr>
          <w:sz w:val="28"/>
          <w:szCs w:val="32"/>
        </w:rPr>
      </w:pPr>
    </w:p>
    <w:p w14:paraId="6E72E400" w14:textId="6D50EF38" w:rsidR="001435EB" w:rsidRPr="00C00361" w:rsidRDefault="001435EB" w:rsidP="001435EB">
      <w:pPr>
        <w:rPr>
          <w:sz w:val="28"/>
          <w:szCs w:val="32"/>
        </w:rPr>
      </w:pPr>
    </w:p>
    <w:p w14:paraId="0ECF24CC" w14:textId="50B6B08C" w:rsidR="001435EB" w:rsidRPr="00C00361" w:rsidRDefault="00A90D26" w:rsidP="001435E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5</w:t>
      </w:r>
      <w:r w:rsidR="001435EB" w:rsidRPr="00C00361">
        <w:rPr>
          <w:b/>
          <w:bCs/>
          <w:sz w:val="28"/>
          <w:szCs w:val="32"/>
        </w:rPr>
        <w:t>. Standort</w:t>
      </w:r>
    </w:p>
    <w:p w14:paraId="7343E063" w14:textId="619323BD" w:rsidR="00A467D9" w:rsidRPr="00C00361" w:rsidRDefault="00A467D9" w:rsidP="00A467D9">
      <w:pPr>
        <w:ind w:firstLine="708"/>
        <w:rPr>
          <w:sz w:val="24"/>
          <w:szCs w:val="28"/>
        </w:rPr>
      </w:pPr>
      <w:r w:rsidRPr="00C00361">
        <w:rPr>
          <w:sz w:val="24"/>
          <w:szCs w:val="28"/>
        </w:rPr>
        <w:t>Im Lernschritt 1.</w:t>
      </w:r>
      <w:r>
        <w:rPr>
          <w:sz w:val="24"/>
          <w:szCs w:val="28"/>
        </w:rPr>
        <w:t>3</w:t>
      </w:r>
      <w:r w:rsidRPr="00C00361">
        <w:rPr>
          <w:sz w:val="24"/>
          <w:szCs w:val="28"/>
        </w:rPr>
        <w:t xml:space="preserve"> finden Sie hierzu Tipps.</w:t>
      </w:r>
    </w:p>
    <w:p w14:paraId="67A8DC1B" w14:textId="0E041B59" w:rsidR="001435EB" w:rsidRPr="00C00361" w:rsidRDefault="001435EB" w:rsidP="00A467D9">
      <w:pPr>
        <w:rPr>
          <w:sz w:val="28"/>
          <w:szCs w:val="32"/>
        </w:rPr>
      </w:pPr>
    </w:p>
    <w:p w14:paraId="24811C64" w14:textId="082AFC07" w:rsidR="001435EB" w:rsidRPr="00C00361" w:rsidRDefault="001435EB" w:rsidP="001435EB">
      <w:pPr>
        <w:rPr>
          <w:sz w:val="28"/>
          <w:szCs w:val="32"/>
        </w:rPr>
      </w:pPr>
    </w:p>
    <w:p w14:paraId="741347E5" w14:textId="0ABCFF0A" w:rsidR="001435EB" w:rsidRPr="00C00361" w:rsidRDefault="00A90D26" w:rsidP="001435E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6</w:t>
      </w:r>
      <w:r w:rsidR="001435EB" w:rsidRPr="00C00361">
        <w:rPr>
          <w:b/>
          <w:bCs/>
          <w:sz w:val="28"/>
          <w:szCs w:val="32"/>
        </w:rPr>
        <w:t>. Rechtsform</w:t>
      </w:r>
    </w:p>
    <w:p w14:paraId="371BCFF1" w14:textId="536E18EB" w:rsidR="00A467D9" w:rsidRPr="00C00361" w:rsidRDefault="00A467D9" w:rsidP="00A467D9">
      <w:pPr>
        <w:ind w:firstLine="708"/>
        <w:rPr>
          <w:sz w:val="24"/>
          <w:szCs w:val="28"/>
        </w:rPr>
      </w:pPr>
      <w:r w:rsidRPr="00C00361">
        <w:rPr>
          <w:sz w:val="24"/>
          <w:szCs w:val="28"/>
        </w:rPr>
        <w:t>Im Lernschritt 1.</w:t>
      </w:r>
      <w:r>
        <w:rPr>
          <w:sz w:val="24"/>
          <w:szCs w:val="28"/>
        </w:rPr>
        <w:t>4</w:t>
      </w:r>
      <w:r w:rsidRPr="00C00361">
        <w:rPr>
          <w:sz w:val="24"/>
          <w:szCs w:val="28"/>
        </w:rPr>
        <w:t xml:space="preserve"> finden Sie hierzu Tipps.</w:t>
      </w:r>
    </w:p>
    <w:p w14:paraId="0A2BDCCE" w14:textId="41052200" w:rsidR="00C00361" w:rsidRPr="00C00361" w:rsidRDefault="00C00361" w:rsidP="00A467D9">
      <w:pPr>
        <w:rPr>
          <w:sz w:val="28"/>
          <w:szCs w:val="32"/>
        </w:rPr>
      </w:pPr>
    </w:p>
    <w:p w14:paraId="74FB8325" w14:textId="6FE30AD0" w:rsidR="00C00361" w:rsidRPr="00C00361" w:rsidRDefault="00C00361" w:rsidP="001435EB">
      <w:pPr>
        <w:rPr>
          <w:sz w:val="28"/>
          <w:szCs w:val="32"/>
        </w:rPr>
      </w:pPr>
    </w:p>
    <w:p w14:paraId="7422CED0" w14:textId="70EF84E7" w:rsidR="00C00361" w:rsidRPr="00C00361" w:rsidRDefault="00A90D26" w:rsidP="001435E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(7</w:t>
      </w:r>
      <w:r w:rsidR="00C00361" w:rsidRPr="00C00361">
        <w:rPr>
          <w:b/>
          <w:bCs/>
          <w:sz w:val="28"/>
          <w:szCs w:val="32"/>
        </w:rPr>
        <w:t>. Finanzierung</w:t>
      </w:r>
    </w:p>
    <w:p w14:paraId="2FA4889D" w14:textId="4FF9B6D4" w:rsidR="00C00361" w:rsidRPr="00C00361" w:rsidRDefault="00C00361" w:rsidP="00A467D9">
      <w:pPr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ab/>
      </w:r>
      <w:r w:rsidR="00A90D26" w:rsidRPr="004624F1">
        <w:rPr>
          <w:color w:val="FF0000"/>
          <w:sz w:val="24"/>
          <w:szCs w:val="28"/>
        </w:rPr>
        <w:t>Dieser Lernschritt muss ergänzt werden.</w:t>
      </w:r>
      <w:r w:rsidR="00A90D26" w:rsidRPr="00A90D26">
        <w:rPr>
          <w:sz w:val="28"/>
          <w:szCs w:val="32"/>
        </w:rPr>
        <w:t>)</w:t>
      </w:r>
    </w:p>
    <w:p w14:paraId="550FA3ED" w14:textId="77777777" w:rsidR="001435EB" w:rsidRPr="00C00361" w:rsidRDefault="001435EB" w:rsidP="001435EB">
      <w:pPr>
        <w:ind w:firstLine="708"/>
        <w:rPr>
          <w:sz w:val="28"/>
          <w:szCs w:val="32"/>
        </w:rPr>
      </w:pPr>
    </w:p>
    <w:p w14:paraId="756FCA21" w14:textId="4637A549" w:rsidR="002437C9" w:rsidRPr="00C00361" w:rsidRDefault="002437C9" w:rsidP="001435EB">
      <w:pPr>
        <w:rPr>
          <w:sz w:val="28"/>
          <w:szCs w:val="32"/>
        </w:rPr>
      </w:pPr>
      <w:r w:rsidRPr="00C00361">
        <w:rPr>
          <w:sz w:val="28"/>
          <w:szCs w:val="32"/>
        </w:rPr>
        <w:tab/>
      </w:r>
    </w:p>
    <w:p w14:paraId="54109A08" w14:textId="77777777" w:rsidR="001435EB" w:rsidRPr="00C00361" w:rsidRDefault="001435EB">
      <w:pPr>
        <w:ind w:firstLine="708"/>
        <w:rPr>
          <w:sz w:val="28"/>
          <w:szCs w:val="32"/>
        </w:rPr>
      </w:pPr>
    </w:p>
    <w:sectPr w:rsidR="001435EB" w:rsidRPr="00C00361" w:rsidSect="00B333BE">
      <w:headerReference w:type="default" r:id="rId8"/>
      <w:footerReference w:type="default" r:id="rId9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F1DB" w14:textId="77777777" w:rsidR="0080225E" w:rsidRDefault="0080225E" w:rsidP="001E03DE">
      <w:r>
        <w:separator/>
      </w:r>
    </w:p>
  </w:endnote>
  <w:endnote w:type="continuationSeparator" w:id="0">
    <w:p w14:paraId="127970B8" w14:textId="77777777" w:rsidR="0080225E" w:rsidRDefault="0080225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FD4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87EE" w14:textId="77777777" w:rsidR="0080225E" w:rsidRDefault="0080225E" w:rsidP="001E03DE">
      <w:r>
        <w:separator/>
      </w:r>
    </w:p>
  </w:footnote>
  <w:footnote w:type="continuationSeparator" w:id="0">
    <w:p w14:paraId="6DB037D3" w14:textId="77777777" w:rsidR="0080225E" w:rsidRDefault="0080225E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6AEC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136168" wp14:editId="3C8C7F84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51179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36168" id="Gruppieren 457" o:spid="_x0000_s1027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5C851179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9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30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650139B"/>
    <w:multiLevelType w:val="hybridMultilevel"/>
    <w:tmpl w:val="83B658C4"/>
    <w:lvl w:ilvl="0" w:tplc="A0764190">
      <w:numFmt w:val="bullet"/>
      <w:lvlText w:val="-"/>
      <w:lvlJc w:val="left"/>
      <w:pPr>
        <w:ind w:left="720" w:hanging="360"/>
      </w:pPr>
      <w:rPr>
        <w:rFonts w:ascii="Source Sans Pro SemiBold" w:eastAsia="Times New Roman" w:hAnsi="Source Sans Pro SemiBol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598B75E2"/>
    <w:multiLevelType w:val="hybridMultilevel"/>
    <w:tmpl w:val="3A509A1A"/>
    <w:lvl w:ilvl="0" w:tplc="A3BA9F00">
      <w:numFmt w:val="bullet"/>
      <w:lvlText w:val="-"/>
      <w:lvlJc w:val="left"/>
      <w:pPr>
        <w:ind w:left="644" w:hanging="360"/>
      </w:pPr>
      <w:rPr>
        <w:rFonts w:ascii="Source Sans Pro" w:eastAsiaTheme="minorHAnsi" w:hAnsi="Source Sans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73251"/>
    <w:multiLevelType w:val="hybridMultilevel"/>
    <w:tmpl w:val="D4C2D37E"/>
    <w:lvl w:ilvl="0" w:tplc="33547974">
      <w:numFmt w:val="bullet"/>
      <w:lvlText w:val="-"/>
      <w:lvlJc w:val="left"/>
      <w:pPr>
        <w:ind w:left="720" w:hanging="360"/>
      </w:pPr>
      <w:rPr>
        <w:rFonts w:ascii="Source Sans Pro SemiBold" w:eastAsia="Times New Roman" w:hAnsi="Source Sans Pro SemiBol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42504"/>
    <w:multiLevelType w:val="hybridMultilevel"/>
    <w:tmpl w:val="C532CB5A"/>
    <w:lvl w:ilvl="0" w:tplc="67DE04F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8"/>
  </w:num>
  <w:num w:numId="5">
    <w:abstractNumId w:val="11"/>
  </w:num>
  <w:num w:numId="6">
    <w:abstractNumId w:val="22"/>
  </w:num>
  <w:num w:numId="7">
    <w:abstractNumId w:val="17"/>
  </w:num>
  <w:num w:numId="8">
    <w:abstractNumId w:val="1"/>
  </w:num>
  <w:num w:numId="9">
    <w:abstractNumId w:val="7"/>
  </w:num>
  <w:num w:numId="10">
    <w:abstractNumId w:val="5"/>
  </w:num>
  <w:num w:numId="11">
    <w:abstractNumId w:val="21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7"/>
  </w:num>
  <w:num w:numId="3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8"/>
  </w:num>
  <w:num w:numId="38">
    <w:abstractNumId w:val="3"/>
  </w:num>
  <w:num w:numId="39">
    <w:abstractNumId w:val="4"/>
  </w:num>
  <w:num w:numId="40">
    <w:abstractNumId w:val="2"/>
  </w:num>
  <w:num w:numId="41">
    <w:abstractNumId w:val="16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12"/>
  </w:num>
  <w:num w:numId="49">
    <w:abstractNumId w:val="20"/>
  </w:num>
  <w:num w:numId="5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D2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35EB"/>
    <w:rsid w:val="001467A4"/>
    <w:rsid w:val="00153EE8"/>
    <w:rsid w:val="00157EBB"/>
    <w:rsid w:val="001633C8"/>
    <w:rsid w:val="00164BB7"/>
    <w:rsid w:val="00173367"/>
    <w:rsid w:val="00176D0F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37C9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5596"/>
    <w:rsid w:val="005B6550"/>
    <w:rsid w:val="005C19AC"/>
    <w:rsid w:val="005C4141"/>
    <w:rsid w:val="005C589B"/>
    <w:rsid w:val="005D451F"/>
    <w:rsid w:val="005D5850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0D02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0225E"/>
    <w:rsid w:val="00822445"/>
    <w:rsid w:val="00825057"/>
    <w:rsid w:val="00832068"/>
    <w:rsid w:val="00832BFD"/>
    <w:rsid w:val="00840DEE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467D9"/>
    <w:rsid w:val="00A5009A"/>
    <w:rsid w:val="00A567D9"/>
    <w:rsid w:val="00A61055"/>
    <w:rsid w:val="00A73AEC"/>
    <w:rsid w:val="00A74C42"/>
    <w:rsid w:val="00A76E2C"/>
    <w:rsid w:val="00A777E9"/>
    <w:rsid w:val="00A8051B"/>
    <w:rsid w:val="00A90BD5"/>
    <w:rsid w:val="00A90D26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333BE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D6CD2"/>
    <w:rsid w:val="00BE21B0"/>
    <w:rsid w:val="00BE4DD2"/>
    <w:rsid w:val="00BE7018"/>
    <w:rsid w:val="00BF021C"/>
    <w:rsid w:val="00BF35AC"/>
    <w:rsid w:val="00BF5E7A"/>
    <w:rsid w:val="00BF7272"/>
    <w:rsid w:val="00C00361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46B9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F723BD"/>
  <w15:docId w15:val="{7AFE1436-B900-48A1-9A27-B93138A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4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5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28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40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39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41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42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T4\AppData\Local\Temp\20201015_Formatvorlage_Mantelbogen_Lernthemen_Lernschrit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3727-7529-4A94-917E-1CE8980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Diana Muehlenkamp</cp:lastModifiedBy>
  <cp:revision>7</cp:revision>
  <cp:lastPrinted>2017-11-27T12:48:00Z</cp:lastPrinted>
  <dcterms:created xsi:type="dcterms:W3CDTF">2021-04-01T19:20:00Z</dcterms:created>
  <dcterms:modified xsi:type="dcterms:W3CDTF">2022-02-03T13:53:00Z</dcterms:modified>
</cp:coreProperties>
</file>