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037A9">
            <w:pPr>
              <w:pStyle w:val="TabelleKopflinks"/>
              <w:jc w:val="center"/>
            </w:pPr>
            <w:r>
              <w:t>Fach</w:t>
            </w:r>
          </w:p>
          <w:p w14:paraId="73755FDA" w14:textId="77777777" w:rsidR="00BD5460" w:rsidRPr="00DE4890" w:rsidRDefault="00BD5460" w:rsidP="00B037A9">
            <w:pPr>
              <w:pStyle w:val="TabelleKopflinks"/>
              <w:jc w:val="center"/>
            </w:pPr>
            <w:r>
              <w:t>X01.01</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0B583E5A" w14:textId="2839644B" w:rsidR="00867326" w:rsidRPr="003A58C6" w:rsidRDefault="00867326" w:rsidP="00867326">
      <w:pPr>
        <w:pStyle w:val="Textkrper"/>
        <w:rPr>
          <w:rFonts w:ascii="Verdana" w:eastAsia="Times New Roman" w:hAnsi="Verdana" w:cs="Segoe UI"/>
          <w:color w:val="000000"/>
          <w:sz w:val="15"/>
          <w:szCs w:val="15"/>
        </w:rPr>
      </w:pPr>
    </w:p>
    <w:p w14:paraId="12E882D4" w14:textId="291C2153" w:rsidR="00134FDE" w:rsidRDefault="00867326" w:rsidP="007018B5">
      <w:p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Der vorliegende Kurs stellt </w:t>
      </w:r>
      <w:r w:rsidRPr="003A58C6">
        <w:rPr>
          <w:rFonts w:ascii="Verdana" w:eastAsia="Times New Roman" w:hAnsi="Verdana" w:cs="Segoe UI"/>
          <w:color w:val="000000"/>
          <w:sz w:val="15"/>
          <w:szCs w:val="15"/>
          <w:lang w:eastAsia="de-DE"/>
        </w:rPr>
        <w:t xml:space="preserve">das vollständige </w:t>
      </w:r>
      <w:r>
        <w:rPr>
          <w:rFonts w:ascii="Verdana" w:eastAsia="Times New Roman" w:hAnsi="Verdana" w:cs="Segoe UI"/>
          <w:color w:val="000000"/>
          <w:sz w:val="15"/>
          <w:szCs w:val="15"/>
          <w:lang w:eastAsia="de-DE"/>
        </w:rPr>
        <w:t>Lernfeld-</w:t>
      </w:r>
      <w:r w:rsidRPr="003A58C6">
        <w:rPr>
          <w:rFonts w:ascii="Verdana" w:eastAsia="Times New Roman" w:hAnsi="Verdana" w:cs="Segoe UI"/>
          <w:color w:val="000000"/>
          <w:sz w:val="15"/>
          <w:szCs w:val="15"/>
          <w:lang w:eastAsia="de-DE"/>
        </w:rPr>
        <w:t xml:space="preserve">Projekt </w:t>
      </w:r>
      <w:r>
        <w:rPr>
          <w:rFonts w:ascii="Verdana" w:eastAsia="Times New Roman" w:hAnsi="Verdana" w:cs="Segoe UI"/>
          <w:color w:val="000000"/>
          <w:sz w:val="15"/>
          <w:szCs w:val="15"/>
          <w:lang w:eastAsia="de-DE"/>
        </w:rPr>
        <w:t>–</w:t>
      </w:r>
      <w:r w:rsidRPr="003A58C6">
        <w:rPr>
          <w:rFonts w:ascii="Verdana" w:eastAsia="Times New Roman" w:hAnsi="Verdana" w:cs="Segoe UI"/>
          <w:color w:val="000000"/>
          <w:sz w:val="15"/>
          <w:szCs w:val="15"/>
          <w:lang w:eastAsia="de-DE"/>
        </w:rPr>
        <w:t xml:space="preserve"> </w:t>
      </w:r>
      <w:r>
        <w:rPr>
          <w:rFonts w:ascii="Verdana" w:eastAsia="Times New Roman" w:hAnsi="Verdana" w:cs="Segoe UI"/>
          <w:color w:val="000000"/>
          <w:sz w:val="15"/>
          <w:szCs w:val="15"/>
          <w:lang w:eastAsia="de-DE"/>
        </w:rPr>
        <w:t xml:space="preserve">„Schrankensteuerung </w:t>
      </w:r>
      <w:proofErr w:type="spellStart"/>
      <w:r>
        <w:rPr>
          <w:rFonts w:ascii="Verdana" w:eastAsia="Times New Roman" w:hAnsi="Verdana" w:cs="Segoe UI"/>
          <w:color w:val="000000"/>
          <w:sz w:val="15"/>
          <w:szCs w:val="15"/>
          <w:lang w:eastAsia="de-DE"/>
        </w:rPr>
        <w:t>instandsetzen</w:t>
      </w:r>
      <w:proofErr w:type="spellEnd"/>
      <w:r>
        <w:rPr>
          <w:rFonts w:ascii="Verdana" w:eastAsia="Times New Roman" w:hAnsi="Verdana" w:cs="Segoe UI"/>
          <w:color w:val="000000"/>
          <w:sz w:val="15"/>
          <w:szCs w:val="15"/>
          <w:lang w:eastAsia="de-DE"/>
        </w:rPr>
        <w:t>“ dar</w:t>
      </w:r>
      <w:r w:rsidRPr="003A58C6">
        <w:rPr>
          <w:rFonts w:ascii="Verdana" w:eastAsia="Times New Roman" w:hAnsi="Verdana" w:cs="Segoe UI"/>
          <w:color w:val="000000"/>
          <w:sz w:val="15"/>
          <w:szCs w:val="15"/>
          <w:lang w:eastAsia="de-DE"/>
        </w:rPr>
        <w:t xml:space="preserve">. </w:t>
      </w:r>
      <w:r>
        <w:rPr>
          <w:rFonts w:ascii="Verdana" w:eastAsia="Times New Roman" w:hAnsi="Verdana" w:cs="Segoe UI"/>
          <w:color w:val="000000"/>
          <w:sz w:val="15"/>
          <w:szCs w:val="15"/>
          <w:lang w:eastAsia="de-DE"/>
        </w:rPr>
        <w:t xml:space="preserve">Das Projekt ist in drei Lernthemen untergliedert. Jedes Lernthema kann in mehreren Lernschritten erarbeitet werden. In Anlehnung an </w:t>
      </w:r>
      <w:r w:rsidR="00E74338">
        <w:rPr>
          <w:rFonts w:ascii="Verdana" w:eastAsia="Times New Roman" w:hAnsi="Verdana" w:cs="Segoe UI"/>
          <w:color w:val="000000"/>
          <w:sz w:val="15"/>
          <w:szCs w:val="15"/>
          <w:lang w:eastAsia="de-DE"/>
        </w:rPr>
        <w:t xml:space="preserve">eine mögliche spätere </w:t>
      </w:r>
      <w:r>
        <w:rPr>
          <w:rFonts w:ascii="Verdana" w:eastAsia="Times New Roman" w:hAnsi="Verdana" w:cs="Segoe UI"/>
          <w:color w:val="000000"/>
          <w:sz w:val="15"/>
          <w:szCs w:val="15"/>
          <w:lang w:eastAsia="de-DE"/>
        </w:rPr>
        <w:t xml:space="preserve">die Berufliche Lebenswelt unserer </w:t>
      </w:r>
      <w:proofErr w:type="spellStart"/>
      <w:proofErr w:type="gramStart"/>
      <w:r w:rsidR="00E74338">
        <w:rPr>
          <w:rFonts w:ascii="Verdana" w:eastAsia="Times New Roman" w:hAnsi="Verdana" w:cs="Segoe UI"/>
          <w:color w:val="000000"/>
          <w:sz w:val="15"/>
          <w:szCs w:val="15"/>
        </w:rPr>
        <w:t>Schüler:innen</w:t>
      </w:r>
      <w:proofErr w:type="spellEnd"/>
      <w:proofErr w:type="gramEnd"/>
      <w:r>
        <w:rPr>
          <w:rFonts w:ascii="Verdana" w:eastAsia="Times New Roman" w:hAnsi="Verdana" w:cs="Segoe UI"/>
          <w:color w:val="000000"/>
          <w:sz w:val="15"/>
          <w:szCs w:val="15"/>
          <w:lang w:eastAsia="de-DE"/>
        </w:rPr>
        <w:t xml:space="preserve"> bilden die Lernthemen eine vollständige berufliche Handlung ab. </w:t>
      </w:r>
    </w:p>
    <w:p w14:paraId="0154C262" w14:textId="50DAED7D" w:rsidR="007018B5" w:rsidRPr="0095257D" w:rsidRDefault="007018B5" w:rsidP="007018B5">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Im Projekt geht es um die </w:t>
      </w:r>
      <w:r>
        <w:rPr>
          <w:rFonts w:ascii="Verdana" w:eastAsia="Times New Roman" w:hAnsi="Verdana" w:cs="Segoe UI"/>
          <w:color w:val="000000"/>
          <w:sz w:val="15"/>
          <w:szCs w:val="15"/>
        </w:rPr>
        <w:t>Instandsetzung einer defekten Schrankensteuerung</w:t>
      </w:r>
      <w:r w:rsidRPr="0095257D">
        <w:rPr>
          <w:rFonts w:ascii="Verdana" w:eastAsia="Times New Roman" w:hAnsi="Verdana" w:cs="Segoe UI"/>
          <w:color w:val="000000"/>
          <w:sz w:val="15"/>
          <w:szCs w:val="15"/>
        </w:rPr>
        <w:t xml:space="preserve"> und damit verbundener Arbeitsaufträge. Dem </w:t>
      </w:r>
      <w:r w:rsidR="00E74338">
        <w:rPr>
          <w:rFonts w:ascii="Verdana" w:eastAsia="Times New Roman" w:hAnsi="Verdana" w:cs="Segoe UI"/>
          <w:color w:val="000000"/>
          <w:sz w:val="15"/>
          <w:szCs w:val="15"/>
        </w:rPr>
        <w:t>Projektgedanke</w:t>
      </w:r>
      <w:r w:rsidRPr="0095257D">
        <w:rPr>
          <w:rFonts w:ascii="Verdana" w:eastAsia="Times New Roman" w:hAnsi="Verdana" w:cs="Segoe UI"/>
          <w:color w:val="000000"/>
          <w:sz w:val="15"/>
          <w:szCs w:val="15"/>
        </w:rPr>
        <w:t xml:space="preserve"> Rechnung tragend, </w:t>
      </w:r>
      <w:r w:rsidR="00E74338">
        <w:rPr>
          <w:rFonts w:ascii="Verdana" w:eastAsia="Times New Roman" w:hAnsi="Verdana" w:cs="Segoe UI"/>
          <w:color w:val="000000"/>
          <w:sz w:val="15"/>
          <w:szCs w:val="15"/>
        </w:rPr>
        <w:t>werden</w:t>
      </w:r>
      <w:r w:rsidRPr="0095257D">
        <w:rPr>
          <w:rFonts w:ascii="Verdana" w:eastAsia="Times New Roman" w:hAnsi="Verdana" w:cs="Segoe UI"/>
          <w:color w:val="000000"/>
          <w:sz w:val="15"/>
          <w:szCs w:val="15"/>
        </w:rPr>
        <w:t xml:space="preserve"> fächerübergreifend</w:t>
      </w:r>
      <w:r w:rsidR="00E74338">
        <w:rPr>
          <w:rFonts w:ascii="Verdana" w:eastAsia="Times New Roman" w:hAnsi="Verdana" w:cs="Segoe UI"/>
          <w:color w:val="000000"/>
          <w:sz w:val="15"/>
          <w:szCs w:val="15"/>
        </w:rPr>
        <w:t>e</w:t>
      </w:r>
      <w:r w:rsidRPr="0095257D">
        <w:rPr>
          <w:rFonts w:ascii="Verdana" w:eastAsia="Times New Roman" w:hAnsi="Verdana" w:cs="Segoe UI"/>
          <w:color w:val="000000"/>
          <w:sz w:val="15"/>
          <w:szCs w:val="15"/>
        </w:rPr>
        <w:t xml:space="preserve"> Lernangebote für die </w:t>
      </w:r>
      <w:proofErr w:type="spellStart"/>
      <w:proofErr w:type="gramStart"/>
      <w:r w:rsidR="00E74338">
        <w:rPr>
          <w:rFonts w:ascii="Verdana" w:eastAsia="Times New Roman" w:hAnsi="Verdana" w:cs="Segoe UI"/>
          <w:color w:val="000000"/>
          <w:sz w:val="15"/>
          <w:szCs w:val="15"/>
        </w:rPr>
        <w:t>Schüler:innen</w:t>
      </w:r>
      <w:proofErr w:type="spellEnd"/>
      <w:proofErr w:type="gramEnd"/>
      <w:r w:rsidRPr="0095257D">
        <w:rPr>
          <w:rFonts w:ascii="Verdana" w:eastAsia="Times New Roman" w:hAnsi="Verdana" w:cs="Segoe UI"/>
          <w:color w:val="000000"/>
          <w:sz w:val="15"/>
          <w:szCs w:val="15"/>
        </w:rPr>
        <w:t xml:space="preserve"> </w:t>
      </w:r>
      <w:r w:rsidR="00E74338">
        <w:rPr>
          <w:rFonts w:ascii="Verdana" w:eastAsia="Times New Roman" w:hAnsi="Verdana" w:cs="Segoe UI"/>
          <w:color w:val="000000"/>
          <w:sz w:val="15"/>
          <w:szCs w:val="15"/>
        </w:rPr>
        <w:t>gemacht</w:t>
      </w:r>
      <w:r w:rsidRPr="0095257D">
        <w:rPr>
          <w:rFonts w:ascii="Verdana" w:eastAsia="Times New Roman" w:hAnsi="Verdana" w:cs="Segoe UI"/>
          <w:color w:val="000000"/>
          <w:sz w:val="15"/>
          <w:szCs w:val="15"/>
        </w:rPr>
        <w:t>.</w:t>
      </w:r>
    </w:p>
    <w:p w14:paraId="2960CAE7" w14:textId="77777777" w:rsidR="007018B5" w:rsidRDefault="007018B5" w:rsidP="00134FDE">
      <w:pPr>
        <w:spacing w:after="100" w:afterAutospacing="1"/>
        <w:ind w:left="120" w:right="120"/>
        <w:rPr>
          <w:rFonts w:ascii="Verdana" w:eastAsia="Times New Roman" w:hAnsi="Verdana" w:cs="Segoe UI"/>
          <w:color w:val="000000"/>
          <w:sz w:val="15"/>
          <w:szCs w:val="15"/>
          <w:lang w:eastAsia="de-DE"/>
        </w:rPr>
      </w:pPr>
    </w:p>
    <w:p w14:paraId="30DD0578" w14:textId="4161432E" w:rsidR="00134FDE" w:rsidRDefault="00134FDE" w:rsidP="00134FDE">
      <w:pPr>
        <w:spacing w:after="100" w:afterAutospacing="1"/>
        <w:ind w:left="120"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Bei der Umsetzung des Projektes als </w:t>
      </w:r>
      <w:proofErr w:type="spellStart"/>
      <w:r>
        <w:rPr>
          <w:rFonts w:ascii="Verdana" w:eastAsia="Times New Roman" w:hAnsi="Verdana" w:cs="Segoe UI"/>
          <w:color w:val="000000"/>
          <w:sz w:val="15"/>
          <w:szCs w:val="15"/>
          <w:lang w:eastAsia="de-DE"/>
        </w:rPr>
        <w:t>Moodle</w:t>
      </w:r>
      <w:proofErr w:type="spellEnd"/>
      <w:r>
        <w:rPr>
          <w:rFonts w:ascii="Verdana" w:eastAsia="Times New Roman" w:hAnsi="Verdana" w:cs="Segoe UI"/>
          <w:color w:val="000000"/>
          <w:sz w:val="15"/>
          <w:szCs w:val="15"/>
          <w:lang w:eastAsia="de-DE"/>
        </w:rPr>
        <w:t>-Kurs wurde darauf geachtet, Lernen zu ermöglichen:</w:t>
      </w:r>
    </w:p>
    <w:p w14:paraId="2115EEA1" w14:textId="50A66418"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sidRPr="00134FDE">
        <w:rPr>
          <w:rFonts w:ascii="Verdana" w:eastAsia="Times New Roman" w:hAnsi="Verdana" w:cs="Segoe UI"/>
          <w:color w:val="000000"/>
          <w:sz w:val="15"/>
          <w:szCs w:val="15"/>
          <w:lang w:eastAsia="de-DE"/>
        </w:rPr>
        <w:t>Unterschiedliche Lernkanäle werden angesprochen. So werden die Lernthemen und Lernschritte im Kachelformat dargestellt, um die visuelle Wahrnehmung der Lernenden zu unterstützen.  Farbgraphiken und Videosequenzen unterstützen diesen Prozess.</w:t>
      </w:r>
    </w:p>
    <w:p w14:paraId="4A30DC55" w14:textId="4F8195F9" w:rsidR="004F6CCC" w:rsidRDefault="004F6CCC"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sidRPr="0095257D">
        <w:rPr>
          <w:rFonts w:ascii="Verdana" w:eastAsia="Times New Roman" w:hAnsi="Verdana" w:cs="Segoe UI"/>
          <w:color w:val="000000"/>
          <w:sz w:val="15"/>
          <w:szCs w:val="15"/>
        </w:rPr>
        <w:t>In diesem Kurs haben die Lernenden die Möglichkeit, Ihre Selbstlern- bzw. </w:t>
      </w:r>
      <w:r w:rsidRPr="0095257D">
        <w:rPr>
          <w:rFonts w:ascii="Verdana" w:eastAsia="Times New Roman" w:hAnsi="Verdana"/>
          <w:b/>
          <w:bCs/>
          <w:color w:val="000000"/>
          <w:sz w:val="15"/>
          <w:szCs w:val="15"/>
        </w:rPr>
        <w:t>Selbststeuerungskompetenzen</w:t>
      </w:r>
      <w:r w:rsidRPr="0095257D">
        <w:rPr>
          <w:rFonts w:ascii="Verdana" w:eastAsia="Times New Roman" w:hAnsi="Verdana" w:cs="Segoe UI"/>
          <w:color w:val="000000"/>
          <w:sz w:val="15"/>
          <w:szCs w:val="15"/>
        </w:rPr>
        <w:t> zu trainieren. Diese sind Voraussetzung, um selbstorganisiertes Lernen zu ermöglichen. Ein vielfältiges Angebot an Übungen bietet dazu Gelegenheit. Um die Lernenden bei der Lösung dieser Aufgaben in Ihrer Kreativität nicht einzuschränken, erfolg</w:t>
      </w:r>
      <w:r>
        <w:rPr>
          <w:rFonts w:ascii="Verdana" w:eastAsia="Times New Roman" w:hAnsi="Verdana" w:cs="Segoe UI"/>
          <w:color w:val="000000"/>
          <w:sz w:val="15"/>
          <w:szCs w:val="15"/>
        </w:rPr>
        <w:t>en diese Übungen zumeist nicht niveaudifferenziert.</w:t>
      </w:r>
    </w:p>
    <w:p w14:paraId="28EFC299" w14:textId="542198E3"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In der Lernwegeliste sind sowohl die zu erreichenden überfachlichen als auch fachlichen Kompetenzen aufgeführt.</w:t>
      </w:r>
    </w:p>
    <w:p w14:paraId="27F326A4" w14:textId="5C37FCCE"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Zahlreiche Übungen sollen das Wissen festigen, um ein Abrufen des Gelernten zu ermöglichen.</w:t>
      </w:r>
    </w:p>
    <w:p w14:paraId="5BDA6DAA" w14:textId="63789FA1"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Die Kurseinheiten sind nach dem Sandwichprinzip aufgebaut. Demnach werden </w:t>
      </w:r>
      <w:r w:rsidR="00D15C07">
        <w:rPr>
          <w:rFonts w:ascii="Verdana" w:eastAsia="Times New Roman" w:hAnsi="Verdana" w:cs="Segoe UI"/>
          <w:color w:val="000000"/>
          <w:sz w:val="15"/>
          <w:szCs w:val="15"/>
          <w:lang w:eastAsia="de-DE"/>
        </w:rPr>
        <w:t>individuelle</w:t>
      </w:r>
      <w:r>
        <w:rPr>
          <w:rFonts w:ascii="Verdana" w:eastAsia="Times New Roman" w:hAnsi="Verdana" w:cs="Segoe UI"/>
          <w:color w:val="000000"/>
          <w:sz w:val="15"/>
          <w:szCs w:val="15"/>
          <w:lang w:eastAsia="de-DE"/>
        </w:rPr>
        <w:t xml:space="preserve"> und Kooperative Lernphasen abgewechselt.</w:t>
      </w:r>
      <w:r w:rsidR="00D15C07">
        <w:rPr>
          <w:rFonts w:ascii="Verdana" w:eastAsia="Times New Roman" w:hAnsi="Verdana" w:cs="Segoe UI"/>
          <w:color w:val="000000"/>
          <w:sz w:val="15"/>
          <w:szCs w:val="15"/>
          <w:lang w:eastAsia="de-DE"/>
        </w:rPr>
        <w:t xml:space="preserve"> Hier werden vor allem interaktive Inhalt im H5P-Format genutzt.</w:t>
      </w:r>
    </w:p>
    <w:p w14:paraId="2590DC6D" w14:textId="51792F2D" w:rsidR="004F6CCC" w:rsidRDefault="004F6CCC"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Die Verwendung von </w:t>
      </w:r>
      <w:proofErr w:type="spellStart"/>
      <w:r>
        <w:rPr>
          <w:rFonts w:ascii="Verdana" w:eastAsia="Times New Roman" w:hAnsi="Verdana" w:cs="Segoe UI"/>
          <w:color w:val="000000"/>
          <w:sz w:val="15"/>
          <w:szCs w:val="15"/>
          <w:lang w:eastAsia="de-DE"/>
        </w:rPr>
        <w:t>Pictogrammen</w:t>
      </w:r>
      <w:proofErr w:type="spellEnd"/>
      <w:r>
        <w:rPr>
          <w:rFonts w:ascii="Verdana" w:eastAsia="Times New Roman" w:hAnsi="Verdana" w:cs="Segoe UI"/>
          <w:color w:val="000000"/>
          <w:sz w:val="15"/>
          <w:szCs w:val="15"/>
          <w:lang w:eastAsia="de-DE"/>
        </w:rPr>
        <w:t xml:space="preserve">, soll dem Lernenden beim Verständnis der Aufgaben zu helfen. Gleichzeitig sind die einzelnen Niveaustufen mit </w:t>
      </w:r>
      <w:proofErr w:type="spellStart"/>
      <w:r>
        <w:rPr>
          <w:rFonts w:ascii="Verdana" w:eastAsia="Times New Roman" w:hAnsi="Verdana" w:cs="Segoe UI"/>
          <w:color w:val="000000"/>
          <w:sz w:val="15"/>
          <w:szCs w:val="15"/>
          <w:lang w:eastAsia="de-DE"/>
        </w:rPr>
        <w:t>Pictogrammen</w:t>
      </w:r>
      <w:proofErr w:type="spellEnd"/>
      <w:r>
        <w:rPr>
          <w:rFonts w:ascii="Verdana" w:eastAsia="Times New Roman" w:hAnsi="Verdana" w:cs="Segoe UI"/>
          <w:color w:val="000000"/>
          <w:sz w:val="15"/>
          <w:szCs w:val="15"/>
          <w:lang w:eastAsia="de-DE"/>
        </w:rPr>
        <w:t xml:space="preserve"> gekennzeichnet.</w:t>
      </w:r>
    </w:p>
    <w:p w14:paraId="6F67FE19" w14:textId="77777777" w:rsidR="007018B5" w:rsidRPr="0095257D" w:rsidRDefault="007018B5" w:rsidP="007018B5">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Der Bezug zur Lebenswelt des Lernenden wurde durch die Abbildung der Vollständigen Beruflichen Handlung</w:t>
      </w:r>
      <w:r>
        <w:rPr>
          <w:rFonts w:ascii="Verdana" w:eastAsia="Times New Roman" w:hAnsi="Verdana" w:cs="Segoe UI"/>
          <w:color w:val="000000"/>
          <w:sz w:val="15"/>
          <w:szCs w:val="15"/>
        </w:rPr>
        <w:t xml:space="preserve"> </w:t>
      </w:r>
      <w:r w:rsidRPr="0095257D">
        <w:rPr>
          <w:rFonts w:ascii="Verdana" w:eastAsia="Times New Roman" w:hAnsi="Verdana" w:cs="Segoe UI"/>
          <w:color w:val="000000"/>
          <w:sz w:val="15"/>
          <w:szCs w:val="15"/>
        </w:rPr>
        <w:t>hergestellt: </w:t>
      </w:r>
    </w:p>
    <w:p w14:paraId="038BE751" w14:textId="77777777" w:rsidR="007018B5" w:rsidRPr="0095257D" w:rsidRDefault="007018B5" w:rsidP="007018B5">
      <w:pPr>
        <w:numPr>
          <w:ilvl w:val="0"/>
          <w:numId w:val="26"/>
        </w:numPr>
        <w:spacing w:before="100" w:beforeAutospacing="1" w:after="100" w:afterAutospacing="1"/>
        <w:rPr>
          <w:rFonts w:ascii="Verdana" w:eastAsia="Times New Roman" w:hAnsi="Verdana" w:cs="Segoe UI"/>
          <w:color w:val="000000"/>
          <w:sz w:val="15"/>
          <w:szCs w:val="15"/>
          <w:lang w:eastAsia="de-DE"/>
        </w:rPr>
      </w:pPr>
      <w:r w:rsidRPr="0095257D">
        <w:rPr>
          <w:rFonts w:ascii="Verdana" w:eastAsia="Times New Roman" w:hAnsi="Verdana" w:cs="Segoe UI"/>
          <w:color w:val="000000"/>
          <w:sz w:val="15"/>
          <w:szCs w:val="15"/>
          <w:lang w:eastAsia="de-DE"/>
        </w:rPr>
        <w:t>Der Lernende trainiert, Probleme gezielt zu lösen, in dem er sich über Gegebenheiten informiert, sein Vorgehen plant, nach seinem Plan arbeitet und sein</w:t>
      </w:r>
      <w:r>
        <w:rPr>
          <w:rFonts w:ascii="Verdana" w:eastAsia="Times New Roman" w:hAnsi="Verdana" w:cs="Segoe UI"/>
          <w:color w:val="000000"/>
          <w:sz w:val="15"/>
          <w:szCs w:val="15"/>
          <w:lang w:eastAsia="de-DE"/>
        </w:rPr>
        <w:t>e</w:t>
      </w:r>
      <w:r w:rsidRPr="0095257D">
        <w:rPr>
          <w:rFonts w:ascii="Verdana" w:eastAsia="Times New Roman" w:hAnsi="Verdana" w:cs="Segoe UI"/>
          <w:color w:val="000000"/>
          <w:sz w:val="15"/>
          <w:szCs w:val="15"/>
          <w:lang w:eastAsia="de-DE"/>
        </w:rPr>
        <w:t xml:space="preserve"> Vorgehensweise anschließend reflektiert. Eine solche Herangehensweise wird den Lernenden in seinem beruflichen und privaten Umfeld von Nutzen sein.</w:t>
      </w:r>
    </w:p>
    <w:p w14:paraId="41AF9A42" w14:textId="0DA248FD" w:rsidR="007018B5" w:rsidRPr="007018B5" w:rsidRDefault="007018B5" w:rsidP="007018B5">
      <w:pPr>
        <w:numPr>
          <w:ilvl w:val="0"/>
          <w:numId w:val="26"/>
        </w:numPr>
        <w:spacing w:before="100" w:beforeAutospacing="1" w:after="100" w:afterAutospacing="1"/>
        <w:rPr>
          <w:rFonts w:ascii="Verdana" w:eastAsia="Times New Roman" w:hAnsi="Verdana" w:cs="Segoe UI"/>
          <w:color w:val="000000"/>
          <w:sz w:val="15"/>
          <w:szCs w:val="15"/>
          <w:lang w:eastAsia="de-DE"/>
        </w:rPr>
      </w:pPr>
      <w:r w:rsidRPr="0095257D">
        <w:rPr>
          <w:rFonts w:ascii="Verdana" w:eastAsia="Times New Roman" w:hAnsi="Verdana" w:cs="Segoe UI"/>
          <w:color w:val="000000"/>
          <w:sz w:val="15"/>
          <w:szCs w:val="15"/>
          <w:lang w:eastAsia="de-DE"/>
        </w:rPr>
        <w:t>Gleichzeitig trainiert der Lernende Selbstlernkompetenzen, die es ihm wiederum erst ermöglichen, gezielt vorzugehen.</w:t>
      </w:r>
    </w:p>
    <w:p w14:paraId="49A756ED" w14:textId="3DF748C4"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Der Kurs ist im </w:t>
      </w:r>
      <w:r w:rsidR="00E558D1" w:rsidRPr="00A552EE">
        <w:rPr>
          <w:rFonts w:ascii="Verdana" w:eastAsia="Times New Roman" w:hAnsi="Verdana" w:cs="Segoe UI"/>
          <w:color w:val="000000" w:themeColor="text1"/>
          <w:sz w:val="15"/>
          <w:szCs w:val="15"/>
        </w:rPr>
        <w:t>Technischen Gymnasium</w:t>
      </w:r>
      <w:r w:rsidRPr="00A552EE">
        <w:rPr>
          <w:rFonts w:ascii="Verdana" w:eastAsia="Times New Roman" w:hAnsi="Verdana" w:cs="Segoe UI"/>
          <w:color w:val="000000" w:themeColor="text1"/>
          <w:sz w:val="15"/>
          <w:szCs w:val="15"/>
        </w:rPr>
        <w:t xml:space="preserve"> </w:t>
      </w:r>
      <w:r w:rsidR="00A552EE" w:rsidRPr="00A552EE">
        <w:rPr>
          <w:rFonts w:ascii="Verdana" w:eastAsia="Times New Roman" w:hAnsi="Verdana" w:cs="Segoe UI"/>
          <w:color w:val="000000" w:themeColor="text1"/>
          <w:sz w:val="15"/>
          <w:szCs w:val="15"/>
        </w:rPr>
        <w:t xml:space="preserve">im Profil Mechatronik </w:t>
      </w:r>
      <w:r w:rsidR="00E74338">
        <w:rPr>
          <w:rFonts w:ascii="Verdana" w:eastAsia="Times New Roman" w:hAnsi="Verdana" w:cs="Segoe UI"/>
          <w:color w:val="000000" w:themeColor="text1"/>
          <w:sz w:val="15"/>
          <w:szCs w:val="15"/>
        </w:rPr>
        <w:t>der Eingangsklasse (BPE2, BPE6</w:t>
      </w:r>
      <w:proofErr w:type="gramStart"/>
      <w:r w:rsidR="00E74338">
        <w:rPr>
          <w:rFonts w:ascii="Verdana" w:eastAsia="Times New Roman" w:hAnsi="Verdana" w:cs="Segoe UI"/>
          <w:color w:val="000000" w:themeColor="text1"/>
          <w:sz w:val="15"/>
          <w:szCs w:val="15"/>
        </w:rPr>
        <w:t>, )</w:t>
      </w:r>
      <w:proofErr w:type="gramEnd"/>
      <w:r w:rsidR="00E74338">
        <w:rPr>
          <w:rFonts w:ascii="Verdana" w:eastAsia="Times New Roman" w:hAnsi="Verdana" w:cs="Segoe UI"/>
          <w:color w:val="000000" w:themeColor="text1"/>
          <w:sz w:val="15"/>
          <w:szCs w:val="15"/>
        </w:rPr>
        <w:t xml:space="preserve"> </w:t>
      </w:r>
      <w:r w:rsidR="00A552EE" w:rsidRPr="00A552EE">
        <w:rPr>
          <w:rFonts w:ascii="Verdana" w:eastAsia="Times New Roman" w:hAnsi="Verdana" w:cs="Segoe UI"/>
          <w:color w:val="000000" w:themeColor="text1"/>
          <w:sz w:val="15"/>
          <w:szCs w:val="15"/>
        </w:rPr>
        <w:t>der Jahrgangsstufe 1</w:t>
      </w:r>
      <w:r w:rsidR="00A552EE">
        <w:rPr>
          <w:rFonts w:ascii="Verdana" w:eastAsia="Times New Roman" w:hAnsi="Verdana" w:cs="Segoe UI"/>
          <w:color w:val="000000" w:themeColor="text1"/>
          <w:sz w:val="15"/>
          <w:szCs w:val="15"/>
        </w:rPr>
        <w:t xml:space="preserve"> </w:t>
      </w:r>
      <w:r w:rsidR="00E74338">
        <w:rPr>
          <w:rFonts w:ascii="Verdana" w:eastAsia="Times New Roman" w:hAnsi="Verdana" w:cs="Segoe UI"/>
          <w:color w:val="000000" w:themeColor="text1"/>
          <w:sz w:val="15"/>
          <w:szCs w:val="15"/>
        </w:rPr>
        <w:t xml:space="preserve">(BPE 14) </w:t>
      </w:r>
      <w:r w:rsidR="00A552EE">
        <w:rPr>
          <w:rFonts w:ascii="Verdana" w:eastAsia="Times New Roman" w:hAnsi="Verdana" w:cs="Segoe UI"/>
          <w:color w:val="000000" w:themeColor="text1"/>
          <w:sz w:val="15"/>
          <w:szCs w:val="15"/>
        </w:rPr>
        <w:t xml:space="preserve">und mit rein elektrotechnischen Inhalten in der der Jahrgangsstufe 2 </w:t>
      </w:r>
      <w:r w:rsidR="00E74338">
        <w:rPr>
          <w:rFonts w:ascii="Verdana" w:eastAsia="Times New Roman" w:hAnsi="Verdana" w:cs="Segoe UI"/>
          <w:color w:val="000000" w:themeColor="text1"/>
          <w:sz w:val="15"/>
          <w:szCs w:val="15"/>
        </w:rPr>
        <w:t xml:space="preserve">(BPE 15) </w:t>
      </w:r>
      <w:r w:rsidRPr="00A552EE">
        <w:rPr>
          <w:rFonts w:ascii="Verdana" w:eastAsia="Times New Roman" w:hAnsi="Verdana" w:cs="Segoe UI"/>
          <w:color w:val="000000" w:themeColor="text1"/>
          <w:sz w:val="15"/>
          <w:szCs w:val="15"/>
        </w:rPr>
        <w:t>angesiedelt</w:t>
      </w:r>
      <w:r w:rsidRPr="0095257D">
        <w:rPr>
          <w:rFonts w:ascii="Verdana" w:eastAsia="Times New Roman" w:hAnsi="Verdana" w:cs="Segoe UI"/>
          <w:color w:val="000000"/>
          <w:sz w:val="15"/>
          <w:szCs w:val="15"/>
        </w:rPr>
        <w:t>.</w:t>
      </w:r>
    </w:p>
    <w:p w14:paraId="33BE95DE" w14:textId="61ABC7E2" w:rsidR="0095257D" w:rsidRDefault="00A552EE"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 xml:space="preserve">Gleichzeitig sind Teile des Kurses in der Jahrgangsstufe 1 </w:t>
      </w:r>
      <w:r w:rsidR="00E74338">
        <w:rPr>
          <w:rFonts w:ascii="Verdana" w:eastAsia="Times New Roman" w:hAnsi="Verdana" w:cs="Segoe UI"/>
          <w:color w:val="000000" w:themeColor="text1"/>
          <w:sz w:val="15"/>
          <w:szCs w:val="15"/>
        </w:rPr>
        <w:t>(BPE</w:t>
      </w:r>
      <w:r w:rsidR="00764F95">
        <w:rPr>
          <w:rFonts w:ascii="Verdana" w:eastAsia="Times New Roman" w:hAnsi="Verdana" w:cs="Segoe UI"/>
          <w:color w:val="000000" w:themeColor="text1"/>
          <w:sz w:val="15"/>
          <w:szCs w:val="15"/>
        </w:rPr>
        <w:t>10) und in der Jahrgangsstufe 2 (BPE 23)</w:t>
      </w:r>
      <w:r w:rsidR="00E74338">
        <w:rPr>
          <w:rFonts w:ascii="Verdana" w:eastAsia="Times New Roman" w:hAnsi="Verdana" w:cs="Segoe UI"/>
          <w:color w:val="000000" w:themeColor="text1"/>
          <w:sz w:val="15"/>
          <w:szCs w:val="15"/>
        </w:rPr>
        <w:t xml:space="preserve"> </w:t>
      </w:r>
      <w:r>
        <w:rPr>
          <w:rFonts w:ascii="Verdana" w:eastAsia="Times New Roman" w:hAnsi="Verdana" w:cs="Segoe UI"/>
          <w:color w:val="000000"/>
          <w:sz w:val="15"/>
          <w:szCs w:val="15"/>
        </w:rPr>
        <w:t>des Profils Technik und Management einsetzbar.</w:t>
      </w:r>
    </w:p>
    <w:p w14:paraId="14E4AAC3" w14:textId="18E5E1FE" w:rsidR="007018B5" w:rsidRDefault="007018B5"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 xml:space="preserve">Der Kurs umfasst einen zeitlichen Rahmen von ca.12 Unterrichtsstunden. Teile des Kurses können sowohl im </w:t>
      </w:r>
      <w:r w:rsidR="00A552EE">
        <w:rPr>
          <w:rFonts w:ascii="Verdana" w:eastAsia="Times New Roman" w:hAnsi="Verdana" w:cs="Segoe UI"/>
          <w:color w:val="000000"/>
          <w:sz w:val="15"/>
          <w:szCs w:val="15"/>
        </w:rPr>
        <w:t xml:space="preserve">Steuerungstechniklabor, im </w:t>
      </w:r>
      <w:r>
        <w:rPr>
          <w:rFonts w:ascii="Verdana" w:eastAsia="Times New Roman" w:hAnsi="Verdana" w:cs="Segoe UI"/>
          <w:color w:val="000000"/>
          <w:sz w:val="15"/>
          <w:szCs w:val="15"/>
        </w:rPr>
        <w:t xml:space="preserve">Elektrolabor als auch, in Simulationsprogrammen </w:t>
      </w:r>
      <w:r w:rsidR="00A552EE">
        <w:rPr>
          <w:rFonts w:ascii="Verdana" w:eastAsia="Times New Roman" w:hAnsi="Verdana" w:cs="Segoe UI"/>
          <w:color w:val="000000"/>
          <w:sz w:val="15"/>
          <w:szCs w:val="15"/>
        </w:rPr>
        <w:t xml:space="preserve">wie </w:t>
      </w:r>
      <w:proofErr w:type="spellStart"/>
      <w:r w:rsidR="00A552EE">
        <w:rPr>
          <w:rFonts w:ascii="Verdana" w:eastAsia="Times New Roman" w:hAnsi="Verdana" w:cs="Segoe UI"/>
          <w:color w:val="000000"/>
          <w:sz w:val="15"/>
          <w:szCs w:val="15"/>
        </w:rPr>
        <w:t>FluidSim</w:t>
      </w:r>
      <w:proofErr w:type="spellEnd"/>
      <w:r w:rsidR="00A552EE">
        <w:rPr>
          <w:rFonts w:ascii="Verdana" w:eastAsia="Times New Roman" w:hAnsi="Verdana" w:cs="Segoe UI"/>
          <w:color w:val="000000"/>
          <w:sz w:val="15"/>
          <w:szCs w:val="15"/>
        </w:rPr>
        <w:t xml:space="preserve"> oder </w:t>
      </w:r>
      <w:proofErr w:type="spellStart"/>
      <w:r w:rsidR="00A552EE">
        <w:rPr>
          <w:rFonts w:ascii="Verdana" w:eastAsia="Times New Roman" w:hAnsi="Verdana" w:cs="Segoe UI"/>
          <w:color w:val="000000"/>
          <w:sz w:val="15"/>
          <w:szCs w:val="15"/>
        </w:rPr>
        <w:t>EveryCircuit</w:t>
      </w:r>
      <w:proofErr w:type="spellEnd"/>
      <w:r w:rsidR="00A552EE">
        <w:rPr>
          <w:rFonts w:ascii="Verdana" w:eastAsia="Times New Roman" w:hAnsi="Verdana" w:cs="Segoe UI"/>
          <w:color w:val="000000"/>
          <w:sz w:val="15"/>
          <w:szCs w:val="15"/>
        </w:rPr>
        <w:t xml:space="preserve"> </w:t>
      </w:r>
      <w:r>
        <w:rPr>
          <w:rFonts w:ascii="Verdana" w:eastAsia="Times New Roman" w:hAnsi="Verdana" w:cs="Segoe UI"/>
          <w:color w:val="000000"/>
          <w:sz w:val="15"/>
          <w:szCs w:val="15"/>
        </w:rPr>
        <w:t>umgesetzt werden. Die Simulationen sollten vor allem in Fernunterrichtsphasen zur Anwendung kommen.</w:t>
      </w:r>
    </w:p>
    <w:p w14:paraId="270A843A" w14:textId="24DE2D92" w:rsidR="00523DB3" w:rsidRDefault="00523DB3" w:rsidP="00523DB3">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Folgende Lernschritte/ Lernthemen sind für die die Durchführung im Steuerungstechnik-Labor konzipiert:</w:t>
      </w:r>
    </w:p>
    <w:p w14:paraId="597F7072"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1.4: Zeitrelais verstehen</w:t>
      </w:r>
    </w:p>
    <w:p w14:paraId="0909BB48"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Lernthema 2: Schrankensteuerung aufbauen</w:t>
      </w:r>
    </w:p>
    <w:p w14:paraId="556261EB"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2.2: Verriegelungen anwenden</w:t>
      </w:r>
    </w:p>
    <w:p w14:paraId="3A534705"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2.5: Steuerung aufbauen</w:t>
      </w:r>
    </w:p>
    <w:p w14:paraId="27D84BB5"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lastRenderedPageBreak/>
        <w:t xml:space="preserve">Lernthema 3: Schrankensteuerung prüfen und </w:t>
      </w:r>
      <w:proofErr w:type="spellStart"/>
      <w:r>
        <w:rPr>
          <w:rFonts w:ascii="Verdana" w:eastAsia="Times New Roman" w:hAnsi="Verdana" w:cs="Segoe UI"/>
          <w:color w:val="000000"/>
          <w:sz w:val="15"/>
          <w:szCs w:val="15"/>
        </w:rPr>
        <w:t>inbetrieb</w:t>
      </w:r>
      <w:proofErr w:type="spellEnd"/>
      <w:r>
        <w:rPr>
          <w:rFonts w:ascii="Verdana" w:eastAsia="Times New Roman" w:hAnsi="Verdana" w:cs="Segoe UI"/>
          <w:color w:val="000000"/>
          <w:sz w:val="15"/>
          <w:szCs w:val="15"/>
        </w:rPr>
        <w:t xml:space="preserve"> nehmen</w:t>
      </w:r>
    </w:p>
    <w:p w14:paraId="2FDD1DC5"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 xml:space="preserve">Lernschritt 3.2: Steuerung </w:t>
      </w:r>
      <w:proofErr w:type="spellStart"/>
      <w:r>
        <w:rPr>
          <w:rFonts w:ascii="Verdana" w:eastAsia="Times New Roman" w:hAnsi="Verdana" w:cs="Segoe UI"/>
          <w:color w:val="000000"/>
          <w:sz w:val="15"/>
          <w:szCs w:val="15"/>
        </w:rPr>
        <w:t>inbetrieb</w:t>
      </w:r>
      <w:proofErr w:type="spellEnd"/>
      <w:r>
        <w:rPr>
          <w:rFonts w:ascii="Verdana" w:eastAsia="Times New Roman" w:hAnsi="Verdana" w:cs="Segoe UI"/>
          <w:color w:val="000000"/>
          <w:sz w:val="15"/>
          <w:szCs w:val="15"/>
        </w:rPr>
        <w:t xml:space="preserve"> nehmen</w:t>
      </w:r>
    </w:p>
    <w:p w14:paraId="50CBDF30" w14:textId="77777777" w:rsidR="00523DB3" w:rsidRDefault="00523DB3" w:rsidP="00523DB3">
      <w:pPr>
        <w:pStyle w:val="StandardWeb"/>
        <w:numPr>
          <w:ilvl w:val="0"/>
          <w:numId w:val="29"/>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3.3: Einen Fehler suchen</w:t>
      </w:r>
    </w:p>
    <w:p w14:paraId="461B7955" w14:textId="77777777" w:rsidR="00523DB3" w:rsidRPr="0095257D" w:rsidRDefault="00523DB3" w:rsidP="0095257D">
      <w:pPr>
        <w:pStyle w:val="StandardWeb"/>
        <w:spacing w:before="0" w:beforeAutospacing="0"/>
        <w:rPr>
          <w:rFonts w:ascii="Verdana" w:eastAsia="Times New Roman" w:hAnsi="Verdana" w:cs="Segoe UI"/>
          <w:color w:val="000000"/>
          <w:sz w:val="15"/>
          <w:szCs w:val="15"/>
        </w:rPr>
      </w:pPr>
    </w:p>
    <w:p w14:paraId="6F4C04F9"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p>
    <w:p w14:paraId="5267AB08" w14:textId="60DAB13F"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b/>
          <w:bCs/>
          <w:color w:val="000000"/>
          <w:sz w:val="15"/>
          <w:szCs w:val="15"/>
        </w:rPr>
        <w:t>Handhabungshinweis</w:t>
      </w:r>
      <w:r w:rsidRPr="0095257D">
        <w:rPr>
          <w:rFonts w:ascii="Verdana" w:eastAsia="Times New Roman" w:hAnsi="Verdana" w:cs="Segoe UI"/>
          <w:color w:val="000000"/>
          <w:sz w:val="15"/>
          <w:szCs w:val="15"/>
        </w:rPr>
        <w:t xml:space="preserve">: Um den gesamten Kurs zu exportieren, exportieren Sie bitte den Kurs </w:t>
      </w:r>
      <w:r>
        <w:rPr>
          <w:rFonts w:ascii="Verdana" w:eastAsia="Times New Roman" w:hAnsi="Verdana" w:cs="Segoe UI"/>
          <w:color w:val="000000"/>
          <w:sz w:val="15"/>
          <w:szCs w:val="15"/>
        </w:rPr>
        <w:t>Elektro</w:t>
      </w:r>
      <w:r w:rsidR="00A552EE">
        <w:rPr>
          <w:rFonts w:ascii="Verdana" w:eastAsia="Times New Roman" w:hAnsi="Verdana" w:cs="Segoe UI"/>
          <w:color w:val="000000"/>
          <w:sz w:val="15"/>
          <w:szCs w:val="15"/>
        </w:rPr>
        <w:t>2</w:t>
      </w:r>
    </w:p>
    <w:p w14:paraId="6E19455E" w14:textId="2746D57B"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Der gesamte Kursraum ist als Lernlandschaft auf den Niveaustufendes des Deutschen Qualifikationsrahmens (</w:t>
      </w:r>
      <w:r w:rsidRPr="0095257D">
        <w:rPr>
          <w:rFonts w:ascii="Verdana" w:eastAsia="Times New Roman" w:hAnsi="Verdana"/>
          <w:b/>
          <w:bCs/>
          <w:color w:val="000000"/>
          <w:sz w:val="15"/>
          <w:szCs w:val="15"/>
        </w:rPr>
        <w:t>DQR</w:t>
      </w:r>
      <w:r w:rsidRPr="0095257D">
        <w:rPr>
          <w:rFonts w:ascii="Verdana" w:eastAsia="Times New Roman" w:hAnsi="Verdana" w:cs="Segoe UI"/>
          <w:color w:val="000000"/>
          <w:sz w:val="15"/>
          <w:szCs w:val="15"/>
        </w:rPr>
        <w:t>) gestaltet, in der sich die Lernenden frei bewegen können. Jeder bekommt die Möglichkeit, sich sowohl an einem höh</w:t>
      </w:r>
      <w:r>
        <w:rPr>
          <w:rFonts w:ascii="Verdana" w:eastAsia="Times New Roman" w:hAnsi="Verdana" w:cs="Segoe UI"/>
          <w:color w:val="000000"/>
          <w:sz w:val="15"/>
          <w:szCs w:val="15"/>
        </w:rPr>
        <w:t>er</w:t>
      </w:r>
      <w:r w:rsidRPr="0095257D">
        <w:rPr>
          <w:rFonts w:ascii="Verdana" w:eastAsia="Times New Roman" w:hAnsi="Verdana" w:cs="Segoe UI"/>
          <w:color w:val="000000"/>
          <w:sz w:val="15"/>
          <w:szCs w:val="15"/>
        </w:rPr>
        <w:t>en Niveau auszuprobieren, als auch zunächst eine Niveaustufe unterhal</w:t>
      </w:r>
      <w:r w:rsidR="007018B5">
        <w:rPr>
          <w:rFonts w:ascii="Verdana" w:eastAsia="Times New Roman" w:hAnsi="Verdana" w:cs="Segoe UI"/>
          <w:color w:val="000000"/>
          <w:sz w:val="15"/>
          <w:szCs w:val="15"/>
        </w:rPr>
        <w:t xml:space="preserve">b </w:t>
      </w:r>
      <w:r w:rsidRPr="0095257D">
        <w:rPr>
          <w:rFonts w:ascii="Verdana" w:eastAsia="Times New Roman" w:hAnsi="Verdana" w:cs="Segoe UI"/>
          <w:color w:val="000000"/>
          <w:sz w:val="15"/>
          <w:szCs w:val="15"/>
        </w:rPr>
        <w:t xml:space="preserve">der eigenen zu bearbeiten. </w:t>
      </w:r>
    </w:p>
    <w:p w14:paraId="0A67C8C5" w14:textId="238E7F64"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Abgebildet w</w:t>
      </w:r>
      <w:r>
        <w:rPr>
          <w:rFonts w:ascii="Verdana" w:eastAsia="Times New Roman" w:hAnsi="Verdana" w:cs="Segoe UI"/>
          <w:color w:val="000000"/>
          <w:sz w:val="15"/>
          <w:szCs w:val="15"/>
        </w:rPr>
        <w:t xml:space="preserve">ird hier </w:t>
      </w:r>
      <w:r w:rsidRPr="0095257D">
        <w:rPr>
          <w:rFonts w:ascii="Verdana" w:eastAsia="Times New Roman" w:hAnsi="Verdana"/>
          <w:b/>
          <w:bCs/>
          <w:color w:val="000000"/>
          <w:sz w:val="15"/>
          <w:szCs w:val="15"/>
        </w:rPr>
        <w:t xml:space="preserve">DRQ </w:t>
      </w:r>
      <w:r w:rsidR="00FE3A57">
        <w:rPr>
          <w:rFonts w:ascii="Verdana" w:eastAsia="Times New Roman" w:hAnsi="Verdana"/>
          <w:b/>
          <w:bCs/>
          <w:color w:val="000000"/>
          <w:sz w:val="15"/>
          <w:szCs w:val="15"/>
        </w:rPr>
        <w:t>4</w:t>
      </w:r>
      <w:r w:rsidRPr="0095257D">
        <w:rPr>
          <w:rFonts w:ascii="Verdana" w:eastAsia="Times New Roman" w:hAnsi="Verdana" w:cs="Segoe UI"/>
          <w:color w:val="000000"/>
          <w:sz w:val="15"/>
          <w:szCs w:val="15"/>
        </w:rPr>
        <w:t> (</w:t>
      </w:r>
      <w:r w:rsidR="00FE3A57">
        <w:rPr>
          <w:rFonts w:ascii="Verdana" w:eastAsia="Times New Roman" w:hAnsi="Verdana" w:cs="Segoe UI"/>
          <w:color w:val="000000"/>
          <w:sz w:val="15"/>
          <w:szCs w:val="15"/>
        </w:rPr>
        <w:t>3-jähriges Berufliches Gymnasium</w:t>
      </w:r>
      <w:r w:rsidRPr="0095257D">
        <w:rPr>
          <w:rFonts w:ascii="Verdana" w:eastAsia="Times New Roman" w:hAnsi="Verdana" w:cs="Segoe UI"/>
          <w:color w:val="000000"/>
          <w:sz w:val="15"/>
          <w:szCs w:val="15"/>
        </w:rPr>
        <w:t>)</w:t>
      </w:r>
      <w:r>
        <w:rPr>
          <w:rFonts w:ascii="Verdana" w:eastAsia="Times New Roman" w:hAnsi="Verdana" w:cs="Segoe UI"/>
          <w:color w:val="000000"/>
          <w:sz w:val="15"/>
          <w:szCs w:val="15"/>
        </w:rPr>
        <w:t xml:space="preserve"> auf den Niveaustufen B und C.</w:t>
      </w:r>
    </w:p>
    <w:p w14:paraId="5A8723D4" w14:textId="6D0EA464" w:rsidR="0095257D" w:rsidRPr="0095257D" w:rsidRDefault="0095257D" w:rsidP="0095257D">
      <w:pPr>
        <w:pStyle w:val="StandardWeb"/>
        <w:spacing w:before="0" w:beforeAutospacing="0"/>
        <w:rPr>
          <w:rFonts w:ascii="Verdana" w:eastAsia="Times New Roman" w:hAnsi="Verdana" w:cs="Segoe UI"/>
          <w:color w:val="000000"/>
          <w:sz w:val="15"/>
          <w:szCs w:val="15"/>
        </w:rPr>
      </w:pPr>
    </w:p>
    <w:p w14:paraId="3A391AD5"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Zum Aufbau einer Lernlandschaft sei hier auf den </w:t>
      </w:r>
      <w:r w:rsidRPr="0095257D">
        <w:rPr>
          <w:rFonts w:ascii="Verdana" w:eastAsia="Times New Roman" w:hAnsi="Verdana"/>
          <w:b/>
          <w:bCs/>
          <w:color w:val="000000"/>
          <w:sz w:val="15"/>
          <w:szCs w:val="15"/>
        </w:rPr>
        <w:t>Autorenleitfaden</w:t>
      </w:r>
      <w:r w:rsidRPr="0095257D">
        <w:rPr>
          <w:rFonts w:ascii="Verdana" w:eastAsia="Times New Roman" w:hAnsi="Verdana" w:cs="Segoe UI"/>
          <w:color w:val="000000"/>
          <w:sz w:val="15"/>
          <w:szCs w:val="15"/>
        </w:rPr>
        <w:t> zur Erstellung von Lernlandschaften verwiesen.</w:t>
      </w:r>
    </w:p>
    <w:p w14:paraId="3BC732B9"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Die einzelnen Lernthemen sind hinter Kacheln zugeordnet. Die Lernschritte sind in Unterkacheln dargestellt.</w:t>
      </w:r>
    </w:p>
    <w:p w14:paraId="63F1B8C6" w14:textId="2D665FFF" w:rsid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Jeder Lernschritt wurde methodisch und didaktisch beispielhaft aufbereitet. Zum jeweiligen Lernschritt sind weitere methodische Möglichkeiten im Didaktischen Ablaufplan gegeben. Welche dieser Methoden umgesetzt werden, obliegt dem Lehrer. Dies ist abhängig von organisatorischen Rahmenbedingungen, der Kompetenzentwicklung der Schülerinnen und Schüler und nicht zuletzt von der eigenen Lehrerpersönlichkeit ("nicht jede Methode passt zu mir").</w:t>
      </w:r>
    </w:p>
    <w:p w14:paraId="4B7D726F" w14:textId="65247485" w:rsidR="0062158A" w:rsidRDefault="0062158A" w:rsidP="0095257D">
      <w:pPr>
        <w:pStyle w:val="StandardWeb"/>
        <w:spacing w:before="0" w:beforeAutospacing="0"/>
        <w:rPr>
          <w:rFonts w:ascii="Verdana" w:eastAsia="Times New Roman" w:hAnsi="Verdana" w:cs="Segoe UI"/>
          <w:color w:val="000000" w:themeColor="text1"/>
          <w:sz w:val="15"/>
          <w:szCs w:val="15"/>
        </w:rPr>
      </w:pPr>
      <w:r>
        <w:rPr>
          <w:rFonts w:ascii="Verdana" w:eastAsia="Times New Roman" w:hAnsi="Verdana" w:cs="Segoe UI"/>
          <w:color w:val="000000" w:themeColor="text1"/>
          <w:sz w:val="15"/>
          <w:szCs w:val="15"/>
        </w:rPr>
        <w:t xml:space="preserve">Die </w:t>
      </w:r>
      <w:proofErr w:type="spellStart"/>
      <w:proofErr w:type="gramStart"/>
      <w:r>
        <w:rPr>
          <w:rFonts w:ascii="Verdana" w:eastAsia="Times New Roman" w:hAnsi="Verdana" w:cs="Segoe UI"/>
          <w:color w:val="000000" w:themeColor="text1"/>
          <w:sz w:val="15"/>
          <w:szCs w:val="15"/>
        </w:rPr>
        <w:t>Schüler:innen</w:t>
      </w:r>
      <w:proofErr w:type="spellEnd"/>
      <w:proofErr w:type="gramEnd"/>
      <w:r>
        <w:rPr>
          <w:rFonts w:ascii="Verdana" w:eastAsia="Times New Roman" w:hAnsi="Verdana" w:cs="Segoe UI"/>
          <w:color w:val="000000" w:themeColor="text1"/>
          <w:sz w:val="15"/>
          <w:szCs w:val="15"/>
        </w:rPr>
        <w:t xml:space="preserve"> legen Ihre Arbeitsergebnisse in ihrem Studierendenordner ab. In den jeweiligen Aufgabe</w:t>
      </w:r>
      <w:r w:rsidR="002F3D46">
        <w:rPr>
          <w:rFonts w:ascii="Verdana" w:eastAsia="Times New Roman" w:hAnsi="Verdana" w:cs="Segoe UI"/>
          <w:color w:val="000000" w:themeColor="text1"/>
          <w:sz w:val="15"/>
          <w:szCs w:val="15"/>
        </w:rPr>
        <w:t>n ist dies mit einem entsprechenden Link auf den Ordner fett und blau hinterlegt gekennzeichnet.</w:t>
      </w:r>
    </w:p>
    <w:p w14:paraId="429708A1" w14:textId="00A23895" w:rsidR="002F3D46" w:rsidRDefault="002F3D46" w:rsidP="0095257D">
      <w:pPr>
        <w:pStyle w:val="StandardWeb"/>
        <w:spacing w:before="0" w:beforeAutospacing="0"/>
        <w:rPr>
          <w:rFonts w:ascii="Verdana" w:eastAsia="Times New Roman" w:hAnsi="Verdana" w:cs="Segoe UI"/>
          <w:color w:val="000000" w:themeColor="text1"/>
          <w:sz w:val="15"/>
          <w:szCs w:val="15"/>
        </w:rPr>
      </w:pPr>
      <w:r>
        <w:rPr>
          <w:rFonts w:ascii="Verdana" w:eastAsia="Times New Roman" w:hAnsi="Verdana" w:cs="Segoe UI"/>
          <w:color w:val="000000" w:themeColor="text1"/>
          <w:sz w:val="15"/>
          <w:szCs w:val="15"/>
        </w:rPr>
        <w:t xml:space="preserve">Für kollaboratives Arbeiten wird mehrfach die </w:t>
      </w:r>
      <w:proofErr w:type="spellStart"/>
      <w:r>
        <w:rPr>
          <w:rFonts w:ascii="Verdana" w:eastAsia="Times New Roman" w:hAnsi="Verdana" w:cs="Segoe UI"/>
          <w:color w:val="000000" w:themeColor="text1"/>
          <w:sz w:val="15"/>
          <w:szCs w:val="15"/>
        </w:rPr>
        <w:t>Moodle</w:t>
      </w:r>
      <w:proofErr w:type="spellEnd"/>
      <w:r>
        <w:rPr>
          <w:rFonts w:ascii="Verdana" w:eastAsia="Times New Roman" w:hAnsi="Verdana" w:cs="Segoe UI"/>
          <w:color w:val="000000" w:themeColor="text1"/>
          <w:sz w:val="15"/>
          <w:szCs w:val="15"/>
        </w:rPr>
        <w:t xml:space="preserve">-Aktivität PINWAND verwendet. Hier können die </w:t>
      </w:r>
      <w:proofErr w:type="spellStart"/>
      <w:proofErr w:type="gramStart"/>
      <w:r>
        <w:rPr>
          <w:rFonts w:ascii="Verdana" w:eastAsia="Times New Roman" w:hAnsi="Verdana" w:cs="Segoe UI"/>
          <w:color w:val="000000" w:themeColor="text1"/>
          <w:sz w:val="15"/>
          <w:szCs w:val="15"/>
        </w:rPr>
        <w:t>Schüler:innen</w:t>
      </w:r>
      <w:proofErr w:type="spellEnd"/>
      <w:proofErr w:type="gramEnd"/>
      <w:r>
        <w:rPr>
          <w:rFonts w:ascii="Verdana" w:eastAsia="Times New Roman" w:hAnsi="Verdana" w:cs="Segoe UI"/>
          <w:color w:val="000000" w:themeColor="text1"/>
          <w:sz w:val="15"/>
          <w:szCs w:val="15"/>
        </w:rPr>
        <w:t xml:space="preserve"> ihre Arbeitsergebnisse zu Präsentationszwecken „anpinnen“. Die Ergebnisse sind für alle Teilnehmer des Kurses sichtbar und verbleiben im Kurs.</w:t>
      </w:r>
    </w:p>
    <w:p w14:paraId="6A616659" w14:textId="6F40F992" w:rsidR="002F3D46" w:rsidRDefault="002F3D46" w:rsidP="0095257D">
      <w:pPr>
        <w:pStyle w:val="StandardWeb"/>
        <w:spacing w:before="0" w:beforeAutospacing="0"/>
        <w:rPr>
          <w:rFonts w:ascii="Verdana" w:eastAsia="Times New Roman" w:hAnsi="Verdana" w:cs="Segoe UI"/>
          <w:color w:val="000000" w:themeColor="text1"/>
          <w:sz w:val="15"/>
          <w:szCs w:val="15"/>
        </w:rPr>
      </w:pPr>
      <w:r>
        <w:rPr>
          <w:rFonts w:ascii="Verdana" w:eastAsia="Times New Roman" w:hAnsi="Verdana" w:cs="Segoe UI"/>
          <w:color w:val="000000" w:themeColor="text1"/>
          <w:sz w:val="15"/>
          <w:szCs w:val="15"/>
        </w:rPr>
        <w:t>Gleichzeitig wurden für den Austausch weitere BBB-Videokonferenzräume angelegt. In diesen Videokonferenzräumen ist es möglich für Gruppenarbeiten sogenannte Breakouträume zu erstellen.</w:t>
      </w:r>
    </w:p>
    <w:p w14:paraId="17C86349" w14:textId="335E0F3A" w:rsidR="002F3D46" w:rsidRPr="002F3D46" w:rsidRDefault="002F3D46" w:rsidP="0095257D">
      <w:pPr>
        <w:pStyle w:val="StandardWeb"/>
        <w:spacing w:before="0" w:beforeAutospacing="0"/>
        <w:rPr>
          <w:rFonts w:ascii="Verdana" w:eastAsia="Times New Roman" w:hAnsi="Verdana" w:cs="Segoe UI"/>
          <w:color w:val="000000" w:themeColor="text1"/>
          <w:sz w:val="15"/>
          <w:szCs w:val="15"/>
        </w:rPr>
      </w:pPr>
      <w:r>
        <w:rPr>
          <w:rFonts w:ascii="Verdana" w:eastAsia="Times New Roman" w:hAnsi="Verdana" w:cs="Segoe UI"/>
          <w:color w:val="000000" w:themeColor="text1"/>
          <w:sz w:val="15"/>
          <w:szCs w:val="15"/>
        </w:rPr>
        <w:t xml:space="preserve">Für Methoden, die ohne weitere Hinweise od. Links auf die Methode zur Anwendung kommen, wird vorausgesetzt, dass diese Methoden bei den </w:t>
      </w:r>
      <w:proofErr w:type="spellStart"/>
      <w:proofErr w:type="gramStart"/>
      <w:r>
        <w:rPr>
          <w:rFonts w:ascii="Verdana" w:eastAsia="Times New Roman" w:hAnsi="Verdana" w:cs="Segoe UI"/>
          <w:color w:val="000000" w:themeColor="text1"/>
          <w:sz w:val="15"/>
          <w:szCs w:val="15"/>
        </w:rPr>
        <w:t>Schüler:innen</w:t>
      </w:r>
      <w:proofErr w:type="spellEnd"/>
      <w:proofErr w:type="gramEnd"/>
      <w:r>
        <w:rPr>
          <w:rFonts w:ascii="Verdana" w:eastAsia="Times New Roman" w:hAnsi="Verdana" w:cs="Segoe UI"/>
          <w:color w:val="000000" w:themeColor="text1"/>
          <w:sz w:val="15"/>
          <w:szCs w:val="15"/>
        </w:rPr>
        <w:t xml:space="preserve"> bereits eingeführt wurden. Dies trifft beispielsweise auf die Methode </w:t>
      </w:r>
      <w:proofErr w:type="spellStart"/>
      <w:r>
        <w:rPr>
          <w:rFonts w:ascii="Verdana" w:eastAsia="Times New Roman" w:hAnsi="Verdana" w:cs="Segoe UI"/>
          <w:color w:val="000000" w:themeColor="text1"/>
          <w:sz w:val="15"/>
          <w:szCs w:val="15"/>
        </w:rPr>
        <w:t>Placemat</w:t>
      </w:r>
      <w:proofErr w:type="spellEnd"/>
      <w:r>
        <w:rPr>
          <w:rFonts w:ascii="Verdana" w:eastAsia="Times New Roman" w:hAnsi="Verdana" w:cs="Segoe UI"/>
          <w:color w:val="000000" w:themeColor="text1"/>
          <w:sz w:val="15"/>
          <w:szCs w:val="15"/>
        </w:rPr>
        <w:t xml:space="preserve"> zu. Sollten diese Methoden noch unbekannt sein, ist es erforderlich, den Kurs mit einer Methodeneinführung entsprechend zu ergänzen.</w:t>
      </w:r>
    </w:p>
    <w:p w14:paraId="4B4A6E67"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Hinter der Kachel Einstieg und Begrüßung verbergen sich für die Lernenden eine Kurzbeschreibung des Projektes und der </w:t>
      </w:r>
      <w:r w:rsidRPr="0095257D">
        <w:rPr>
          <w:rFonts w:ascii="Verdana" w:eastAsia="Times New Roman" w:hAnsi="Verdana"/>
          <w:b/>
          <w:bCs/>
          <w:color w:val="000000"/>
          <w:sz w:val="15"/>
          <w:szCs w:val="15"/>
        </w:rPr>
        <w:t>Advance Organizer (AO)</w:t>
      </w:r>
      <w:r w:rsidRPr="0095257D">
        <w:rPr>
          <w:rFonts w:ascii="Verdana" w:eastAsia="Times New Roman" w:hAnsi="Verdana" w:cs="Segoe UI"/>
          <w:color w:val="000000"/>
          <w:sz w:val="15"/>
          <w:szCs w:val="15"/>
        </w:rPr>
        <w:t>. Der Advance Organizer bietet dem Lernenden ein Lerngerüst in Form eines visualisierten Überblickes über die Lernthemen und Lernschritte, die er während der Bearbeitungsphase durchläuft.</w:t>
      </w:r>
    </w:p>
    <w:p w14:paraId="017A4388"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Gleichzeitig stellt der </w:t>
      </w:r>
      <w:r w:rsidRPr="0095257D">
        <w:rPr>
          <w:rFonts w:ascii="Verdana" w:eastAsia="Times New Roman" w:hAnsi="Verdana"/>
          <w:b/>
          <w:bCs/>
          <w:color w:val="000000"/>
          <w:sz w:val="15"/>
          <w:szCs w:val="15"/>
        </w:rPr>
        <w:t>AO</w:t>
      </w:r>
      <w:r w:rsidRPr="0095257D">
        <w:rPr>
          <w:rFonts w:ascii="Verdana" w:eastAsia="Times New Roman" w:hAnsi="Verdana" w:cs="Segoe UI"/>
          <w:color w:val="000000"/>
          <w:sz w:val="15"/>
          <w:szCs w:val="15"/>
        </w:rPr>
        <w:t> eine Verknüpfung zu bereits Bekanntem her.</w:t>
      </w:r>
    </w:p>
    <w:p w14:paraId="4A7D7147" w14:textId="7A51629F" w:rsid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In den Lernwegelisten zu den Lernthemen finden die Lernenden alle Kompetenzen, über die Sie am Ende der Bearbeitung verfügen können sollen.  Ich welchem Maße die </w:t>
      </w:r>
      <w:r w:rsidRPr="0095257D">
        <w:rPr>
          <w:rFonts w:ascii="Verdana" w:eastAsia="Times New Roman" w:hAnsi="Verdana"/>
          <w:b/>
          <w:bCs/>
          <w:color w:val="000000"/>
          <w:sz w:val="15"/>
          <w:szCs w:val="15"/>
        </w:rPr>
        <w:t>Kompetenz</w:t>
      </w:r>
      <w:r w:rsidRPr="0095257D">
        <w:rPr>
          <w:rFonts w:ascii="Verdana" w:eastAsia="Times New Roman" w:hAnsi="Verdana" w:cs="Segoe UI"/>
          <w:color w:val="000000"/>
          <w:sz w:val="15"/>
          <w:szCs w:val="15"/>
        </w:rPr>
        <w:t> erlangt wurde, bilden die Lernenden eigenständig in den </w:t>
      </w:r>
      <w:r w:rsidRPr="0095257D">
        <w:rPr>
          <w:rFonts w:ascii="Verdana" w:eastAsia="Times New Roman" w:hAnsi="Verdana"/>
          <w:b/>
          <w:bCs/>
          <w:color w:val="000000"/>
          <w:sz w:val="15"/>
          <w:szCs w:val="15"/>
        </w:rPr>
        <w:t>Lernfortschrittslisten</w:t>
      </w:r>
      <w:r w:rsidRPr="0095257D">
        <w:rPr>
          <w:rFonts w:ascii="Verdana" w:eastAsia="Times New Roman" w:hAnsi="Verdana" w:cs="Segoe UI"/>
          <w:color w:val="000000"/>
          <w:sz w:val="15"/>
          <w:szCs w:val="15"/>
        </w:rPr>
        <w:t> ab.  Dazu </w:t>
      </w:r>
      <w:r w:rsidRPr="0095257D">
        <w:rPr>
          <w:rFonts w:ascii="Verdana" w:eastAsia="Times New Roman" w:hAnsi="Verdana"/>
          <w:b/>
          <w:bCs/>
          <w:color w:val="000000"/>
          <w:sz w:val="15"/>
          <w:szCs w:val="15"/>
        </w:rPr>
        <w:t>reflektieren</w:t>
      </w:r>
      <w:r w:rsidRPr="0095257D">
        <w:rPr>
          <w:rFonts w:ascii="Verdana" w:eastAsia="Times New Roman" w:hAnsi="Verdana" w:cs="Segoe UI"/>
          <w:color w:val="000000"/>
          <w:sz w:val="15"/>
          <w:szCs w:val="15"/>
        </w:rPr>
        <w:t> Sie am Ende eines Lernthemas Ihr Können.</w:t>
      </w:r>
    </w:p>
    <w:p w14:paraId="1F41765C" w14:textId="77777777" w:rsidR="0062158A" w:rsidRPr="0095257D" w:rsidRDefault="0062158A" w:rsidP="0095257D">
      <w:pPr>
        <w:pStyle w:val="StandardWeb"/>
        <w:spacing w:before="0" w:beforeAutospacing="0"/>
        <w:rPr>
          <w:rFonts w:ascii="Verdana" w:eastAsia="Times New Roman" w:hAnsi="Verdana" w:cs="Segoe UI"/>
          <w:color w:val="000000"/>
          <w:sz w:val="15"/>
          <w:szCs w:val="15"/>
        </w:rPr>
      </w:pPr>
    </w:p>
    <w:p w14:paraId="496F8576" w14:textId="5DFB1496" w:rsidR="0095257D" w:rsidRPr="0095257D" w:rsidRDefault="0095257D" w:rsidP="0095257D">
      <w:pPr>
        <w:pStyle w:val="StandardWeb"/>
        <w:spacing w:before="0" w:beforeAutospacing="0"/>
        <w:rPr>
          <w:rFonts w:ascii="Verdana" w:eastAsia="Times New Roman" w:hAnsi="Verdana" w:cs="Segoe UI"/>
          <w:color w:val="000000"/>
          <w:sz w:val="15"/>
          <w:szCs w:val="15"/>
        </w:rPr>
      </w:pPr>
    </w:p>
    <w:p w14:paraId="5FC43408" w14:textId="77777777" w:rsidR="00D15C07" w:rsidRPr="00D15C07" w:rsidRDefault="00D15C07" w:rsidP="00D15C07">
      <w:pPr>
        <w:spacing w:after="100" w:afterAutospacing="1"/>
        <w:ind w:left="480" w:right="120"/>
        <w:rPr>
          <w:rFonts w:ascii="Verdana" w:eastAsia="Times New Roman" w:hAnsi="Verdana" w:cs="Segoe UI"/>
          <w:color w:val="000000"/>
          <w:sz w:val="15"/>
          <w:szCs w:val="15"/>
          <w:lang w:eastAsia="de-DE"/>
        </w:rPr>
      </w:pPr>
    </w:p>
    <w:p w14:paraId="0A4545B8" w14:textId="10034D39" w:rsidR="004840C1" w:rsidRPr="0095257D" w:rsidRDefault="004840C1" w:rsidP="00422739">
      <w:pPr>
        <w:pStyle w:val="Textkrper"/>
        <w:rPr>
          <w:rFonts w:ascii="Verdana" w:eastAsia="Times New Roman" w:hAnsi="Verdana" w:cs="Segoe UI"/>
          <w:color w:val="000000"/>
          <w:sz w:val="15"/>
          <w:szCs w:val="15"/>
        </w:rPr>
      </w:pPr>
    </w:p>
    <w:p w14:paraId="23BD4797" w14:textId="77777777" w:rsidR="004840C1" w:rsidRPr="0095257D" w:rsidRDefault="004840C1" w:rsidP="00422739">
      <w:pPr>
        <w:pStyle w:val="Textkrper"/>
        <w:rPr>
          <w:rFonts w:ascii="Verdana" w:eastAsia="Times New Roman" w:hAnsi="Verdana" w:cs="Segoe UI"/>
          <w:color w:val="000000"/>
          <w:sz w:val="15"/>
          <w:szCs w:val="15"/>
        </w:rPr>
      </w:pPr>
    </w:p>
    <w:p w14:paraId="3667E1C1" w14:textId="77777777" w:rsidR="00523DB3" w:rsidRDefault="00523DB3" w:rsidP="00523DB3">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A4C7BFC" w14:textId="77777777" w:rsidR="00523DB3" w:rsidRDefault="00523DB3" w:rsidP="00523DB3">
      <w:pPr>
        <w:tabs>
          <w:tab w:val="left" w:pos="7797"/>
        </w:tabs>
        <w:spacing w:line="264" w:lineRule="auto"/>
        <w:jc w:val="both"/>
      </w:pPr>
    </w:p>
    <w:p w14:paraId="733D4856" w14:textId="77777777" w:rsidR="00523DB3" w:rsidRDefault="00523DB3" w:rsidP="00523DB3">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w:t>
      </w:r>
      <w:r>
        <w:t xml:space="preserve"> im Mittelpunkt eines Lernfeldprojektes, wie</w:t>
      </w:r>
      <w:r w:rsidRPr="001C4E01">
        <w:t xml:space="preserve"> z.</w:t>
      </w:r>
      <w:r>
        <w:t xml:space="preserve"> </w:t>
      </w:r>
      <w:r w:rsidRPr="001C4E01">
        <w:t>B. „</w:t>
      </w:r>
      <w:r>
        <w:t xml:space="preserve">Schrankensteuerung </w:t>
      </w:r>
      <w:proofErr w:type="gramStart"/>
      <w:r>
        <w:t>instand setzen</w:t>
      </w:r>
      <w:proofErr w:type="gramEnd"/>
      <w:r w:rsidRPr="001C4E01">
        <w:t>“</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Grundgrößen aus dem </w:t>
      </w:r>
      <w:proofErr w:type="spellStart"/>
      <w:r>
        <w:t>Ohmschen</w:t>
      </w:r>
      <w:proofErr w:type="spellEnd"/>
      <w:r>
        <w:t xml:space="preserve"> Gesetz</w:t>
      </w:r>
      <w:r w:rsidRPr="001C4E01">
        <w:t xml:space="preserve"> ausrechnen können. </w:t>
      </w:r>
      <w:r>
        <w:t>Teilkompetenzen aus mehreren Kompetenzrastern werden in der Lernlandschaft verknüpft und methodisch angepasst umgesetzt.</w:t>
      </w:r>
      <w:r w:rsidRPr="001C4E01">
        <w:t xml:space="preserve"> </w:t>
      </w:r>
    </w:p>
    <w:p w14:paraId="110D0AA0" w14:textId="1E4733C9" w:rsidR="00523DB3" w:rsidRDefault="00523DB3" w:rsidP="00523DB3">
      <w:pPr>
        <w:tabs>
          <w:tab w:val="left" w:pos="7797"/>
        </w:tabs>
        <w:spacing w:line="264" w:lineRule="auto"/>
        <w:jc w:val="both"/>
        <w:rPr>
          <w:noProof/>
          <w:lang w:eastAsia="de-DE"/>
        </w:rPr>
      </w:pPr>
    </w:p>
    <w:p w14:paraId="6B8C405B" w14:textId="77777777" w:rsidR="00B037A9" w:rsidRPr="00B47944" w:rsidRDefault="00B037A9" w:rsidP="00B037A9">
      <w:pPr>
        <w:tabs>
          <w:tab w:val="left" w:pos="7797"/>
        </w:tabs>
        <w:spacing w:line="264" w:lineRule="auto"/>
        <w:rPr>
          <w:b/>
          <w:szCs w:val="19"/>
        </w:rPr>
      </w:pPr>
      <w:r w:rsidRPr="00B47944">
        <w:rPr>
          <w:b/>
          <w:szCs w:val="19"/>
        </w:rPr>
        <w:t>Aufbau des Projektes</w:t>
      </w:r>
    </w:p>
    <w:p w14:paraId="7E8DCB5B" w14:textId="77777777" w:rsidR="00B037A9" w:rsidRDefault="00B037A9" w:rsidP="00B037A9">
      <w:pPr>
        <w:tabs>
          <w:tab w:val="left" w:pos="7797"/>
        </w:tabs>
        <w:spacing w:line="264" w:lineRule="auto"/>
        <w:jc w:val="center"/>
        <w:rPr>
          <w:b/>
        </w:rPr>
      </w:pPr>
    </w:p>
    <w:p w14:paraId="20BF5C45" w14:textId="77777777" w:rsidR="00B037A9" w:rsidRPr="00B47944" w:rsidRDefault="00B037A9" w:rsidP="00B037A9">
      <w:pPr>
        <w:tabs>
          <w:tab w:val="left" w:pos="7797"/>
        </w:tabs>
        <w:spacing w:line="264" w:lineRule="auto"/>
      </w:pPr>
      <w:r w:rsidRPr="00B47944">
        <w:t xml:space="preserve">Lernfeldprojekt                        </w:t>
      </w:r>
      <w:r>
        <w:t xml:space="preserve">  </w:t>
      </w:r>
      <w:r w:rsidRPr="00B47944">
        <w:t xml:space="preserve">Lernthemen                          </w:t>
      </w:r>
      <w:r>
        <w:t xml:space="preserve">             </w:t>
      </w:r>
      <w:r w:rsidRPr="00B47944">
        <w:t>Lernschritte</w:t>
      </w:r>
    </w:p>
    <w:p w14:paraId="6843806E" w14:textId="36809A39" w:rsidR="00B037A9" w:rsidRDefault="004B75EF" w:rsidP="00B037A9">
      <w:pPr>
        <w:tabs>
          <w:tab w:val="left" w:pos="7797"/>
        </w:tabs>
        <w:spacing w:line="264" w:lineRule="auto"/>
        <w:rPr>
          <w:b/>
        </w:rPr>
      </w:pPr>
      <w:r>
        <w:rPr>
          <w:noProof/>
          <w:lang w:eastAsia="de-DE"/>
        </w:rPr>
        <mc:AlternateContent>
          <mc:Choice Requires="wps">
            <w:drawing>
              <wp:anchor distT="45720" distB="45720" distL="114300" distR="114300" simplePos="0" relativeHeight="251661312" behindDoc="0" locked="0" layoutInCell="1" allowOverlap="1" wp14:anchorId="395A2804" wp14:editId="6B80BC97">
                <wp:simplePos x="0" y="0"/>
                <wp:positionH relativeFrom="column">
                  <wp:posOffset>4645293</wp:posOffset>
                </wp:positionH>
                <wp:positionV relativeFrom="paragraph">
                  <wp:posOffset>88900</wp:posOffset>
                </wp:positionV>
                <wp:extent cx="1666875" cy="1404620"/>
                <wp:effectExtent l="0" t="0" r="9525" b="0"/>
                <wp:wrapSquare wrapText="bothSides"/>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noFill/>
                          <a:miter lim="800000"/>
                          <a:headEnd/>
                          <a:tailEnd/>
                        </a:ln>
                      </wps:spPr>
                      <wps:txbx>
                        <w:txbxContent>
                          <w:p w14:paraId="646C80CB" w14:textId="77777777" w:rsidR="0083365A" w:rsidRPr="00614857" w:rsidRDefault="0083365A" w:rsidP="00B037A9">
                            <w:pPr>
                              <w:rPr>
                                <w:sz w:val="18"/>
                              </w:rPr>
                            </w:pPr>
                            <w:r w:rsidRPr="00614857">
                              <w:rPr>
                                <w:sz w:val="18"/>
                              </w:rPr>
                              <w:t>jeweils mit …</w:t>
                            </w:r>
                          </w:p>
                          <w:p w14:paraId="3195CDD4" w14:textId="77777777" w:rsidR="0083365A" w:rsidRPr="00614857" w:rsidRDefault="0083365A" w:rsidP="00B037A9">
                            <w:pPr>
                              <w:rPr>
                                <w:sz w:val="18"/>
                              </w:rPr>
                            </w:pPr>
                          </w:p>
                          <w:p w14:paraId="5B060EF0" w14:textId="77777777" w:rsidR="0083365A" w:rsidRPr="00614857" w:rsidRDefault="0083365A" w:rsidP="00B037A9">
                            <w:pPr>
                              <w:rPr>
                                <w:sz w:val="18"/>
                              </w:rPr>
                            </w:pPr>
                            <w:r w:rsidRPr="00614857">
                              <w:rPr>
                                <w:sz w:val="18"/>
                              </w:rPr>
                              <w:t>… Kompetenzauflistung</w:t>
                            </w:r>
                          </w:p>
                          <w:p w14:paraId="1277EDA0" w14:textId="77777777" w:rsidR="0083365A" w:rsidRPr="00614857" w:rsidRDefault="0083365A" w:rsidP="00B037A9">
                            <w:pPr>
                              <w:rPr>
                                <w:sz w:val="18"/>
                              </w:rPr>
                            </w:pPr>
                            <w:r w:rsidRPr="00614857">
                              <w:rPr>
                                <w:sz w:val="18"/>
                              </w:rPr>
                              <w:t>… ggf. Appetizer</w:t>
                            </w:r>
                          </w:p>
                          <w:p w14:paraId="1DE3BDD6" w14:textId="77777777" w:rsidR="0083365A" w:rsidRPr="00614857" w:rsidRDefault="0083365A" w:rsidP="00B037A9">
                            <w:pPr>
                              <w:rPr>
                                <w:sz w:val="18"/>
                              </w:rPr>
                            </w:pPr>
                            <w:r w:rsidRPr="00614857">
                              <w:rPr>
                                <w:sz w:val="18"/>
                              </w:rPr>
                              <w:t>… Arbeitsaufträgen / Aufgaben</w:t>
                            </w:r>
                          </w:p>
                          <w:p w14:paraId="44F682C0" w14:textId="77777777" w:rsidR="0083365A" w:rsidRPr="00614857" w:rsidRDefault="0083365A" w:rsidP="00B037A9">
                            <w:pPr>
                              <w:rPr>
                                <w:sz w:val="18"/>
                              </w:rPr>
                            </w:pPr>
                            <w:r w:rsidRPr="00614857">
                              <w:rPr>
                                <w:sz w:val="18"/>
                              </w:rPr>
                              <w:t>… Materialien</w:t>
                            </w:r>
                          </w:p>
                          <w:p w14:paraId="4002C895" w14:textId="77777777" w:rsidR="0083365A" w:rsidRPr="00614857" w:rsidRDefault="0083365A" w:rsidP="00B037A9">
                            <w:pPr>
                              <w:rPr>
                                <w:sz w:val="18"/>
                              </w:rPr>
                            </w:pPr>
                            <w:r w:rsidRPr="00614857">
                              <w:rPr>
                                <w:sz w:val="18"/>
                              </w:rPr>
                              <w:t>… Ergebnissicherung</w:t>
                            </w:r>
                          </w:p>
                          <w:p w14:paraId="45D5C4E2" w14:textId="77777777" w:rsidR="0083365A" w:rsidRPr="00614857" w:rsidRDefault="0083365A" w:rsidP="00B037A9">
                            <w:pPr>
                              <w:rPr>
                                <w:sz w:val="18"/>
                              </w:rPr>
                            </w:pPr>
                            <w:r w:rsidRPr="00614857">
                              <w:rPr>
                                <w:sz w:val="18"/>
                              </w:rPr>
                              <w:t>… Reflexion</w:t>
                            </w:r>
                          </w:p>
                          <w:p w14:paraId="34EEFA41" w14:textId="77777777" w:rsidR="0083365A" w:rsidRPr="00614857" w:rsidRDefault="0083365A" w:rsidP="00B037A9">
                            <w:pPr>
                              <w:rPr>
                                <w:sz w:val="18"/>
                              </w:rPr>
                            </w:pPr>
                            <w:r w:rsidRPr="00614857">
                              <w:rPr>
                                <w:sz w:val="18"/>
                              </w:rPr>
                              <w:t>… Ablage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A2804" id="_x0000_t202" coordsize="21600,21600" o:spt="202" path="m,l,21600r21600,l21600,xe">
                <v:stroke joinstyle="miter"/>
                <v:path gradientshapeok="t" o:connecttype="rect"/>
              </v:shapetype>
              <v:shape id="Textfeld 2" o:spid="_x0000_s1026" type="#_x0000_t202" style="position:absolute;margin-left:365.75pt;margin-top:7pt;width:13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" stroked="f">
                <v:textbox style="mso-fit-shape-to-text:t">
                  <w:txbxContent>
                    <w:p w14:paraId="646C80CB" w14:textId="77777777" w:rsidR="0083365A" w:rsidRPr="00614857" w:rsidRDefault="0083365A" w:rsidP="00B037A9">
                      <w:pPr>
                        <w:rPr>
                          <w:sz w:val="18"/>
                        </w:rPr>
                      </w:pPr>
                      <w:r w:rsidRPr="00614857">
                        <w:rPr>
                          <w:sz w:val="18"/>
                        </w:rPr>
                        <w:t>jeweils mit …</w:t>
                      </w:r>
                    </w:p>
                    <w:p w14:paraId="3195CDD4" w14:textId="77777777" w:rsidR="0083365A" w:rsidRPr="00614857" w:rsidRDefault="0083365A" w:rsidP="00B037A9">
                      <w:pPr>
                        <w:rPr>
                          <w:sz w:val="18"/>
                        </w:rPr>
                      </w:pPr>
                    </w:p>
                    <w:p w14:paraId="5B060EF0" w14:textId="77777777" w:rsidR="0083365A" w:rsidRPr="00614857" w:rsidRDefault="0083365A" w:rsidP="00B037A9">
                      <w:pPr>
                        <w:rPr>
                          <w:sz w:val="18"/>
                        </w:rPr>
                      </w:pPr>
                      <w:r w:rsidRPr="00614857">
                        <w:rPr>
                          <w:sz w:val="18"/>
                        </w:rPr>
                        <w:t>… Kompetenzauflistung</w:t>
                      </w:r>
                    </w:p>
                    <w:p w14:paraId="1277EDA0" w14:textId="77777777" w:rsidR="0083365A" w:rsidRPr="00614857" w:rsidRDefault="0083365A" w:rsidP="00B037A9">
                      <w:pPr>
                        <w:rPr>
                          <w:sz w:val="18"/>
                        </w:rPr>
                      </w:pPr>
                      <w:r w:rsidRPr="00614857">
                        <w:rPr>
                          <w:sz w:val="18"/>
                        </w:rPr>
                        <w:t>… ggf. Appetizer</w:t>
                      </w:r>
                    </w:p>
                    <w:p w14:paraId="1DE3BDD6" w14:textId="77777777" w:rsidR="0083365A" w:rsidRPr="00614857" w:rsidRDefault="0083365A" w:rsidP="00B037A9">
                      <w:pPr>
                        <w:rPr>
                          <w:sz w:val="18"/>
                        </w:rPr>
                      </w:pPr>
                      <w:r w:rsidRPr="00614857">
                        <w:rPr>
                          <w:sz w:val="18"/>
                        </w:rPr>
                        <w:t>… Arbeitsaufträgen / Aufgaben</w:t>
                      </w:r>
                    </w:p>
                    <w:p w14:paraId="44F682C0" w14:textId="77777777" w:rsidR="0083365A" w:rsidRPr="00614857" w:rsidRDefault="0083365A" w:rsidP="00B037A9">
                      <w:pPr>
                        <w:rPr>
                          <w:sz w:val="18"/>
                        </w:rPr>
                      </w:pPr>
                      <w:r w:rsidRPr="00614857">
                        <w:rPr>
                          <w:sz w:val="18"/>
                        </w:rPr>
                        <w:t>… Materialien</w:t>
                      </w:r>
                    </w:p>
                    <w:p w14:paraId="4002C895" w14:textId="77777777" w:rsidR="0083365A" w:rsidRPr="00614857" w:rsidRDefault="0083365A" w:rsidP="00B037A9">
                      <w:pPr>
                        <w:rPr>
                          <w:sz w:val="18"/>
                        </w:rPr>
                      </w:pPr>
                      <w:r w:rsidRPr="00614857">
                        <w:rPr>
                          <w:sz w:val="18"/>
                        </w:rPr>
                        <w:t>… Ergebnissicherung</w:t>
                      </w:r>
                    </w:p>
                    <w:p w14:paraId="45D5C4E2" w14:textId="77777777" w:rsidR="0083365A" w:rsidRPr="00614857" w:rsidRDefault="0083365A" w:rsidP="00B037A9">
                      <w:pPr>
                        <w:rPr>
                          <w:sz w:val="18"/>
                        </w:rPr>
                      </w:pPr>
                      <w:r w:rsidRPr="00614857">
                        <w:rPr>
                          <w:sz w:val="18"/>
                        </w:rPr>
                        <w:t>… Reflexion</w:t>
                      </w:r>
                    </w:p>
                    <w:p w14:paraId="34EEFA41" w14:textId="77777777" w:rsidR="0083365A" w:rsidRPr="00614857" w:rsidRDefault="0083365A" w:rsidP="00B037A9">
                      <w:pPr>
                        <w:rPr>
                          <w:sz w:val="18"/>
                        </w:rPr>
                      </w:pPr>
                      <w:r w:rsidRPr="00614857">
                        <w:rPr>
                          <w:sz w:val="18"/>
                        </w:rPr>
                        <w:t>… Ablage</w:t>
                      </w:r>
                    </w:p>
                  </w:txbxContent>
                </v:textbox>
                <w10:wrap type="square"/>
              </v:shape>
            </w:pict>
          </mc:Fallback>
        </mc:AlternateContent>
      </w:r>
      <w:r w:rsidR="00500F7F">
        <w:rPr>
          <w:b/>
          <w:noProof/>
          <w:lang w:eastAsia="de-DE"/>
        </w:rPr>
        <mc:AlternateContent>
          <mc:Choice Requires="wpg">
            <w:drawing>
              <wp:anchor distT="0" distB="0" distL="114300" distR="114300" simplePos="0" relativeHeight="251660288" behindDoc="0" locked="0" layoutInCell="1" allowOverlap="1" wp14:anchorId="5E443392" wp14:editId="069B28E7">
                <wp:simplePos x="0" y="0"/>
                <wp:positionH relativeFrom="column">
                  <wp:posOffset>-128108</wp:posOffset>
                </wp:positionH>
                <wp:positionV relativeFrom="paragraph">
                  <wp:posOffset>107131</wp:posOffset>
                </wp:positionV>
                <wp:extent cx="4370291" cy="5943600"/>
                <wp:effectExtent l="0" t="38100" r="87630" b="95250"/>
                <wp:wrapNone/>
                <wp:docPr id="36" name="Gruppieren 36"/>
                <wp:cNvGraphicFramePr/>
                <a:graphic xmlns:a="http://schemas.openxmlformats.org/drawingml/2006/main">
                  <a:graphicData uri="http://schemas.microsoft.com/office/word/2010/wordprocessingGroup">
                    <wpg:wgp>
                      <wpg:cNvGrpSpPr/>
                      <wpg:grpSpPr>
                        <a:xfrm>
                          <a:off x="0" y="0"/>
                          <a:ext cx="4370291" cy="5943600"/>
                          <a:chOff x="-55516" y="0"/>
                          <a:chExt cx="5094241" cy="6243320"/>
                        </a:xfrm>
                      </wpg:grpSpPr>
                      <wps:wsp>
                        <wps:cNvPr id="217" name="Textfeld 2"/>
                        <wps:cNvSpPr txBox="1">
                          <a:spLocks noChangeArrowheads="1"/>
                        </wps:cNvSpPr>
                        <wps:spPr bwMode="auto">
                          <a:xfrm>
                            <a:off x="-55516" y="3667125"/>
                            <a:ext cx="1465575" cy="605147"/>
                          </a:xfrm>
                          <a:prstGeom prst="rect">
                            <a:avLst/>
                          </a:prstGeom>
                          <a:solidFill>
                            <a:srgbClr val="FFFFFF"/>
                          </a:solidFill>
                          <a:ln w="9525">
                            <a:noFill/>
                            <a:miter lim="800000"/>
                            <a:headEnd/>
                            <a:tailEnd/>
                          </a:ln>
                        </wps:spPr>
                        <wps:txbx>
                          <w:txbxContent>
                            <w:p w14:paraId="4DF4BB36" w14:textId="77777777" w:rsidR="0083365A" w:rsidRPr="00726143" w:rsidRDefault="0083365A" w:rsidP="00B037A9">
                              <w:pPr>
                                <w:rPr>
                                  <w:sz w:val="18"/>
                                </w:rPr>
                              </w:pPr>
                              <w:r w:rsidRPr="00726143">
                                <w:rPr>
                                  <w:sz w:val="18"/>
                                </w:rPr>
                                <w:t>Projektbeschreibung</w:t>
                              </w:r>
                            </w:p>
                            <w:p w14:paraId="40BEF609" w14:textId="77777777" w:rsidR="0083365A" w:rsidRPr="00726143" w:rsidRDefault="0083365A" w:rsidP="00B037A9">
                              <w:pPr>
                                <w:rPr>
                                  <w:sz w:val="18"/>
                                </w:rPr>
                              </w:pPr>
                              <w:r w:rsidRPr="00726143">
                                <w:rPr>
                                  <w:sz w:val="18"/>
                                </w:rPr>
                                <w:t>Advance Organzier</w:t>
                              </w:r>
                            </w:p>
                            <w:p w14:paraId="78F194ED" w14:textId="77777777" w:rsidR="0083365A" w:rsidRPr="00726143" w:rsidRDefault="0083365A" w:rsidP="00B037A9">
                              <w:pPr>
                                <w:rPr>
                                  <w:sz w:val="18"/>
                                </w:rPr>
                              </w:pPr>
                              <w:r w:rsidRPr="00726143">
                                <w:rPr>
                                  <w:sz w:val="18"/>
                                </w:rPr>
                                <w:t>Kompetenzraster</w:t>
                              </w:r>
                            </w:p>
                          </w:txbxContent>
                        </wps:txbx>
                        <wps:bodyPr rot="0" vert="horz" wrap="square" lIns="91440" tIns="45720" rIns="91440" bIns="45720" anchor="t" anchorCtr="0">
                          <a:noAutofit/>
                        </wps:bodyPr>
                      </wps:wsp>
                      <pic:pic xmlns:pic="http://schemas.openxmlformats.org/drawingml/2006/picture">
                        <pic:nvPicPr>
                          <pic:cNvPr id="2" name="Grafi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725" y="2962275"/>
                            <a:ext cx="955675" cy="71882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4" name="Grafik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71650" y="733425"/>
                            <a:ext cx="973455" cy="71564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5" name="Grafik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81350" y="0"/>
                            <a:ext cx="915035" cy="68834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6" name="Grafik 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90875" y="714375"/>
                            <a:ext cx="899795" cy="67627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8" name="Grafik 8"/>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62425" y="0"/>
                            <a:ext cx="875665" cy="66548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10" name="Grafik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847850" y="3181350"/>
                            <a:ext cx="973455" cy="73977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11" name="Grafik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90875" y="2419350"/>
                            <a:ext cx="943610" cy="71120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12" name="Grafik 1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00400" y="3162300"/>
                            <a:ext cx="949325" cy="71247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17" name="Grafik 1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00400" y="3895725"/>
                            <a:ext cx="952500" cy="723900"/>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21" name="Grafik 2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8975" y="4905375"/>
                            <a:ext cx="886460" cy="66484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22" name="Grafik 2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238500" y="5591175"/>
                            <a:ext cx="861060" cy="65214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23" name="Grafik 2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191000" y="4914900"/>
                            <a:ext cx="847725" cy="635000"/>
                          </a:xfrm>
                          <a:prstGeom prst="rect">
                            <a:avLst/>
                          </a:prstGeom>
                          <a:noFill/>
                          <a:ln>
                            <a:noFill/>
                          </a:ln>
                          <a:effectLst>
                            <a:outerShdw blurRad="50800" dist="38100" dir="2700000" algn="tl" rotWithShape="0">
                              <a:prstClr val="black">
                                <a:alpha val="40000"/>
                              </a:prstClr>
                            </a:outerShdw>
                          </a:effectLst>
                        </pic:spPr>
                      </pic:pic>
                      <wps:wsp>
                        <wps:cNvPr id="25" name="Geschweifte Klammer links 25"/>
                        <wps:cNvSpPr/>
                        <wps:spPr>
                          <a:xfrm>
                            <a:off x="1162050" y="1123950"/>
                            <a:ext cx="600075" cy="44672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Gerade Verbindung mit Pfeil 27"/>
                        <wps:cNvCnPr/>
                        <wps:spPr>
                          <a:xfrm flipV="1">
                            <a:off x="2743200" y="428625"/>
                            <a:ext cx="429950" cy="4015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Gerade Verbindung mit Pfeil 28"/>
                        <wps:cNvCnPr/>
                        <wps:spPr>
                          <a:xfrm flipV="1">
                            <a:off x="2752725" y="1104900"/>
                            <a:ext cx="429370" cy="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Gerade Verbindung mit Pfeil 29"/>
                        <wps:cNvCnPr/>
                        <wps:spPr>
                          <a:xfrm>
                            <a:off x="2762250" y="1304925"/>
                            <a:ext cx="433346"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Gerade Verbindung mit Pfeil 31"/>
                        <wps:cNvCnPr/>
                        <wps:spPr>
                          <a:xfrm flipV="1">
                            <a:off x="2828925" y="2838450"/>
                            <a:ext cx="357698" cy="4452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Gerade Verbindung mit Pfeil 32"/>
                        <wps:cNvCnPr/>
                        <wps:spPr>
                          <a:xfrm>
                            <a:off x="2838450" y="3552825"/>
                            <a:ext cx="351403" cy="3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Gerade Verbindung mit Pfeil 33"/>
                        <wps:cNvCnPr/>
                        <wps:spPr>
                          <a:xfrm>
                            <a:off x="2847975" y="3781425"/>
                            <a:ext cx="353557" cy="4035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Gerade Verbindung mit Pfeil 34"/>
                        <wps:cNvCnPr/>
                        <wps:spPr>
                          <a:xfrm flipV="1">
                            <a:off x="2847975" y="5229225"/>
                            <a:ext cx="361784" cy="2146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Gerade Verbindung mit Pfeil 35"/>
                        <wps:cNvCnPr/>
                        <wps:spPr>
                          <a:xfrm>
                            <a:off x="2847975" y="5810250"/>
                            <a:ext cx="369735" cy="95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443392" id="Gruppieren 36" o:spid="_x0000_s1027" style="position:absolute;margin-left:-10.1pt;margin-top:8.45pt;width:344.1pt;height:468pt;z-index:251660288;mso-width-relative:margin;mso-height-relative:margin" coordorigin="-555" coordsize="50942,62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">
                <v:shape id="_x0000_s1028" type="#_x0000_t202" style="position:absolute;left:-555;top:36671;width:14655;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DF4BB36" w14:textId="77777777" w:rsidR="0083365A" w:rsidRPr="00726143" w:rsidRDefault="0083365A" w:rsidP="00B037A9">
                        <w:pPr>
                          <w:rPr>
                            <w:sz w:val="18"/>
                          </w:rPr>
                        </w:pPr>
                        <w:r w:rsidRPr="00726143">
                          <w:rPr>
                            <w:sz w:val="18"/>
                          </w:rPr>
                          <w:t>Projektbeschreibung</w:t>
                        </w:r>
                      </w:p>
                      <w:p w14:paraId="40BEF609" w14:textId="77777777" w:rsidR="0083365A" w:rsidRPr="00726143" w:rsidRDefault="0083365A" w:rsidP="00B037A9">
                        <w:pPr>
                          <w:rPr>
                            <w:sz w:val="18"/>
                          </w:rPr>
                        </w:pPr>
                        <w:r w:rsidRPr="00726143">
                          <w:rPr>
                            <w:sz w:val="18"/>
                          </w:rPr>
                          <w:t>Advance Organzier</w:t>
                        </w:r>
                      </w:p>
                      <w:p w14:paraId="78F194ED" w14:textId="77777777" w:rsidR="0083365A" w:rsidRPr="00726143" w:rsidRDefault="0083365A" w:rsidP="00B037A9">
                        <w:pPr>
                          <w:rPr>
                            <w:sz w:val="18"/>
                          </w:rPr>
                        </w:pPr>
                        <w:r w:rsidRPr="00726143">
                          <w:rPr>
                            <w:sz w:val="18"/>
                          </w:rPr>
                          <w:t>Kompetenzraster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9" type="#_x0000_t75" style="position:absolute;left:857;top:29622;width:9557;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">
                  <v:imagedata r:id="rId20" o:title=""/>
                  <v:shadow on="t" color="black" opacity="26214f" origin="-.5,-.5" offset=".74836mm,.74836mm"/>
                </v:shape>
                <v:shape id="Grafik 4" o:spid="_x0000_s1030" type="#_x0000_t75" style="position:absolute;left:17716;top:7334;width:9735;height:7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">
                  <v:imagedata r:id="rId21" o:title=""/>
                  <v:shadow on="t" color="black" opacity="26214f" origin="-.5,-.5" offset=".74836mm,.74836mm"/>
                </v:shape>
                <v:shape id="Grafik 5" o:spid="_x0000_s1031" type="#_x0000_t75" style="position:absolute;left:31813;width:9150;height: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">
                  <v:imagedata r:id="rId22" o:title=""/>
                  <v:shadow on="t" color="black" opacity="26214f" origin="-.5,-.5" offset=".74836mm,.74836mm"/>
                </v:shape>
                <v:shape id="Grafik 6" o:spid="_x0000_s1032" type="#_x0000_t75" style="position:absolute;left:31908;top:7143;width:8998;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">
                  <v:imagedata r:id="rId23" o:title=""/>
                  <v:shadow on="t" color="black" opacity="26214f" origin="-.5,-.5" offset=".74836mm,.74836mm"/>
                </v:shape>
                <v:shape id="Grafik 8" o:spid="_x0000_s1033" type="#_x0000_t75" style="position:absolute;left:41624;width:8756;height:6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">
                  <v:imagedata r:id="rId24" o:title=""/>
                  <v:shadow on="t" color="black" opacity="26214f" origin="-.5,-.5" offset=".74836mm,.74836mm"/>
                </v:shape>
                <v:shape id="Grafik 10" o:spid="_x0000_s1034" type="#_x0000_t75" style="position:absolute;left:18478;top:31813;width:9735;height: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">
                  <v:imagedata r:id="rId25" o:title=""/>
                  <v:shadow on="t" color="black" opacity="26214f" origin="-.5,-.5" offset=".74836mm,.74836mm"/>
                </v:shape>
                <v:shape id="Grafik 11" o:spid="_x0000_s1035" type="#_x0000_t75" style="position:absolute;left:31908;top:24193;width:9436;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">
                  <v:imagedata r:id="rId26" o:title=""/>
                  <v:shadow on="t" color="black" opacity="26214f" origin="-.5,-.5" offset=".74836mm,.74836mm"/>
                </v:shape>
                <v:shape id="Grafik 12" o:spid="_x0000_s1036" type="#_x0000_t75" style="position:absolute;left:32004;top:31623;width:9493;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">
                  <v:imagedata r:id="rId27" o:title=""/>
                  <v:shadow on="t" color="black" opacity="26214f" origin="-.5,-.5" offset=".74836mm,.74836mm"/>
                </v:shape>
                <v:shape id="Grafik 17" o:spid="_x0000_s1037" type="#_x0000_t75" style="position:absolute;left:32004;top:38957;width:9525;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">
                  <v:imagedata r:id="rId28" o:title=""/>
                  <v:shadow on="t" color="black" opacity="26214f" origin="-.5,-.5" offset=".74836mm,.74836mm"/>
                </v:shape>
                <v:shape id="Grafik 21" o:spid="_x0000_s1038" type="#_x0000_t75" style="position:absolute;left:32289;top:49053;width:8865;height: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">
                  <v:imagedata r:id="rId29" o:title=""/>
                  <v:shadow on="t" color="black" opacity="26214f" origin="-.5,-.5" offset=".74836mm,.74836mm"/>
                </v:shape>
                <v:shape id="Grafik 22" o:spid="_x0000_s1039" type="#_x0000_t75" style="position:absolute;left:32385;top:55911;width:8610;height: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">
                  <v:imagedata r:id="rId30" o:title=""/>
                  <v:shadow on="t" color="black" opacity="26214f" origin="-.5,-.5" offset=".74836mm,.74836mm"/>
                </v:shape>
                <v:shape id="Grafik 23" o:spid="_x0000_s1040" type="#_x0000_t75" style="position:absolute;left:41910;top:49149;width:8477;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">
                  <v:imagedata r:id="rId31" o:title=""/>
                  <v:shadow on="t" color="black" opacity="26214f" origin="-.5,-.5" offset=".74836mm,.74836mm"/>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25" o:spid="_x0000_s1041" type="#_x0000_t87" style="position:absolute;left:11620;top:11239;width:6001;height:44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" adj="242" strokecolor="#4579b8 [3044]"/>
                <v:shapetype id="_x0000_t32" coordsize="21600,21600" o:spt="32" o:oned="t" path="m,l21600,21600e" filled="f">
                  <v:path arrowok="t" fillok="f" o:connecttype="none"/>
                  <o:lock v:ext="edit" shapetype="t"/>
                </v:shapetype>
                <v:shape id="Gerade Verbindung mit Pfeil 27" o:spid="_x0000_s1042" type="#_x0000_t32" style="position:absolute;left:27432;top:4286;width:4299;height:40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" strokecolor="#4579b8 [3044]">
                  <v:stroke endarrow="block"/>
                </v:shape>
                <v:shape id="Gerade Verbindung mit Pfeil 28" o:spid="_x0000_s1043" type="#_x0000_t32" style="position:absolute;left:27527;top:11049;width:4293;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" strokecolor="#4579b8 [3044]">
                  <v:stroke endarrow="block"/>
                </v:shape>
                <v:shape id="Gerade Verbindung mit Pfeil 29" o:spid="_x0000_s1044" type="#_x0000_t32" style="position:absolute;left:27622;top:13049;width:4333;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" strokecolor="#4579b8 [3044]">
                  <v:stroke endarrow="block"/>
                </v:shape>
                <v:shape id="Gerade Verbindung mit Pfeil 31" o:spid="_x0000_s1045" type="#_x0000_t32" style="position:absolute;left:28289;top:28384;width:3577;height:4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" strokecolor="#4579b8 [3044]">
                  <v:stroke endarrow="block"/>
                </v:shape>
                <v:shape id="Gerade Verbindung mit Pfeil 32" o:spid="_x0000_s1046" type="#_x0000_t32" style="position:absolute;left:28384;top:35528;width:3514;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" strokecolor="#4579b8 [3044]">
                  <v:stroke endarrow="block"/>
                </v:shape>
                <v:shape id="Gerade Verbindung mit Pfeil 33" o:spid="_x0000_s1047" type="#_x0000_t32" style="position:absolute;left:28479;top:37814;width:3536;height:4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" strokecolor="#4579b8 [3044]">
                  <v:stroke endarrow="block"/>
                </v:shape>
                <v:shape id="Gerade Verbindung mit Pfeil 34" o:spid="_x0000_s1048" type="#_x0000_t32" style="position:absolute;left:28479;top:52292;width:3618;height:2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" strokecolor="#4579b8 [3044]">
                  <v:stroke endarrow="block"/>
                </v:shape>
                <v:shape id="Gerade Verbindung mit Pfeil 35" o:spid="_x0000_s1049" type="#_x0000_t32" style="position:absolute;left:28479;top:58102;width:3698;height: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" strokecolor="#4579b8 [3044]">
                  <v:stroke endarrow="block"/>
                </v:shape>
              </v:group>
            </w:pict>
          </mc:Fallback>
        </mc:AlternateContent>
      </w:r>
    </w:p>
    <w:p w14:paraId="00A2F31A" w14:textId="77777777" w:rsidR="00B037A9" w:rsidRDefault="00B037A9" w:rsidP="00B037A9">
      <w:pPr>
        <w:tabs>
          <w:tab w:val="left" w:pos="7797"/>
        </w:tabs>
        <w:spacing w:line="264" w:lineRule="auto"/>
        <w:rPr>
          <w:b/>
        </w:rPr>
      </w:pPr>
    </w:p>
    <w:p w14:paraId="0654D895" w14:textId="6A74F9EF" w:rsidR="00B037A9" w:rsidRDefault="00B037A9" w:rsidP="00B037A9">
      <w:pPr>
        <w:tabs>
          <w:tab w:val="left" w:pos="7797"/>
        </w:tabs>
        <w:spacing w:line="264" w:lineRule="auto"/>
        <w:rPr>
          <w:b/>
        </w:rPr>
      </w:pPr>
    </w:p>
    <w:p w14:paraId="00057F16" w14:textId="77777777" w:rsidR="00B037A9" w:rsidRPr="00620F91" w:rsidRDefault="00B037A9" w:rsidP="00B037A9"/>
    <w:p w14:paraId="6DE91B61" w14:textId="67067016" w:rsidR="00B037A9" w:rsidRPr="00620F91" w:rsidRDefault="00B037A9" w:rsidP="00B037A9"/>
    <w:p w14:paraId="22CC5580" w14:textId="6FE5EBF7" w:rsidR="00B037A9" w:rsidRPr="00620F91" w:rsidRDefault="00500F7F" w:rsidP="00B037A9">
      <w:r w:rsidRPr="0010146D">
        <w:drawing>
          <wp:anchor distT="0" distB="0" distL="114300" distR="114300" simplePos="0" relativeHeight="251749376" behindDoc="0" locked="0" layoutInCell="1" allowOverlap="1" wp14:anchorId="037F8C23" wp14:editId="2FBE111F">
            <wp:simplePos x="0" y="0"/>
            <wp:positionH relativeFrom="margin">
              <wp:posOffset>3497777</wp:posOffset>
            </wp:positionH>
            <wp:positionV relativeFrom="paragraph">
              <wp:posOffset>44916</wp:posOffset>
            </wp:positionV>
            <wp:extent cx="787981" cy="544412"/>
            <wp:effectExtent l="38100" t="38100" r="88900" b="10350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93129" cy="547969"/>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3F8C5AD" w14:textId="59E764FB" w:rsidR="00B037A9" w:rsidRPr="00620F91" w:rsidRDefault="00B037A9" w:rsidP="00B037A9"/>
    <w:p w14:paraId="49C43DD6" w14:textId="32F896B9" w:rsidR="00B037A9" w:rsidRPr="00620F91" w:rsidRDefault="00B037A9" w:rsidP="00B037A9"/>
    <w:p w14:paraId="0885193B" w14:textId="60300CD8" w:rsidR="00B037A9" w:rsidRPr="00620F91" w:rsidRDefault="00B037A9" w:rsidP="00B037A9"/>
    <w:p w14:paraId="7525A1C8" w14:textId="34714370" w:rsidR="00B037A9" w:rsidRPr="00620F91" w:rsidRDefault="00B037A9" w:rsidP="00B037A9"/>
    <w:p w14:paraId="3FBC5C15" w14:textId="293D5FC9" w:rsidR="00B037A9" w:rsidRPr="00620F91" w:rsidRDefault="00500F7F" w:rsidP="00B037A9">
      <w:r w:rsidRPr="0010146D">
        <w:drawing>
          <wp:anchor distT="0" distB="0" distL="114300" distR="114300" simplePos="0" relativeHeight="251747328" behindDoc="0" locked="0" layoutInCell="1" allowOverlap="1" wp14:anchorId="79615F15" wp14:editId="5095E348">
            <wp:simplePos x="0" y="0"/>
            <wp:positionH relativeFrom="column">
              <wp:posOffset>2678518</wp:posOffset>
            </wp:positionH>
            <wp:positionV relativeFrom="paragraph">
              <wp:posOffset>54214</wp:posOffset>
            </wp:positionV>
            <wp:extent cx="778194" cy="523269"/>
            <wp:effectExtent l="38100" t="38100" r="98425" b="8636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8194" cy="523269"/>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8257728" w14:textId="566BC629" w:rsidR="00B037A9" w:rsidRPr="00620F91" w:rsidRDefault="00B037A9" w:rsidP="00B037A9"/>
    <w:p w14:paraId="10591818" w14:textId="1B92F5A1" w:rsidR="00B037A9" w:rsidRPr="00620F91" w:rsidRDefault="00B037A9" w:rsidP="00B037A9"/>
    <w:p w14:paraId="44FE0D09" w14:textId="77777777" w:rsidR="00B037A9" w:rsidRPr="00620F91" w:rsidRDefault="00B037A9" w:rsidP="00B037A9"/>
    <w:p w14:paraId="6146F493" w14:textId="77777777" w:rsidR="00B037A9" w:rsidRPr="00620F91" w:rsidRDefault="00B037A9" w:rsidP="00B037A9"/>
    <w:p w14:paraId="7A21913A" w14:textId="77777777" w:rsidR="00B037A9" w:rsidRPr="00620F91" w:rsidRDefault="00B037A9" w:rsidP="00B037A9"/>
    <w:p w14:paraId="74CD5880" w14:textId="77777777" w:rsidR="00B037A9" w:rsidRPr="00620F91" w:rsidRDefault="00B037A9" w:rsidP="00B037A9"/>
    <w:p w14:paraId="04C91F37" w14:textId="77777777" w:rsidR="00B037A9" w:rsidRPr="00620F91" w:rsidRDefault="00B037A9" w:rsidP="00B037A9"/>
    <w:p w14:paraId="32BF2612" w14:textId="77777777" w:rsidR="00B037A9" w:rsidRPr="00620F91" w:rsidRDefault="00B037A9" w:rsidP="00B037A9"/>
    <w:p w14:paraId="6A245701" w14:textId="77777777" w:rsidR="00B037A9" w:rsidRPr="00620F91" w:rsidRDefault="00B037A9" w:rsidP="00B037A9"/>
    <w:p w14:paraId="0F2AB2BC" w14:textId="77777777" w:rsidR="00B037A9" w:rsidRPr="00620F91" w:rsidRDefault="00B037A9" w:rsidP="00B037A9"/>
    <w:p w14:paraId="741782F4" w14:textId="77777777" w:rsidR="00B037A9" w:rsidRPr="00620F91" w:rsidRDefault="00B037A9" w:rsidP="00B037A9"/>
    <w:p w14:paraId="4507AE5F" w14:textId="77777777" w:rsidR="00B037A9" w:rsidRPr="00620F91" w:rsidRDefault="00B037A9" w:rsidP="00B037A9"/>
    <w:p w14:paraId="52B9435C" w14:textId="77777777" w:rsidR="00B037A9" w:rsidRPr="00620F91" w:rsidRDefault="00B037A9" w:rsidP="00B037A9"/>
    <w:p w14:paraId="2859F9E3" w14:textId="77777777" w:rsidR="00B037A9" w:rsidRPr="00620F91" w:rsidRDefault="00B037A9" w:rsidP="00B037A9">
      <w:r>
        <w:rPr>
          <w:noProof/>
          <w:lang w:eastAsia="de-DE"/>
        </w:rPr>
        <mc:AlternateContent>
          <mc:Choice Requires="wps">
            <w:drawing>
              <wp:anchor distT="0" distB="0" distL="114300" distR="114300" simplePos="0" relativeHeight="251659264" behindDoc="0" locked="0" layoutInCell="1" allowOverlap="1" wp14:anchorId="0ADFCC4A" wp14:editId="46ACF173">
                <wp:simplePos x="0" y="0"/>
                <wp:positionH relativeFrom="column">
                  <wp:posOffset>1178799</wp:posOffset>
                </wp:positionH>
                <wp:positionV relativeFrom="paragraph">
                  <wp:posOffset>1585</wp:posOffset>
                </wp:positionV>
                <wp:extent cx="371475" cy="0"/>
                <wp:effectExtent l="0" t="0" r="9525" b="19050"/>
                <wp:wrapNone/>
                <wp:docPr id="26" name="Gerader Verbinder 26"/>
                <wp:cNvGraphicFramePr/>
                <a:graphic xmlns:a="http://schemas.openxmlformats.org/drawingml/2006/main">
                  <a:graphicData uri="http://schemas.microsoft.com/office/word/2010/wordprocessingShape">
                    <wps:wsp>
                      <wps:cNvCnPr/>
                      <wps:spPr>
                        <a:xfrm flipH="1">
                          <a:off x="0" y="0"/>
                          <a:ext cx="37147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4CCAB155" id="Gerader Verbinder 2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92.8pt,.1pt" to="12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" strokecolor="#40a7c2 [3048]"/>
            </w:pict>
          </mc:Fallback>
        </mc:AlternateContent>
      </w:r>
    </w:p>
    <w:p w14:paraId="1ED44EA9" w14:textId="77777777" w:rsidR="00B037A9" w:rsidRPr="00620F91" w:rsidRDefault="00B037A9" w:rsidP="00B037A9"/>
    <w:p w14:paraId="51DA7106" w14:textId="77777777" w:rsidR="00B037A9" w:rsidRDefault="00B037A9" w:rsidP="00B037A9">
      <w:pPr>
        <w:tabs>
          <w:tab w:val="left" w:pos="7797"/>
        </w:tabs>
        <w:spacing w:line="264" w:lineRule="auto"/>
        <w:ind w:firstLine="708"/>
        <w:rPr>
          <w:b/>
        </w:rPr>
      </w:pPr>
      <w:r>
        <w:rPr>
          <w:b/>
        </w:rPr>
        <w:br w:type="textWrapping" w:clear="all"/>
      </w:r>
    </w:p>
    <w:p w14:paraId="442EE5E5" w14:textId="77777777" w:rsidR="00B037A9" w:rsidRPr="00726143" w:rsidRDefault="00B037A9" w:rsidP="00B037A9">
      <w:pPr>
        <w:tabs>
          <w:tab w:val="left" w:pos="7797"/>
        </w:tabs>
        <w:spacing w:line="264" w:lineRule="auto"/>
        <w:rPr>
          <w:b/>
        </w:rPr>
      </w:pPr>
    </w:p>
    <w:p w14:paraId="56365F8D" w14:textId="7F2886A8" w:rsidR="00B037A9" w:rsidRDefault="00B037A9" w:rsidP="00B037A9">
      <w:pPr>
        <w:tabs>
          <w:tab w:val="left" w:pos="7797"/>
        </w:tabs>
        <w:spacing w:line="264" w:lineRule="auto"/>
        <w:jc w:val="both"/>
        <w:rPr>
          <w:noProof/>
          <w:lang w:eastAsia="de-DE"/>
        </w:rPr>
      </w:pPr>
    </w:p>
    <w:p w14:paraId="7EFC8A7F" w14:textId="50C2E772" w:rsidR="00B037A9" w:rsidRDefault="00500F7F" w:rsidP="00B037A9">
      <w:pPr>
        <w:spacing w:line="240" w:lineRule="exact"/>
        <w:rPr>
          <w:noProof/>
          <w:lang w:eastAsia="de-DE"/>
        </w:rPr>
      </w:pPr>
      <w:r w:rsidRPr="0010146D">
        <w:drawing>
          <wp:anchor distT="0" distB="0" distL="114300" distR="114300" simplePos="0" relativeHeight="251751424" behindDoc="0" locked="0" layoutInCell="1" allowOverlap="1" wp14:anchorId="699039CA" wp14:editId="11E85DFF">
            <wp:simplePos x="0" y="0"/>
            <wp:positionH relativeFrom="margin">
              <wp:posOffset>1478280</wp:posOffset>
            </wp:positionH>
            <wp:positionV relativeFrom="paragraph">
              <wp:posOffset>619910</wp:posOffset>
            </wp:positionV>
            <wp:extent cx="883940" cy="662175"/>
            <wp:effectExtent l="38100" t="38100" r="87630" b="10033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83940" cy="66217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B037A9">
        <w:rPr>
          <w:noProof/>
          <w:lang w:eastAsia="de-DE"/>
        </w:rPr>
        <w:br w:type="page"/>
      </w:r>
    </w:p>
    <w:p w14:paraId="2C9A5D78" w14:textId="77777777" w:rsidR="00B037A9" w:rsidRDefault="00B037A9" w:rsidP="00523DB3">
      <w:pPr>
        <w:tabs>
          <w:tab w:val="left" w:pos="7797"/>
        </w:tabs>
        <w:spacing w:line="264" w:lineRule="auto"/>
        <w:jc w:val="both"/>
        <w:rPr>
          <w:noProof/>
          <w:lang w:eastAsia="de-DE"/>
        </w:rPr>
      </w:pPr>
    </w:p>
    <w:p w14:paraId="3C5D4782" w14:textId="65008EED" w:rsidR="00523DB3" w:rsidRDefault="00523DB3" w:rsidP="00523DB3">
      <w:pPr>
        <w:tabs>
          <w:tab w:val="left" w:pos="7797"/>
        </w:tabs>
        <w:spacing w:line="264" w:lineRule="auto"/>
        <w:jc w:val="both"/>
        <w:rPr>
          <w:noProof/>
          <w:lang w:eastAsia="de-DE"/>
        </w:rPr>
      </w:pPr>
    </w:p>
    <w:p w14:paraId="618D2695" w14:textId="77777777" w:rsidR="00523DB3" w:rsidRDefault="00523DB3" w:rsidP="00523DB3">
      <w:pPr>
        <w:tabs>
          <w:tab w:val="left" w:pos="7797"/>
        </w:tabs>
        <w:spacing w:line="264" w:lineRule="auto"/>
        <w:jc w:val="both"/>
      </w:pPr>
    </w:p>
    <w:p w14:paraId="7F0E1298" w14:textId="515BA7D3" w:rsidR="00523DB3" w:rsidRPr="00B01CC4" w:rsidRDefault="00523DB3" w:rsidP="00523DB3">
      <w:pPr>
        <w:tabs>
          <w:tab w:val="left" w:pos="7797"/>
        </w:tabs>
        <w:spacing w:before="120" w:line="264" w:lineRule="auto"/>
        <w:jc w:val="both"/>
      </w:pPr>
      <w:r>
        <w:t>Ein Lern</w:t>
      </w:r>
      <w:r w:rsidRPr="00B01CC4">
        <w:t xml:space="preserve">projekt ist die Basis einer Lernlandschaft. Jedes </w:t>
      </w:r>
      <w:r>
        <w:rPr>
          <w:b/>
        </w:rPr>
        <w:t>Lern</w:t>
      </w:r>
      <w:r w:rsidRPr="00B01CC4">
        <w:rPr>
          <w:b/>
        </w:rPr>
        <w:t>projekt</w:t>
      </w:r>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59EC43B5" w14:textId="04241DD7" w:rsidR="00523DB3" w:rsidRPr="00B01CC4" w:rsidRDefault="00523DB3" w:rsidP="00523DB3">
      <w:pPr>
        <w:tabs>
          <w:tab w:val="left" w:pos="7797"/>
        </w:tabs>
        <w:spacing w:before="120" w:line="264" w:lineRule="auto"/>
        <w:jc w:val="both"/>
      </w:pPr>
      <w:r w:rsidRPr="00B01CC4">
        <w:t xml:space="preserve">Das Lernprojekt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57EE6592" w14:textId="77777777" w:rsidR="00523DB3" w:rsidRPr="00B01CC4" w:rsidRDefault="00523DB3" w:rsidP="00523DB3">
      <w:pPr>
        <w:tabs>
          <w:tab w:val="left" w:pos="7797"/>
        </w:tabs>
        <w:spacing w:before="120" w:line="264" w:lineRule="auto"/>
        <w:jc w:val="both"/>
      </w:pPr>
      <w:r w:rsidRPr="00B01CC4">
        <w:t xml:space="preserve">Mit Hilfe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6F25800F" w14:textId="0BC92060" w:rsidR="00A8051B" w:rsidRDefault="00A8051B" w:rsidP="004840C1">
      <w:pPr>
        <w:pStyle w:val="Textkrper"/>
      </w:pPr>
    </w:p>
    <w:tbl>
      <w:tblPr>
        <w:tblpPr w:leftFromText="141" w:rightFromText="141" w:vertAnchor="text" w:horzAnchor="margin" w:tblpY="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1475"/>
      </w:tblGrid>
      <w:tr w:rsidR="00B037A9" w:rsidRPr="00DE4890" w14:paraId="08AB3C1C" w14:textId="77777777" w:rsidTr="00B037A9">
        <w:trPr>
          <w:trHeight w:val="584"/>
        </w:trPr>
        <w:tc>
          <w:tcPr>
            <w:tcW w:w="7734" w:type="dxa"/>
            <w:shd w:val="clear" w:color="auto" w:fill="D9D9D9" w:themeFill="background1" w:themeFillShade="D9"/>
            <w:vAlign w:val="center"/>
          </w:tcPr>
          <w:p w14:paraId="788D9813" w14:textId="77777777" w:rsidR="00B037A9" w:rsidRPr="00DE4890" w:rsidRDefault="00B037A9" w:rsidP="00B037A9">
            <w:pPr>
              <w:pStyle w:val="TabelleKopflinks"/>
            </w:pPr>
            <w:r>
              <w:t>Dramaturgie</w:t>
            </w:r>
          </w:p>
        </w:tc>
        <w:tc>
          <w:tcPr>
            <w:tcW w:w="1475" w:type="dxa"/>
            <w:shd w:val="clear" w:color="auto" w:fill="D9D9D9" w:themeFill="background1" w:themeFillShade="D9"/>
          </w:tcPr>
          <w:p w14:paraId="6B1001F8" w14:textId="77777777" w:rsidR="00B037A9" w:rsidRDefault="00B037A9" w:rsidP="00B037A9">
            <w:pPr>
              <w:pStyle w:val="TabelleKopflinks"/>
              <w:jc w:val="center"/>
            </w:pPr>
            <w:r>
              <w:t>Fach</w:t>
            </w:r>
          </w:p>
          <w:p w14:paraId="602864AD" w14:textId="77777777" w:rsidR="00B037A9" w:rsidRPr="00DE4890" w:rsidRDefault="00B037A9" w:rsidP="00B037A9">
            <w:pPr>
              <w:pStyle w:val="TabelleKopflinks"/>
              <w:jc w:val="center"/>
            </w:pPr>
            <w:r>
              <w:t>Elektro 01.01</w:t>
            </w:r>
          </w:p>
        </w:tc>
      </w:tr>
    </w:tbl>
    <w:p w14:paraId="2C2DA9EE" w14:textId="77777777" w:rsidR="00B037A9" w:rsidRPr="008704F9" w:rsidRDefault="00B037A9" w:rsidP="00B037A9">
      <w:pPr>
        <w:rPr>
          <w:color w:val="FF0000"/>
          <w:lang w:eastAsia="de-DE"/>
        </w:rPr>
      </w:pPr>
    </w:p>
    <w:p w14:paraId="6EDCEC4B" w14:textId="77777777" w:rsidR="00B037A9" w:rsidRPr="008704F9" w:rsidRDefault="00B037A9" w:rsidP="00B037A9">
      <w:pPr>
        <w:rPr>
          <w:color w:val="FF0000"/>
          <w:lang w:eastAsia="de-DE"/>
        </w:rPr>
      </w:pPr>
    </w:p>
    <w:tbl>
      <w:tblPr>
        <w:tblStyle w:val="FarbigeListe-Akzent2"/>
        <w:tblW w:w="9284" w:type="dxa"/>
        <w:tblLook w:val="04A0" w:firstRow="1" w:lastRow="0" w:firstColumn="1" w:lastColumn="0" w:noHBand="0" w:noVBand="1"/>
      </w:tblPr>
      <w:tblGrid>
        <w:gridCol w:w="1182"/>
        <w:gridCol w:w="863"/>
        <w:gridCol w:w="2770"/>
        <w:gridCol w:w="2693"/>
        <w:gridCol w:w="1776"/>
      </w:tblGrid>
      <w:tr w:rsidR="00B037A9" w:rsidRPr="008F5733" w14:paraId="66884A8B" w14:textId="77777777" w:rsidTr="00B037A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2C61FB79" w14:textId="77777777" w:rsidR="00B037A9" w:rsidRPr="00037C80" w:rsidRDefault="00B037A9" w:rsidP="00B037A9">
            <w:pPr>
              <w:tabs>
                <w:tab w:val="left" w:pos="14601"/>
              </w:tabs>
              <w:jc w:val="center"/>
              <w:rPr>
                <w:rFonts w:cs="Tahoma"/>
                <w:b w:val="0"/>
                <w:bCs w:val="0"/>
                <w:sz w:val="20"/>
                <w:szCs w:val="20"/>
              </w:rPr>
            </w:pPr>
            <w:r w:rsidRPr="00037C80">
              <w:rPr>
                <w:rFonts w:cs="Tahoma"/>
                <w:sz w:val="20"/>
                <w:szCs w:val="20"/>
              </w:rPr>
              <w:t>Sozial-</w:t>
            </w:r>
          </w:p>
          <w:p w14:paraId="45F91F1B" w14:textId="77777777" w:rsidR="00B037A9" w:rsidRPr="00037C80" w:rsidRDefault="00B037A9" w:rsidP="00B037A9">
            <w:pPr>
              <w:tabs>
                <w:tab w:val="left" w:pos="14601"/>
              </w:tabs>
              <w:jc w:val="center"/>
              <w:rPr>
                <w:rFonts w:cs="Tahoma"/>
                <w:b w:val="0"/>
                <w:sz w:val="20"/>
                <w:szCs w:val="20"/>
              </w:rPr>
            </w:pPr>
            <w:r w:rsidRPr="00037C80">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012B39F6" w14:textId="77777777" w:rsidR="00B037A9" w:rsidRPr="00037C80" w:rsidRDefault="00B037A9" w:rsidP="00B037A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2770" w:type="dxa"/>
            <w:tcBorders>
              <w:top w:val="single" w:sz="4" w:space="0" w:color="auto"/>
              <w:left w:val="single" w:sz="4" w:space="0" w:color="auto"/>
              <w:bottom w:val="single" w:sz="4" w:space="0" w:color="auto"/>
              <w:right w:val="single" w:sz="4" w:space="0" w:color="auto"/>
            </w:tcBorders>
          </w:tcPr>
          <w:p w14:paraId="725B3C19" w14:textId="77777777" w:rsidR="00B037A9" w:rsidRPr="00037C80" w:rsidRDefault="00B037A9" w:rsidP="00B037A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693" w:type="dxa"/>
            <w:tcBorders>
              <w:top w:val="single" w:sz="4" w:space="0" w:color="auto"/>
              <w:left w:val="single" w:sz="4" w:space="0" w:color="auto"/>
              <w:bottom w:val="single" w:sz="4" w:space="0" w:color="auto"/>
              <w:right w:val="single" w:sz="4" w:space="0" w:color="auto"/>
            </w:tcBorders>
          </w:tcPr>
          <w:p w14:paraId="311D91F5" w14:textId="77777777" w:rsidR="00B037A9" w:rsidRPr="00037C80" w:rsidRDefault="00B037A9" w:rsidP="00B037A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776" w:type="dxa"/>
            <w:tcBorders>
              <w:top w:val="single" w:sz="4" w:space="0" w:color="auto"/>
              <w:left w:val="single" w:sz="4" w:space="0" w:color="auto"/>
              <w:bottom w:val="single" w:sz="4" w:space="0" w:color="auto"/>
              <w:right w:val="single" w:sz="4" w:space="0" w:color="auto"/>
            </w:tcBorders>
          </w:tcPr>
          <w:p w14:paraId="56752138" w14:textId="77777777" w:rsidR="00B037A9" w:rsidRPr="00037C80" w:rsidRDefault="00B037A9" w:rsidP="00B037A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B037A9" w:rsidRPr="008F5733" w14:paraId="4BF0835D"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5A0913D" w14:textId="3E01DF3F" w:rsidR="00B037A9" w:rsidRPr="00F370CE" w:rsidRDefault="00B037A9" w:rsidP="00B037A9">
            <w:pPr>
              <w:rPr>
                <w:rFonts w:cs="Arial"/>
                <w:sz w:val="22"/>
              </w:rPr>
            </w:pPr>
            <w:r>
              <w:rPr>
                <w:rFonts w:cs="Arial"/>
                <w:sz w:val="22"/>
              </w:rPr>
              <w:t xml:space="preserve">Lernfeldprojekt: Schrankensteuerung </w:t>
            </w:r>
            <w:proofErr w:type="spellStart"/>
            <w:r w:rsidR="000C28EE">
              <w:rPr>
                <w:rFonts w:cs="Arial"/>
                <w:sz w:val="22"/>
              </w:rPr>
              <w:t>instandsetzen</w:t>
            </w:r>
            <w:proofErr w:type="spellEnd"/>
            <w:r>
              <w:rPr>
                <w:rFonts w:cs="Arial"/>
                <w:sz w:val="22"/>
              </w:rPr>
              <w:t xml:space="preserve"> (Dauer: 45 Minuten)</w:t>
            </w:r>
          </w:p>
        </w:tc>
      </w:tr>
      <w:tr w:rsidR="00B037A9" w:rsidRPr="008F5733" w14:paraId="0C5C0767"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4EC5515" w14:textId="77777777" w:rsidR="00B037A9" w:rsidRPr="00F370CE" w:rsidRDefault="00B037A9" w:rsidP="00B037A9">
            <w:pPr>
              <w:rPr>
                <w:sz w:val="22"/>
              </w:rPr>
            </w:pPr>
            <w:r w:rsidRPr="00F370CE">
              <w:rPr>
                <w:rFonts w:cs="Tahoma"/>
                <w:noProof/>
                <w:color w:val="FFFFFF" w:themeColor="background1"/>
                <w:sz w:val="24"/>
                <w:szCs w:val="24"/>
                <w:lang w:eastAsia="de-DE"/>
              </w:rPr>
              <w:drawing>
                <wp:anchor distT="0" distB="0" distL="114300" distR="114300" simplePos="0" relativeHeight="251663360" behindDoc="0" locked="0" layoutInCell="0" allowOverlap="1" wp14:anchorId="5FF572A0" wp14:editId="663B4335">
                  <wp:simplePos x="0" y="0"/>
                  <wp:positionH relativeFrom="rightMargin">
                    <wp:posOffset>-382905</wp:posOffset>
                  </wp:positionH>
                  <wp:positionV relativeFrom="paragraph">
                    <wp:posOffset>3810</wp:posOffset>
                  </wp:positionV>
                  <wp:extent cx="200025" cy="213995"/>
                  <wp:effectExtent l="0" t="0" r="0" b="0"/>
                  <wp:wrapNone/>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988FFB6" w14:textId="77777777" w:rsidR="00B037A9" w:rsidRPr="00F370CE"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76E02A7" w14:textId="2714BC1D"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Projektbeschreibung</w:t>
            </w:r>
          </w:p>
        </w:tc>
        <w:tc>
          <w:tcPr>
            <w:tcW w:w="2693" w:type="dxa"/>
            <w:tcBorders>
              <w:top w:val="single" w:sz="4" w:space="0" w:color="auto"/>
              <w:left w:val="single" w:sz="4" w:space="0" w:color="auto"/>
              <w:bottom w:val="single" w:sz="4" w:space="0" w:color="auto"/>
              <w:right w:val="single" w:sz="4" w:space="0" w:color="auto"/>
            </w:tcBorders>
            <w:vAlign w:val="center"/>
          </w:tcPr>
          <w:p w14:paraId="1A9BB3DE" w14:textId="618158FC"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Advance Organizer</w:t>
            </w:r>
          </w:p>
        </w:tc>
        <w:tc>
          <w:tcPr>
            <w:tcW w:w="1776" w:type="dxa"/>
            <w:tcBorders>
              <w:top w:val="single" w:sz="4" w:space="0" w:color="auto"/>
              <w:left w:val="single" w:sz="4" w:space="0" w:color="auto"/>
              <w:bottom w:val="single" w:sz="4" w:space="0" w:color="auto"/>
              <w:right w:val="single" w:sz="4" w:space="0" w:color="auto"/>
            </w:tcBorders>
            <w:vAlign w:val="center"/>
          </w:tcPr>
          <w:p w14:paraId="625014C7"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45</w:t>
            </w:r>
            <w:r w:rsidRPr="00F54B3C">
              <w:rPr>
                <w:szCs w:val="19"/>
              </w:rPr>
              <w:t xml:space="preserve"> Minuten</w:t>
            </w:r>
          </w:p>
          <w:p w14:paraId="3539FAEC"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02DC9977"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4194C1D3" w14:textId="77777777" w:rsidR="00B037A9" w:rsidRPr="00F370CE" w:rsidRDefault="00B037A9" w:rsidP="00B037A9">
            <w:pPr>
              <w:rPr>
                <w:sz w:val="22"/>
              </w:rPr>
            </w:pPr>
            <w:r>
              <w:rPr>
                <w:sz w:val="22"/>
              </w:rPr>
              <w:t>Lernthema 1: Schrankensteuerung analysieren (Dauer: 90 Minuten)</w:t>
            </w:r>
          </w:p>
        </w:tc>
      </w:tr>
      <w:tr w:rsidR="00B037A9" w:rsidRPr="008F5733" w14:paraId="124B65F3"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3F82D97" w14:textId="77777777" w:rsidR="00B037A9" w:rsidRPr="00F370CE" w:rsidRDefault="00B037A9" w:rsidP="00B037A9">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64384" behindDoc="0" locked="0" layoutInCell="0" allowOverlap="1" wp14:anchorId="0A8E355A" wp14:editId="0CA18328">
                  <wp:simplePos x="0" y="0"/>
                  <wp:positionH relativeFrom="rightMargin">
                    <wp:posOffset>-412115</wp:posOffset>
                  </wp:positionH>
                  <wp:positionV relativeFrom="paragraph">
                    <wp:posOffset>1905</wp:posOffset>
                  </wp:positionV>
                  <wp:extent cx="200025" cy="213995"/>
                  <wp:effectExtent l="0" t="0" r="0" b="0"/>
                  <wp:wrapNone/>
                  <wp:docPr id="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2F9DF03"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6ED48D1"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580F1B6B"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H5P „Wortgitter“</w:t>
            </w:r>
          </w:p>
        </w:tc>
        <w:tc>
          <w:tcPr>
            <w:tcW w:w="1776" w:type="dxa"/>
            <w:tcBorders>
              <w:top w:val="single" w:sz="4" w:space="0" w:color="auto"/>
              <w:left w:val="single" w:sz="4" w:space="0" w:color="auto"/>
              <w:bottom w:val="single" w:sz="4" w:space="0" w:color="auto"/>
              <w:right w:val="single" w:sz="4" w:space="0" w:color="auto"/>
            </w:tcBorders>
            <w:vAlign w:val="center"/>
          </w:tcPr>
          <w:p w14:paraId="569BB921"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w:t>
            </w:r>
            <w:r w:rsidRPr="00F54B3C">
              <w:rPr>
                <w:szCs w:val="19"/>
              </w:rPr>
              <w:t>0 Minuten</w:t>
            </w:r>
          </w:p>
          <w:p w14:paraId="2F19F7FD"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4B755760"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92E83A"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5408" behindDoc="0" locked="0" layoutInCell="0" allowOverlap="1" wp14:anchorId="2B31579F" wp14:editId="1EFB2A2F">
                  <wp:simplePos x="0" y="0"/>
                  <wp:positionH relativeFrom="rightMargin">
                    <wp:posOffset>-412115</wp:posOffset>
                  </wp:positionH>
                  <wp:positionV relativeFrom="paragraph">
                    <wp:posOffset>11430</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BE3E7D1"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605520E" w14:textId="23CF5E4C"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08B29648" w14:textId="65614DF1"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H5P „Funktion der Schrankensteuerung“</w:t>
            </w:r>
          </w:p>
        </w:tc>
        <w:tc>
          <w:tcPr>
            <w:tcW w:w="1776" w:type="dxa"/>
            <w:tcBorders>
              <w:top w:val="single" w:sz="4" w:space="0" w:color="auto"/>
              <w:left w:val="single" w:sz="4" w:space="0" w:color="auto"/>
              <w:bottom w:val="single" w:sz="4" w:space="0" w:color="auto"/>
              <w:right w:val="single" w:sz="4" w:space="0" w:color="auto"/>
            </w:tcBorders>
            <w:vAlign w:val="center"/>
          </w:tcPr>
          <w:p w14:paraId="463BEC59"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2</w:t>
            </w:r>
            <w:r w:rsidRPr="00F54B3C">
              <w:rPr>
                <w:szCs w:val="19"/>
              </w:rPr>
              <w:t>0 Minuten</w:t>
            </w:r>
          </w:p>
          <w:p w14:paraId="03E6E1E9"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0D8385E9"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FA5CC66"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6432" behindDoc="0" locked="0" layoutInCell="0" allowOverlap="1" wp14:anchorId="248E0220" wp14:editId="76F4502D">
                  <wp:simplePos x="0" y="0"/>
                  <wp:positionH relativeFrom="rightMargin">
                    <wp:posOffset>-508635</wp:posOffset>
                  </wp:positionH>
                  <wp:positionV relativeFrom="paragraph">
                    <wp:posOffset>7620</wp:posOffset>
                  </wp:positionV>
                  <wp:extent cx="409575" cy="201295"/>
                  <wp:effectExtent l="0" t="0" r="0" b="8255"/>
                  <wp:wrapNone/>
                  <wp:docPr id="4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69F4CAE"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84D9124" w14:textId="2693D28C"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Arbeitsauftrag </w:t>
            </w:r>
            <w:r w:rsidR="000C28EE">
              <w:rPr>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02C5FB6E"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Austausch …</w:t>
            </w:r>
          </w:p>
          <w:p w14:paraId="004B6D47"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 Aufbau und Funktion Zeitrelais</w:t>
            </w:r>
          </w:p>
          <w:p w14:paraId="68ABE6C1" w14:textId="66068D4A"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25C06029"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035DD9C"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7E7AAA70"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9B50620"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7456" behindDoc="0" locked="0" layoutInCell="0" allowOverlap="1" wp14:anchorId="15B4C44A" wp14:editId="52DAFAC3">
                  <wp:simplePos x="0" y="0"/>
                  <wp:positionH relativeFrom="rightMargin">
                    <wp:posOffset>-485140</wp:posOffset>
                  </wp:positionH>
                  <wp:positionV relativeFrom="paragraph">
                    <wp:posOffset>-1270</wp:posOffset>
                  </wp:positionV>
                  <wp:extent cx="352425" cy="251460"/>
                  <wp:effectExtent l="0" t="0" r="9525" b="0"/>
                  <wp:wrapNone/>
                  <wp:docPr id="4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0B8C23C"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B002BA6" w14:textId="290B1E1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Arbeitsauftrag </w:t>
            </w:r>
            <w:r w:rsidR="009B2CE4">
              <w:rPr>
                <w:szCs w:val="19"/>
              </w:rPr>
              <w:t>3</w:t>
            </w:r>
          </w:p>
          <w:p w14:paraId="60974D74"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Präsentation des Lernplakats</w:t>
            </w:r>
          </w:p>
        </w:tc>
        <w:tc>
          <w:tcPr>
            <w:tcW w:w="2693" w:type="dxa"/>
            <w:tcBorders>
              <w:top w:val="single" w:sz="4" w:space="0" w:color="auto"/>
              <w:left w:val="single" w:sz="4" w:space="0" w:color="auto"/>
              <w:bottom w:val="single" w:sz="4" w:space="0" w:color="auto"/>
              <w:right w:val="single" w:sz="4" w:space="0" w:color="auto"/>
            </w:tcBorders>
            <w:vAlign w:val="center"/>
          </w:tcPr>
          <w:p w14:paraId="2A093248"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Bilder für das Plakat</w:t>
            </w:r>
          </w:p>
          <w:p w14:paraId="278351C1" w14:textId="183C12E8" w:rsidR="009B2CE4" w:rsidRDefault="009B2CE4"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Pinwand für die Lernplakate</w:t>
            </w:r>
          </w:p>
        </w:tc>
        <w:tc>
          <w:tcPr>
            <w:tcW w:w="1776" w:type="dxa"/>
            <w:tcBorders>
              <w:top w:val="single" w:sz="4" w:space="0" w:color="auto"/>
              <w:left w:val="single" w:sz="4" w:space="0" w:color="auto"/>
              <w:bottom w:val="single" w:sz="4" w:space="0" w:color="auto"/>
              <w:right w:val="single" w:sz="4" w:space="0" w:color="auto"/>
            </w:tcBorders>
            <w:vAlign w:val="center"/>
          </w:tcPr>
          <w:p w14:paraId="73E42131"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40</w:t>
            </w:r>
            <w:r w:rsidRPr="00F54B3C">
              <w:rPr>
                <w:szCs w:val="19"/>
              </w:rPr>
              <w:t xml:space="preserve"> Minuten</w:t>
            </w:r>
          </w:p>
          <w:p w14:paraId="11DA4AF7"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16DB7612"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2E97A2E"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8480" behindDoc="0" locked="0" layoutInCell="0" allowOverlap="1" wp14:anchorId="35D2E74D" wp14:editId="7700545A">
                  <wp:simplePos x="0" y="0"/>
                  <wp:positionH relativeFrom="rightMargin">
                    <wp:posOffset>-395605</wp:posOffset>
                  </wp:positionH>
                  <wp:positionV relativeFrom="paragraph">
                    <wp:posOffset>-10795</wp:posOffset>
                  </wp:positionV>
                  <wp:extent cx="200025" cy="213995"/>
                  <wp:effectExtent l="0" t="0" r="0" b="0"/>
                  <wp:wrapNone/>
                  <wp:docPr id="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2011B58"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F82B045"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Reflexion des Lernthemas 1</w:t>
            </w:r>
          </w:p>
        </w:tc>
        <w:tc>
          <w:tcPr>
            <w:tcW w:w="2693" w:type="dxa"/>
            <w:tcBorders>
              <w:top w:val="single" w:sz="4" w:space="0" w:color="auto"/>
              <w:left w:val="single" w:sz="4" w:space="0" w:color="auto"/>
              <w:bottom w:val="single" w:sz="4" w:space="0" w:color="auto"/>
              <w:right w:val="single" w:sz="4" w:space="0" w:color="auto"/>
            </w:tcBorders>
            <w:vAlign w:val="center"/>
          </w:tcPr>
          <w:p w14:paraId="63B134D6"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Lernthemas 1“</w:t>
            </w:r>
          </w:p>
        </w:tc>
        <w:tc>
          <w:tcPr>
            <w:tcW w:w="1776" w:type="dxa"/>
            <w:tcBorders>
              <w:top w:val="single" w:sz="4" w:space="0" w:color="auto"/>
              <w:left w:val="single" w:sz="4" w:space="0" w:color="auto"/>
              <w:bottom w:val="single" w:sz="4" w:space="0" w:color="auto"/>
              <w:right w:val="single" w:sz="4" w:space="0" w:color="auto"/>
            </w:tcBorders>
            <w:vAlign w:val="center"/>
          </w:tcPr>
          <w:p w14:paraId="2044D38E" w14:textId="01413F4E"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9B2CE4">
              <w:rPr>
                <w:szCs w:val="19"/>
              </w:rPr>
              <w:t>5</w:t>
            </w:r>
            <w:r w:rsidRPr="00F54B3C">
              <w:rPr>
                <w:szCs w:val="19"/>
              </w:rPr>
              <w:t xml:space="preserve"> Minuten</w:t>
            </w:r>
          </w:p>
          <w:p w14:paraId="0B74B1F3"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3C7350E6"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C4D4C41" w14:textId="77777777" w:rsidR="00B037A9" w:rsidRPr="00F54B3C" w:rsidRDefault="00B037A9" w:rsidP="00B037A9">
            <w:pPr>
              <w:rPr>
                <w:szCs w:val="19"/>
              </w:rPr>
            </w:pPr>
            <w:r w:rsidRPr="005868F0">
              <w:rPr>
                <w:sz w:val="22"/>
                <w:szCs w:val="19"/>
              </w:rPr>
              <w:t>Lernschritt 1.1: Funktion analysieren</w:t>
            </w:r>
            <w:r>
              <w:rPr>
                <w:sz w:val="22"/>
                <w:szCs w:val="19"/>
              </w:rPr>
              <w:t xml:space="preserve"> </w:t>
            </w:r>
            <w:r>
              <w:rPr>
                <w:rFonts w:cs="Arial"/>
                <w:sz w:val="22"/>
              </w:rPr>
              <w:t>(Dauer: 45 Minuten)</w:t>
            </w:r>
          </w:p>
        </w:tc>
      </w:tr>
      <w:tr w:rsidR="00B037A9" w:rsidRPr="008F5733" w14:paraId="6554A8D9"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F367FD" w14:textId="77777777" w:rsidR="00B037A9" w:rsidRPr="00F370CE" w:rsidRDefault="00B037A9" w:rsidP="00B037A9">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69504" behindDoc="0" locked="0" layoutInCell="0" allowOverlap="1" wp14:anchorId="62B109AA" wp14:editId="3CCC9A19">
                  <wp:simplePos x="0" y="0"/>
                  <wp:positionH relativeFrom="rightMargin">
                    <wp:posOffset>-407035</wp:posOffset>
                  </wp:positionH>
                  <wp:positionV relativeFrom="paragraph">
                    <wp:posOffset>-17145</wp:posOffset>
                  </wp:positionV>
                  <wp:extent cx="200025" cy="213995"/>
                  <wp:effectExtent l="0" t="0" r="0" b="0"/>
                  <wp:wrapNone/>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E925FB"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D62FC8D"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Gesamtübersicht der Anlage</w:t>
            </w:r>
          </w:p>
        </w:tc>
        <w:tc>
          <w:tcPr>
            <w:tcW w:w="2693" w:type="dxa"/>
            <w:tcBorders>
              <w:top w:val="single" w:sz="4" w:space="0" w:color="auto"/>
              <w:left w:val="single" w:sz="4" w:space="0" w:color="auto"/>
              <w:bottom w:val="single" w:sz="4" w:space="0" w:color="auto"/>
              <w:right w:val="single" w:sz="4" w:space="0" w:color="auto"/>
            </w:tcBorders>
            <w:vAlign w:val="center"/>
          </w:tcPr>
          <w:p w14:paraId="097F9C6B"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H5P „Gesamtansicht der Anlage“</w:t>
            </w:r>
          </w:p>
        </w:tc>
        <w:tc>
          <w:tcPr>
            <w:tcW w:w="1776" w:type="dxa"/>
            <w:tcBorders>
              <w:top w:val="single" w:sz="4" w:space="0" w:color="auto"/>
              <w:left w:val="single" w:sz="4" w:space="0" w:color="auto"/>
              <w:bottom w:val="single" w:sz="4" w:space="0" w:color="auto"/>
              <w:right w:val="single" w:sz="4" w:space="0" w:color="auto"/>
            </w:tcBorders>
            <w:vAlign w:val="center"/>
          </w:tcPr>
          <w:p w14:paraId="7FA07D9F"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B004B46"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3190285E"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BDE86A9"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0528" behindDoc="0" locked="0" layoutInCell="0" allowOverlap="1" wp14:anchorId="104074AC" wp14:editId="13C897D2">
                  <wp:simplePos x="0" y="0"/>
                  <wp:positionH relativeFrom="rightMargin">
                    <wp:posOffset>-414020</wp:posOffset>
                  </wp:positionH>
                  <wp:positionV relativeFrom="paragraph">
                    <wp:posOffset>-27305</wp:posOffset>
                  </wp:positionV>
                  <wp:extent cx="200025" cy="213995"/>
                  <wp:effectExtent l="0" t="0" r="0" b="0"/>
                  <wp:wrapNone/>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2E10EF0"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F06C54F"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31CC436A"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Video „Funktion der Schranke“</w:t>
            </w:r>
          </w:p>
        </w:tc>
        <w:tc>
          <w:tcPr>
            <w:tcW w:w="1776" w:type="dxa"/>
            <w:tcBorders>
              <w:top w:val="single" w:sz="4" w:space="0" w:color="auto"/>
              <w:left w:val="single" w:sz="4" w:space="0" w:color="auto"/>
              <w:bottom w:val="single" w:sz="4" w:space="0" w:color="auto"/>
              <w:right w:val="single" w:sz="4" w:space="0" w:color="auto"/>
            </w:tcBorders>
            <w:vAlign w:val="center"/>
          </w:tcPr>
          <w:p w14:paraId="0442F993"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Pr="00F54B3C">
              <w:rPr>
                <w:szCs w:val="19"/>
              </w:rPr>
              <w:t>0 Minuten</w:t>
            </w:r>
          </w:p>
          <w:p w14:paraId="186D3B7F"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041809FF"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2695E97"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671552" behindDoc="0" locked="0" layoutInCell="0" allowOverlap="1" wp14:anchorId="117502A6" wp14:editId="50F345FD">
                  <wp:simplePos x="0" y="0"/>
                  <wp:positionH relativeFrom="rightMargin">
                    <wp:posOffset>-518795</wp:posOffset>
                  </wp:positionH>
                  <wp:positionV relativeFrom="paragraph">
                    <wp:posOffset>-25400</wp:posOffset>
                  </wp:positionV>
                  <wp:extent cx="409575" cy="201295"/>
                  <wp:effectExtent l="0" t="0" r="0" b="8255"/>
                  <wp:wrapNone/>
                  <wp:docPr id="4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F5E826D"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7BE5297"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2B731DCF"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Austausch zur Funktion der Schranke</w:t>
            </w:r>
          </w:p>
        </w:tc>
        <w:tc>
          <w:tcPr>
            <w:tcW w:w="1776" w:type="dxa"/>
            <w:tcBorders>
              <w:top w:val="single" w:sz="4" w:space="0" w:color="auto"/>
              <w:left w:val="single" w:sz="4" w:space="0" w:color="auto"/>
              <w:bottom w:val="single" w:sz="4" w:space="0" w:color="auto"/>
              <w:right w:val="single" w:sz="4" w:space="0" w:color="auto"/>
            </w:tcBorders>
            <w:vAlign w:val="center"/>
          </w:tcPr>
          <w:p w14:paraId="7A4B5574"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71A3961"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3DD5558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9442141"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2576" behindDoc="0" locked="0" layoutInCell="0" allowOverlap="1" wp14:anchorId="1FD0D0C8" wp14:editId="28E64247">
                  <wp:simplePos x="0" y="0"/>
                  <wp:positionH relativeFrom="rightMargin">
                    <wp:posOffset>-423545</wp:posOffset>
                  </wp:positionH>
                  <wp:positionV relativeFrom="paragraph">
                    <wp:posOffset>-5080</wp:posOffset>
                  </wp:positionV>
                  <wp:extent cx="200025" cy="213995"/>
                  <wp:effectExtent l="0" t="0" r="0" b="0"/>
                  <wp:wrapNone/>
                  <wp:docPr id="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5BC7522"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9E66DE0"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3811D9A8"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H5P „Schrittkette zur Funktion der Schrankensteuerung“</w:t>
            </w:r>
          </w:p>
        </w:tc>
        <w:tc>
          <w:tcPr>
            <w:tcW w:w="1776" w:type="dxa"/>
            <w:tcBorders>
              <w:top w:val="single" w:sz="4" w:space="0" w:color="auto"/>
              <w:left w:val="single" w:sz="4" w:space="0" w:color="auto"/>
              <w:bottom w:val="single" w:sz="4" w:space="0" w:color="auto"/>
              <w:right w:val="single" w:sz="4" w:space="0" w:color="auto"/>
            </w:tcBorders>
            <w:vAlign w:val="center"/>
          </w:tcPr>
          <w:p w14:paraId="1FD7CD1D"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Pr="00F54B3C">
              <w:rPr>
                <w:szCs w:val="19"/>
              </w:rPr>
              <w:t>0 Minuten</w:t>
            </w:r>
          </w:p>
          <w:p w14:paraId="34E48529"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4DC1BF0E"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3E0703"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3600" behindDoc="0" locked="0" layoutInCell="0" allowOverlap="1" wp14:anchorId="24896B6C" wp14:editId="46EAC89A">
                  <wp:simplePos x="0" y="0"/>
                  <wp:positionH relativeFrom="rightMargin">
                    <wp:posOffset>-524510</wp:posOffset>
                  </wp:positionH>
                  <wp:positionV relativeFrom="paragraph">
                    <wp:posOffset>-8255</wp:posOffset>
                  </wp:positionV>
                  <wp:extent cx="409575" cy="201295"/>
                  <wp:effectExtent l="0" t="0" r="0" b="8255"/>
                  <wp:wrapNone/>
                  <wp:docPr id="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29FCD11"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78AC9E3"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626FD298"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Aufgabe 3</w:t>
            </w:r>
          </w:p>
        </w:tc>
        <w:tc>
          <w:tcPr>
            <w:tcW w:w="1776" w:type="dxa"/>
            <w:tcBorders>
              <w:top w:val="single" w:sz="4" w:space="0" w:color="auto"/>
              <w:left w:val="single" w:sz="4" w:space="0" w:color="auto"/>
              <w:bottom w:val="single" w:sz="4" w:space="0" w:color="auto"/>
              <w:right w:val="single" w:sz="4" w:space="0" w:color="auto"/>
            </w:tcBorders>
            <w:vAlign w:val="center"/>
          </w:tcPr>
          <w:p w14:paraId="76EEF5D8"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85A5D7F"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19FF614F"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CB67D6"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4624" behindDoc="0" locked="0" layoutInCell="0" allowOverlap="1" wp14:anchorId="381EA8E4" wp14:editId="0B4210B8">
                  <wp:simplePos x="0" y="0"/>
                  <wp:positionH relativeFrom="rightMargin">
                    <wp:posOffset>-434975</wp:posOffset>
                  </wp:positionH>
                  <wp:positionV relativeFrom="paragraph">
                    <wp:posOffset>635</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25B37DC"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07AD8D3"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Ergebnissicherung</w:t>
            </w:r>
          </w:p>
        </w:tc>
        <w:tc>
          <w:tcPr>
            <w:tcW w:w="2693" w:type="dxa"/>
            <w:tcBorders>
              <w:top w:val="single" w:sz="4" w:space="0" w:color="auto"/>
              <w:left w:val="single" w:sz="4" w:space="0" w:color="auto"/>
              <w:bottom w:val="single" w:sz="4" w:space="0" w:color="auto"/>
              <w:right w:val="single" w:sz="4" w:space="0" w:color="auto"/>
            </w:tcBorders>
            <w:vAlign w:val="center"/>
          </w:tcPr>
          <w:p w14:paraId="43DCF1B1" w14:textId="3116D07C" w:rsidR="00B037A9" w:rsidRDefault="009B2CE4"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Test</w:t>
            </w:r>
            <w:r w:rsidR="00B037A9">
              <w:rPr>
                <w:szCs w:val="19"/>
              </w:rPr>
              <w:t xml:space="preserve"> „1.1. Ergebnissicherung“</w:t>
            </w:r>
          </w:p>
        </w:tc>
        <w:tc>
          <w:tcPr>
            <w:tcW w:w="1776" w:type="dxa"/>
            <w:tcBorders>
              <w:top w:val="single" w:sz="4" w:space="0" w:color="auto"/>
              <w:left w:val="single" w:sz="4" w:space="0" w:color="auto"/>
              <w:bottom w:val="single" w:sz="4" w:space="0" w:color="auto"/>
              <w:right w:val="single" w:sz="4" w:space="0" w:color="auto"/>
            </w:tcBorders>
            <w:vAlign w:val="center"/>
          </w:tcPr>
          <w:p w14:paraId="0E30E161"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0443040F"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4B1D178E"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544CD77"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5648" behindDoc="0" locked="0" layoutInCell="0" allowOverlap="1" wp14:anchorId="008806D0" wp14:editId="7D7A143A">
                  <wp:simplePos x="0" y="0"/>
                  <wp:positionH relativeFrom="rightMargin">
                    <wp:posOffset>-429260</wp:posOffset>
                  </wp:positionH>
                  <wp:positionV relativeFrom="paragraph">
                    <wp:posOffset>-16510</wp:posOffset>
                  </wp:positionV>
                  <wp:extent cx="200025" cy="213995"/>
                  <wp:effectExtent l="0" t="0" r="0" b="0"/>
                  <wp:wrapNone/>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B8B5027"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A8EE72C"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Reflexion des Lernschritts 1.1</w:t>
            </w:r>
          </w:p>
        </w:tc>
        <w:tc>
          <w:tcPr>
            <w:tcW w:w="2693" w:type="dxa"/>
            <w:tcBorders>
              <w:top w:val="single" w:sz="4" w:space="0" w:color="auto"/>
              <w:left w:val="single" w:sz="4" w:space="0" w:color="auto"/>
              <w:bottom w:val="single" w:sz="4" w:space="0" w:color="auto"/>
              <w:right w:val="single" w:sz="4" w:space="0" w:color="auto"/>
            </w:tcBorders>
            <w:vAlign w:val="center"/>
          </w:tcPr>
          <w:p w14:paraId="37475854"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1.1“</w:t>
            </w:r>
          </w:p>
        </w:tc>
        <w:tc>
          <w:tcPr>
            <w:tcW w:w="1776" w:type="dxa"/>
            <w:tcBorders>
              <w:top w:val="single" w:sz="4" w:space="0" w:color="auto"/>
              <w:left w:val="single" w:sz="4" w:space="0" w:color="auto"/>
              <w:bottom w:val="single" w:sz="4" w:space="0" w:color="auto"/>
              <w:right w:val="single" w:sz="4" w:space="0" w:color="auto"/>
            </w:tcBorders>
            <w:vAlign w:val="center"/>
          </w:tcPr>
          <w:p w14:paraId="47146415" w14:textId="7DB9D313"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9B2CE4">
              <w:rPr>
                <w:szCs w:val="19"/>
              </w:rPr>
              <w:t>5</w:t>
            </w:r>
            <w:r w:rsidRPr="00F54B3C">
              <w:rPr>
                <w:szCs w:val="19"/>
              </w:rPr>
              <w:t xml:space="preserve"> Minuten</w:t>
            </w:r>
          </w:p>
          <w:p w14:paraId="74506419"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250A29F6"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61D81D2" w14:textId="77777777" w:rsidR="00B037A9" w:rsidRPr="00F54B3C" w:rsidRDefault="00B037A9" w:rsidP="00B037A9">
            <w:pPr>
              <w:rPr>
                <w:szCs w:val="19"/>
              </w:rPr>
            </w:pPr>
            <w:r w:rsidRPr="00951389">
              <w:rPr>
                <w:sz w:val="22"/>
                <w:szCs w:val="19"/>
              </w:rPr>
              <w:t>Lernschritt 1.2: Technologieschema erstellen</w:t>
            </w:r>
            <w:r>
              <w:rPr>
                <w:sz w:val="22"/>
                <w:szCs w:val="19"/>
              </w:rPr>
              <w:t xml:space="preserve"> </w:t>
            </w:r>
            <w:r>
              <w:rPr>
                <w:sz w:val="22"/>
              </w:rPr>
              <w:t>(Dauer: 90 Minuten)</w:t>
            </w:r>
          </w:p>
        </w:tc>
      </w:tr>
      <w:tr w:rsidR="00B037A9" w:rsidRPr="008F5733" w14:paraId="5DFFD2FC"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1F87F96" w14:textId="77777777" w:rsidR="00B037A9" w:rsidRPr="00F370CE" w:rsidRDefault="00B037A9" w:rsidP="00B037A9">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76672" behindDoc="0" locked="0" layoutInCell="0" allowOverlap="1" wp14:anchorId="4F66FDE4" wp14:editId="3D26ECC5">
                  <wp:simplePos x="0" y="0"/>
                  <wp:positionH relativeFrom="rightMargin">
                    <wp:posOffset>-445770</wp:posOffset>
                  </wp:positionH>
                  <wp:positionV relativeFrom="paragraph">
                    <wp:posOffset>-27940</wp:posOffset>
                  </wp:positionV>
                  <wp:extent cx="200025" cy="213995"/>
                  <wp:effectExtent l="0" t="0" r="0" b="0"/>
                  <wp:wrapNone/>
                  <wp:docPr id="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436055"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4D35142"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Text zum Einstieg in den Lernschritt</w:t>
            </w:r>
          </w:p>
          <w:p w14:paraId="39E1032E"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0843CA04"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Text zu Beginn des Lernschritts</w:t>
            </w:r>
          </w:p>
          <w:p w14:paraId="2BA9A7D0"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Bild der Schranke</w:t>
            </w:r>
          </w:p>
        </w:tc>
        <w:tc>
          <w:tcPr>
            <w:tcW w:w="1776" w:type="dxa"/>
            <w:tcBorders>
              <w:top w:val="single" w:sz="4" w:space="0" w:color="auto"/>
              <w:left w:val="single" w:sz="4" w:space="0" w:color="auto"/>
              <w:bottom w:val="single" w:sz="4" w:space="0" w:color="auto"/>
              <w:right w:val="single" w:sz="4" w:space="0" w:color="auto"/>
            </w:tcBorders>
            <w:vAlign w:val="center"/>
          </w:tcPr>
          <w:p w14:paraId="26979E6C"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21A55021"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4B50F89C"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A4DF4F3"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7696" behindDoc="0" locked="0" layoutInCell="0" allowOverlap="1" wp14:anchorId="19560C59" wp14:editId="15247073">
                  <wp:simplePos x="0" y="0"/>
                  <wp:positionH relativeFrom="rightMargin">
                    <wp:posOffset>-541655</wp:posOffset>
                  </wp:positionH>
                  <wp:positionV relativeFrom="paragraph">
                    <wp:posOffset>3810</wp:posOffset>
                  </wp:positionV>
                  <wp:extent cx="409575" cy="201295"/>
                  <wp:effectExtent l="0" t="0" r="0" b="8255"/>
                  <wp:wrapNone/>
                  <wp:docPr id="5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BBADB3A"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A792ED1"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0605CD3D"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Austausch zum Bild der Schranke</w:t>
            </w:r>
          </w:p>
          <w:p w14:paraId="279F5150"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Sichtung des Lösungsvorschlags</w:t>
            </w:r>
          </w:p>
        </w:tc>
        <w:tc>
          <w:tcPr>
            <w:tcW w:w="1776" w:type="dxa"/>
            <w:tcBorders>
              <w:top w:val="single" w:sz="4" w:space="0" w:color="auto"/>
              <w:left w:val="single" w:sz="4" w:space="0" w:color="auto"/>
              <w:bottom w:val="single" w:sz="4" w:space="0" w:color="auto"/>
              <w:right w:val="single" w:sz="4" w:space="0" w:color="auto"/>
            </w:tcBorders>
            <w:vAlign w:val="center"/>
          </w:tcPr>
          <w:p w14:paraId="25FF2DBA"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4989ECDF"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56AE12FB"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C5E4B17"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8720" behindDoc="0" locked="0" layoutInCell="0" allowOverlap="1" wp14:anchorId="31FAB582" wp14:editId="7A120BDF">
                  <wp:simplePos x="0" y="0"/>
                  <wp:positionH relativeFrom="rightMargin">
                    <wp:posOffset>-429260</wp:posOffset>
                  </wp:positionH>
                  <wp:positionV relativeFrom="paragraph">
                    <wp:posOffset>-38735</wp:posOffset>
                  </wp:positionV>
                  <wp:extent cx="200025" cy="213995"/>
                  <wp:effectExtent l="0" t="0" r="0" b="0"/>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873AA11"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85019A2"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p w14:paraId="53F40BF4"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547B8102"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H5P „Lernkarten Betriebsmittelkennzeichnung“</w:t>
            </w:r>
          </w:p>
          <w:p w14:paraId="2110FCC0"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H5P „Technologieschema“</w:t>
            </w:r>
          </w:p>
        </w:tc>
        <w:tc>
          <w:tcPr>
            <w:tcW w:w="1776" w:type="dxa"/>
            <w:tcBorders>
              <w:top w:val="single" w:sz="4" w:space="0" w:color="auto"/>
              <w:left w:val="single" w:sz="4" w:space="0" w:color="auto"/>
              <w:bottom w:val="single" w:sz="4" w:space="0" w:color="auto"/>
              <w:right w:val="single" w:sz="4" w:space="0" w:color="auto"/>
            </w:tcBorders>
            <w:vAlign w:val="center"/>
          </w:tcPr>
          <w:p w14:paraId="23BD0F1E"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35</w:t>
            </w:r>
            <w:r w:rsidRPr="00F54B3C">
              <w:rPr>
                <w:szCs w:val="19"/>
              </w:rPr>
              <w:t xml:space="preserve"> Minuten</w:t>
            </w:r>
          </w:p>
          <w:p w14:paraId="26F9C2AC"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72C4E852"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F1B007F"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9744" behindDoc="0" locked="0" layoutInCell="0" allowOverlap="1" wp14:anchorId="215E6D70" wp14:editId="3E992C3E">
                  <wp:simplePos x="0" y="0"/>
                  <wp:positionH relativeFrom="rightMargin">
                    <wp:posOffset>-535940</wp:posOffset>
                  </wp:positionH>
                  <wp:positionV relativeFrom="paragraph">
                    <wp:posOffset>15240</wp:posOffset>
                  </wp:positionV>
                  <wp:extent cx="409575" cy="201295"/>
                  <wp:effectExtent l="0" t="0" r="0" b="8255"/>
                  <wp:wrapNone/>
                  <wp:docPr id="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9EEF5C1" w14:textId="77777777" w:rsidR="00B037A9" w:rsidRDefault="00B037A9" w:rsidP="00B037A9">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F56E36C"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235F9F3F" w14:textId="77777777" w:rsidR="00B037A9"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Pr>
                <w:szCs w:val="19"/>
              </w:rPr>
              <w:t>Austausch zum bearbeiteten Technologieschema</w:t>
            </w:r>
          </w:p>
        </w:tc>
        <w:tc>
          <w:tcPr>
            <w:tcW w:w="1776" w:type="dxa"/>
            <w:tcBorders>
              <w:top w:val="single" w:sz="4" w:space="0" w:color="auto"/>
              <w:left w:val="single" w:sz="4" w:space="0" w:color="auto"/>
              <w:bottom w:val="single" w:sz="4" w:space="0" w:color="auto"/>
              <w:right w:val="single" w:sz="4" w:space="0" w:color="auto"/>
            </w:tcBorders>
            <w:vAlign w:val="center"/>
          </w:tcPr>
          <w:p w14:paraId="266CF4C7"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20</w:t>
            </w:r>
            <w:r w:rsidRPr="00F54B3C">
              <w:rPr>
                <w:szCs w:val="19"/>
              </w:rPr>
              <w:t xml:space="preserve"> Minuten</w:t>
            </w:r>
          </w:p>
          <w:p w14:paraId="3CF7354F" w14:textId="77777777" w:rsidR="00B037A9" w:rsidRPr="00F54B3C" w:rsidRDefault="00B037A9" w:rsidP="00B037A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B037A9" w:rsidRPr="008F5733" w14:paraId="217FC118"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7117CB7" w14:textId="77777777" w:rsidR="00B037A9" w:rsidRPr="00F370CE" w:rsidRDefault="00B037A9" w:rsidP="00B037A9">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0768" behindDoc="0" locked="0" layoutInCell="0" allowOverlap="1" wp14:anchorId="1543161A" wp14:editId="49B3932D">
                  <wp:simplePos x="0" y="0"/>
                  <wp:positionH relativeFrom="rightMargin">
                    <wp:posOffset>-423545</wp:posOffset>
                  </wp:positionH>
                  <wp:positionV relativeFrom="paragraph">
                    <wp:posOffset>5715</wp:posOffset>
                  </wp:positionV>
                  <wp:extent cx="200025" cy="213995"/>
                  <wp:effectExtent l="0" t="0" r="0" b="0"/>
                  <wp:wrapNone/>
                  <wp:docPr id="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EA33C0" w14:textId="77777777" w:rsidR="00B037A9" w:rsidRDefault="00B037A9" w:rsidP="00B037A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7D01A39"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358AF5DE" w14:textId="77777777" w:rsidR="00B037A9" w:rsidRDefault="00B037A9" w:rsidP="00B037A9">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1.2“</w:t>
            </w:r>
          </w:p>
        </w:tc>
        <w:tc>
          <w:tcPr>
            <w:tcW w:w="1776" w:type="dxa"/>
            <w:tcBorders>
              <w:top w:val="single" w:sz="4" w:space="0" w:color="auto"/>
              <w:left w:val="single" w:sz="4" w:space="0" w:color="auto"/>
              <w:bottom w:val="single" w:sz="4" w:space="0" w:color="auto"/>
              <w:right w:val="single" w:sz="4" w:space="0" w:color="auto"/>
            </w:tcBorders>
            <w:vAlign w:val="center"/>
          </w:tcPr>
          <w:p w14:paraId="2F071479" w14:textId="3DA29189"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9B2CE4">
              <w:rPr>
                <w:szCs w:val="19"/>
              </w:rPr>
              <w:t>5</w:t>
            </w:r>
            <w:r w:rsidRPr="00F54B3C">
              <w:rPr>
                <w:szCs w:val="19"/>
              </w:rPr>
              <w:t xml:space="preserve"> Minuten</w:t>
            </w:r>
          </w:p>
          <w:p w14:paraId="3DA94318" w14:textId="77777777" w:rsidR="00B037A9" w:rsidRPr="00F54B3C" w:rsidRDefault="00B037A9" w:rsidP="00B037A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B037A9" w:rsidRPr="008F5733" w14:paraId="7A94A38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D1F733C" w14:textId="0D998001" w:rsidR="00B037A9" w:rsidRPr="00F54B3C" w:rsidRDefault="00B037A9" w:rsidP="00B037A9">
            <w:pPr>
              <w:rPr>
                <w:szCs w:val="19"/>
              </w:rPr>
            </w:pPr>
            <w:r w:rsidRPr="00CD43F4">
              <w:rPr>
                <w:sz w:val="22"/>
                <w:szCs w:val="19"/>
              </w:rPr>
              <w:t>Lernschritt 1.3: Indukti</w:t>
            </w:r>
            <w:r w:rsidR="00367B3A">
              <w:rPr>
                <w:sz w:val="22"/>
                <w:szCs w:val="19"/>
              </w:rPr>
              <w:t>ve Sensoren</w:t>
            </w:r>
            <w:r w:rsidRPr="00CD43F4">
              <w:rPr>
                <w:sz w:val="22"/>
                <w:szCs w:val="19"/>
              </w:rPr>
              <w:t xml:space="preserve"> verstehen</w:t>
            </w:r>
            <w:r>
              <w:rPr>
                <w:sz w:val="22"/>
                <w:szCs w:val="19"/>
              </w:rPr>
              <w:t xml:space="preserve"> </w:t>
            </w:r>
            <w:r>
              <w:rPr>
                <w:sz w:val="22"/>
              </w:rPr>
              <w:t>(Dauer: 90 Minuten)</w:t>
            </w:r>
          </w:p>
        </w:tc>
      </w:tr>
      <w:tr w:rsidR="009B2CE4" w:rsidRPr="008F5733" w14:paraId="559C5DEF"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D66DDE2" w14:textId="4292CAD9" w:rsidR="009B2CE4" w:rsidRPr="00F370CE" w:rsidRDefault="009B2CE4" w:rsidP="009B2CE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7744" behindDoc="0" locked="0" layoutInCell="0" allowOverlap="1" wp14:anchorId="147CAD91" wp14:editId="0E1B5923">
                  <wp:simplePos x="0" y="0"/>
                  <wp:positionH relativeFrom="rightMargin">
                    <wp:posOffset>-429260</wp:posOffset>
                  </wp:positionH>
                  <wp:positionV relativeFrom="paragraph">
                    <wp:posOffset>-2540</wp:posOffset>
                  </wp:positionV>
                  <wp:extent cx="200025" cy="213995"/>
                  <wp:effectExtent l="0" t="0" r="0" b="0"/>
                  <wp:wrapNone/>
                  <wp:docPr id="9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E5B2B47" w14:textId="4A3755CD" w:rsidR="009B2CE4" w:rsidRDefault="009B2CE4" w:rsidP="009B2CE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A980628" w14:textId="3F07B0E2" w:rsidR="009B2CE4"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Pr>
                <w:szCs w:val="19"/>
              </w:rPr>
              <w:t>Übung Einstieg</w:t>
            </w:r>
          </w:p>
        </w:tc>
        <w:tc>
          <w:tcPr>
            <w:tcW w:w="2693" w:type="dxa"/>
            <w:tcBorders>
              <w:top w:val="single" w:sz="4" w:space="0" w:color="auto"/>
              <w:left w:val="single" w:sz="4" w:space="0" w:color="auto"/>
              <w:bottom w:val="single" w:sz="4" w:space="0" w:color="auto"/>
              <w:right w:val="single" w:sz="4" w:space="0" w:color="auto"/>
            </w:tcBorders>
            <w:vAlign w:val="center"/>
          </w:tcPr>
          <w:p w14:paraId="2530EB53" w14:textId="13E2C25F" w:rsidR="009B2CE4"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Pr>
                <w:szCs w:val="19"/>
              </w:rPr>
              <w:t>H5P „Sensoren zuordnen“</w:t>
            </w:r>
          </w:p>
        </w:tc>
        <w:tc>
          <w:tcPr>
            <w:tcW w:w="1776" w:type="dxa"/>
            <w:tcBorders>
              <w:top w:val="single" w:sz="4" w:space="0" w:color="auto"/>
              <w:left w:val="single" w:sz="4" w:space="0" w:color="auto"/>
              <w:bottom w:val="single" w:sz="4" w:space="0" w:color="auto"/>
              <w:right w:val="single" w:sz="4" w:space="0" w:color="auto"/>
            </w:tcBorders>
            <w:vAlign w:val="center"/>
          </w:tcPr>
          <w:p w14:paraId="2506B012" w14:textId="636C644F" w:rsidR="009B2CE4" w:rsidRPr="00F54B3C"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0C08ADE" w14:textId="0C9D73EA" w:rsidR="009B2CE4" w:rsidRPr="00F54B3C"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9B2CE4" w:rsidRPr="008F5733" w14:paraId="4305E9D5"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3517C7B" w14:textId="77777777" w:rsidR="009B2CE4" w:rsidRPr="00F370CE" w:rsidRDefault="009B2CE4" w:rsidP="009B2CE4">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53472" behindDoc="0" locked="0" layoutInCell="0" allowOverlap="1" wp14:anchorId="0921F3E0" wp14:editId="769599A2">
                  <wp:simplePos x="0" y="0"/>
                  <wp:positionH relativeFrom="rightMargin">
                    <wp:posOffset>-429260</wp:posOffset>
                  </wp:positionH>
                  <wp:positionV relativeFrom="paragraph">
                    <wp:posOffset>-2540</wp:posOffset>
                  </wp:positionV>
                  <wp:extent cx="200025" cy="213995"/>
                  <wp:effectExtent l="0" t="0" r="0" b="0"/>
                  <wp:wrapNone/>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82154D2" w14:textId="77777777" w:rsidR="009B2CE4" w:rsidRDefault="009B2CE4" w:rsidP="009B2CE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1BFE9D6" w14:textId="77777777" w:rsidR="009B2CE4"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0A7A7FA7" w14:textId="77777777" w:rsidR="009B2CE4" w:rsidRPr="00F54B3C"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187FD308" w14:textId="77777777" w:rsidR="009B2CE4"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Journal „Begriff Induktion“</w:t>
            </w:r>
          </w:p>
          <w:p w14:paraId="6C6B0FC6" w14:textId="77777777" w:rsidR="009B2CE4"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Text „Induktion“</w:t>
            </w:r>
          </w:p>
          <w:p w14:paraId="26E95361" w14:textId="1E21A255" w:rsidR="00E52AAA" w:rsidRDefault="00E52AAA" w:rsidP="00E52AAA">
            <w:pPr>
              <w:cnfStyle w:val="000000100000" w:firstRow="0" w:lastRow="0" w:firstColumn="0" w:lastColumn="0" w:oddVBand="0" w:evenVBand="0" w:oddHBand="1" w:evenHBand="0" w:firstRowFirstColumn="0" w:firstRowLastColumn="0" w:lastRowFirstColumn="0" w:lastRowLastColumn="0"/>
              <w:rPr>
                <w:szCs w:val="19"/>
              </w:rPr>
            </w:pPr>
            <w:r>
              <w:rPr>
                <w:szCs w:val="19"/>
              </w:rPr>
              <w:t>Text „Induktionsschleife“</w:t>
            </w:r>
          </w:p>
          <w:p w14:paraId="7ACF9792" w14:textId="75B2EE40" w:rsidR="00E52AAA" w:rsidRPr="00F54B3C" w:rsidRDefault="00E52AAA" w:rsidP="009B2CE4">
            <w:pPr>
              <w:cnfStyle w:val="000000100000" w:firstRow="0" w:lastRow="0" w:firstColumn="0" w:lastColumn="0" w:oddVBand="0" w:evenVBand="0" w:oddHBand="1"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08F6A8B0" w14:textId="19726343" w:rsidR="009B2CE4" w:rsidRPr="00F54B3C"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E52AAA">
              <w:rPr>
                <w:szCs w:val="19"/>
              </w:rPr>
              <w:t>2</w:t>
            </w:r>
            <w:r>
              <w:rPr>
                <w:szCs w:val="19"/>
              </w:rPr>
              <w:t>0</w:t>
            </w:r>
            <w:r w:rsidRPr="00F54B3C">
              <w:rPr>
                <w:szCs w:val="19"/>
              </w:rPr>
              <w:t xml:space="preserve"> Minuten</w:t>
            </w:r>
          </w:p>
          <w:p w14:paraId="79B22A19" w14:textId="77777777" w:rsidR="009B2CE4" w:rsidRPr="00F54B3C"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9B2CE4" w:rsidRPr="008F5733" w14:paraId="3C9F32FA"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4E867D2" w14:textId="77777777" w:rsidR="009B2CE4" w:rsidRPr="00F370CE" w:rsidRDefault="009B2CE4" w:rsidP="009B2CE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4496" behindDoc="0" locked="0" layoutInCell="0" allowOverlap="1" wp14:anchorId="6433E412" wp14:editId="35C16912">
                  <wp:simplePos x="0" y="0"/>
                  <wp:positionH relativeFrom="rightMargin">
                    <wp:posOffset>-524510</wp:posOffset>
                  </wp:positionH>
                  <wp:positionV relativeFrom="paragraph">
                    <wp:posOffset>-6985</wp:posOffset>
                  </wp:positionV>
                  <wp:extent cx="409575" cy="201295"/>
                  <wp:effectExtent l="0" t="0" r="0" b="8255"/>
                  <wp:wrapNone/>
                  <wp:docPr id="5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2E3BC27" w14:textId="77777777" w:rsidR="009B2CE4" w:rsidRDefault="009B2CE4" w:rsidP="009B2CE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5B60E58" w14:textId="77777777" w:rsidR="009B2CE4"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23D94F5C" w14:textId="77777777" w:rsidR="009B2CE4"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Aufgabe 1 und Aufgabe 2</w:t>
            </w:r>
          </w:p>
          <w:p w14:paraId="54510848" w14:textId="5AA52188" w:rsidR="00E8293F" w:rsidRDefault="00E8293F" w:rsidP="009B2CE4">
            <w:pPr>
              <w:cnfStyle w:val="000000000000" w:firstRow="0" w:lastRow="0" w:firstColumn="0" w:lastColumn="0" w:oddVBand="0" w:evenVBand="0" w:oddHBand="0" w:evenHBand="0" w:firstRowFirstColumn="0" w:firstRowLastColumn="0" w:lastRowFirstColumn="0" w:lastRowLastColumn="0"/>
              <w:rPr>
                <w:szCs w:val="19"/>
              </w:rPr>
            </w:pPr>
            <w:r>
              <w:rPr>
                <w:szCs w:val="19"/>
              </w:rPr>
              <w:t>H5P „Lückentext zu Induktion“</w:t>
            </w:r>
          </w:p>
        </w:tc>
        <w:tc>
          <w:tcPr>
            <w:tcW w:w="1776" w:type="dxa"/>
            <w:tcBorders>
              <w:top w:val="single" w:sz="4" w:space="0" w:color="auto"/>
              <w:left w:val="single" w:sz="4" w:space="0" w:color="auto"/>
              <w:bottom w:val="single" w:sz="4" w:space="0" w:color="auto"/>
              <w:right w:val="single" w:sz="4" w:space="0" w:color="auto"/>
            </w:tcBorders>
            <w:vAlign w:val="center"/>
          </w:tcPr>
          <w:p w14:paraId="43B7827B" w14:textId="77777777" w:rsidR="009B2CE4" w:rsidRPr="00F54B3C"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721577BB" w14:textId="77777777" w:rsidR="009B2CE4" w:rsidRPr="00F54B3C" w:rsidRDefault="009B2CE4" w:rsidP="009B2CE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9B2CE4" w:rsidRPr="008F5733" w14:paraId="68DCF57E"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27365FB" w14:textId="77777777" w:rsidR="009B2CE4" w:rsidRPr="00F370CE" w:rsidRDefault="009B2CE4" w:rsidP="009B2CE4">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56544" behindDoc="0" locked="0" layoutInCell="0" allowOverlap="1" wp14:anchorId="57E8ABE8" wp14:editId="1417D15B">
                  <wp:simplePos x="0" y="0"/>
                  <wp:positionH relativeFrom="rightMargin">
                    <wp:posOffset>-205105</wp:posOffset>
                  </wp:positionH>
                  <wp:positionV relativeFrom="paragraph">
                    <wp:posOffset>-21590</wp:posOffset>
                  </wp:positionV>
                  <wp:extent cx="238125" cy="238125"/>
                  <wp:effectExtent l="0" t="0" r="9525" b="9525"/>
                  <wp:wrapNone/>
                  <wp:docPr id="5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55520" behindDoc="0" locked="0" layoutInCell="0" allowOverlap="1" wp14:anchorId="70C73D03" wp14:editId="267C9BB2">
                  <wp:simplePos x="0" y="0"/>
                  <wp:positionH relativeFrom="rightMargin">
                    <wp:posOffset>-676275</wp:posOffset>
                  </wp:positionH>
                  <wp:positionV relativeFrom="paragraph">
                    <wp:posOffset>4445</wp:posOffset>
                  </wp:positionV>
                  <wp:extent cx="409575" cy="201295"/>
                  <wp:effectExtent l="0" t="0" r="0" b="8255"/>
                  <wp:wrapNone/>
                  <wp:docPr id="5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01C1AC2" w14:textId="77777777" w:rsidR="009B2CE4" w:rsidRDefault="009B2CE4" w:rsidP="009B2CE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13B76BE" w14:textId="77777777" w:rsidR="009B2CE4"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514730F0" w14:textId="77777777" w:rsidR="009B2CE4"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Austausch „Anwendung Induktionsschleife“</w:t>
            </w:r>
          </w:p>
          <w:p w14:paraId="332D3FD4" w14:textId="0E24193E" w:rsidR="009B2CE4" w:rsidRDefault="00644BE5" w:rsidP="009B2CE4">
            <w:pPr>
              <w:cnfStyle w:val="000000100000" w:firstRow="0" w:lastRow="0" w:firstColumn="0" w:lastColumn="0" w:oddVBand="0" w:evenVBand="0" w:oddHBand="1" w:evenHBand="0" w:firstRowFirstColumn="0" w:firstRowLastColumn="0" w:lastRowFirstColumn="0" w:lastRowLastColumn="0"/>
              <w:rPr>
                <w:szCs w:val="19"/>
              </w:rPr>
            </w:pPr>
            <w:r>
              <w:rPr>
                <w:szCs w:val="19"/>
              </w:rPr>
              <w:t>Chat „Beispiele Induktionsschleife“</w:t>
            </w:r>
            <w:r w:rsidR="009B2CE4">
              <w:rPr>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69F67D48" w14:textId="7EF748BE" w:rsidR="009B2CE4" w:rsidRPr="00F54B3C"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3805AA">
              <w:rPr>
                <w:szCs w:val="19"/>
              </w:rPr>
              <w:t>15</w:t>
            </w:r>
            <w:r w:rsidRPr="00F54B3C">
              <w:rPr>
                <w:szCs w:val="19"/>
              </w:rPr>
              <w:t xml:space="preserve"> Minuten</w:t>
            </w:r>
          </w:p>
          <w:p w14:paraId="3031281F" w14:textId="77777777" w:rsidR="009B2CE4" w:rsidRPr="00F54B3C" w:rsidRDefault="009B2CE4" w:rsidP="009B2CE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644BE5" w:rsidRPr="008F5733" w14:paraId="0972CA4C"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FC2C081" w14:textId="1582A4BB" w:rsidR="00644BE5" w:rsidRPr="00F370CE" w:rsidRDefault="00644BE5" w:rsidP="00644BE5">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58944" behindDoc="0" locked="0" layoutInCell="0" allowOverlap="1" wp14:anchorId="4FF65FD7" wp14:editId="39C7A701">
                  <wp:simplePos x="0" y="0"/>
                  <wp:positionH relativeFrom="rightMargin">
                    <wp:posOffset>-524510</wp:posOffset>
                  </wp:positionH>
                  <wp:positionV relativeFrom="paragraph">
                    <wp:posOffset>-6985</wp:posOffset>
                  </wp:positionV>
                  <wp:extent cx="409575" cy="201295"/>
                  <wp:effectExtent l="0" t="0" r="0" b="8255"/>
                  <wp:wrapNone/>
                  <wp:docPr id="9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D601DFB" w14:textId="63088D48" w:rsidR="00644BE5" w:rsidRDefault="00644BE5" w:rsidP="00644BE5">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B6B0F9C" w14:textId="77777777" w:rsidR="00644BE5" w:rsidRDefault="00644BE5" w:rsidP="00644BE5">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75429D06" w14:textId="2B3FF844" w:rsidR="00644BE5" w:rsidRDefault="00644BE5" w:rsidP="00644BE5">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Pinwand „Ideensammlung </w:t>
            </w:r>
            <w:proofErr w:type="spellStart"/>
            <w:r>
              <w:rPr>
                <w:szCs w:val="19"/>
              </w:rPr>
              <w:t>Seonsoren</w:t>
            </w:r>
            <w:proofErr w:type="spellEnd"/>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178EE8B7" w14:textId="77777777" w:rsidR="00644BE5" w:rsidRPr="00F54B3C" w:rsidRDefault="00644BE5" w:rsidP="00644BE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0827FEE" w14:textId="77777777" w:rsidR="00644BE5" w:rsidRPr="00F54B3C" w:rsidRDefault="00644BE5" w:rsidP="00644BE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644BE5" w:rsidRPr="008F5733" w14:paraId="0A8B277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3C76A41" w14:textId="168A98C0" w:rsidR="00644BE5" w:rsidRPr="00F370CE" w:rsidRDefault="00644BE5" w:rsidP="00644BE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60992" behindDoc="0" locked="0" layoutInCell="0" allowOverlap="1" wp14:anchorId="5E12C155" wp14:editId="759376CB">
                  <wp:simplePos x="0" y="0"/>
                  <wp:positionH relativeFrom="rightMargin">
                    <wp:posOffset>-450850</wp:posOffset>
                  </wp:positionH>
                  <wp:positionV relativeFrom="paragraph">
                    <wp:posOffset>81915</wp:posOffset>
                  </wp:positionV>
                  <wp:extent cx="200025" cy="213995"/>
                  <wp:effectExtent l="0" t="0" r="0" b="0"/>
                  <wp:wrapNone/>
                  <wp:docPr id="9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443EC45" w14:textId="3B0A05F4" w:rsidR="00644BE5" w:rsidRDefault="00644BE5" w:rsidP="00644BE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CCBF6CC" w14:textId="77777777" w:rsidR="00644BE5" w:rsidRDefault="00644BE5" w:rsidP="00644BE5">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5EBA7CB5" w14:textId="77777777" w:rsidR="00644BE5" w:rsidRDefault="00644BE5" w:rsidP="00644BE5">
            <w:pPr>
              <w:cnfStyle w:val="000000100000" w:firstRow="0" w:lastRow="0" w:firstColumn="0" w:lastColumn="0" w:oddVBand="0" w:evenVBand="0" w:oddHBand="1" w:evenHBand="0" w:firstRowFirstColumn="0" w:firstRowLastColumn="0" w:lastRowFirstColumn="0" w:lastRowLastColumn="0"/>
              <w:rPr>
                <w:szCs w:val="19"/>
              </w:rPr>
            </w:pPr>
            <w:r>
              <w:rPr>
                <w:szCs w:val="19"/>
              </w:rPr>
              <w:t>Vorwissen ergänzen</w:t>
            </w:r>
          </w:p>
          <w:p w14:paraId="253F7099" w14:textId="22364B4B" w:rsidR="00644BE5" w:rsidRDefault="00644BE5" w:rsidP="00644BE5">
            <w:pPr>
              <w:cnfStyle w:val="000000100000" w:firstRow="0" w:lastRow="0" w:firstColumn="0" w:lastColumn="0" w:oddVBand="0" w:evenVBand="0" w:oddHBand="1" w:evenHBand="0" w:firstRowFirstColumn="0" w:firstRowLastColumn="0" w:lastRowFirstColumn="0" w:lastRowLastColumn="0"/>
              <w:rPr>
                <w:szCs w:val="19"/>
              </w:rPr>
            </w:pPr>
            <w:r>
              <w:rPr>
                <w:szCs w:val="19"/>
              </w:rPr>
              <w:t>Journal „Sensoren“</w:t>
            </w:r>
          </w:p>
        </w:tc>
        <w:tc>
          <w:tcPr>
            <w:tcW w:w="1776" w:type="dxa"/>
            <w:tcBorders>
              <w:top w:val="single" w:sz="4" w:space="0" w:color="auto"/>
              <w:left w:val="single" w:sz="4" w:space="0" w:color="auto"/>
              <w:bottom w:val="single" w:sz="4" w:space="0" w:color="auto"/>
              <w:right w:val="single" w:sz="4" w:space="0" w:color="auto"/>
            </w:tcBorders>
            <w:vAlign w:val="center"/>
          </w:tcPr>
          <w:p w14:paraId="0DCF76E6" w14:textId="77777777" w:rsidR="00644BE5" w:rsidRPr="00F54B3C" w:rsidRDefault="00644BE5" w:rsidP="00644BE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B111CCF" w14:textId="77777777" w:rsidR="00644BE5" w:rsidRPr="00F54B3C" w:rsidRDefault="00644BE5" w:rsidP="00644BE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3805AA" w:rsidRPr="008F5733" w14:paraId="004A2EF5"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D63A2F7" w14:textId="3373925F" w:rsidR="003805AA" w:rsidRPr="00F370CE" w:rsidRDefault="003805AA" w:rsidP="003805AA">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11168" behindDoc="0" locked="0" layoutInCell="0" allowOverlap="1" wp14:anchorId="73C31256" wp14:editId="1DA3668E">
                  <wp:simplePos x="0" y="0"/>
                  <wp:positionH relativeFrom="rightMargin">
                    <wp:posOffset>-524510</wp:posOffset>
                  </wp:positionH>
                  <wp:positionV relativeFrom="paragraph">
                    <wp:posOffset>-6985</wp:posOffset>
                  </wp:positionV>
                  <wp:extent cx="409575" cy="201295"/>
                  <wp:effectExtent l="0" t="0" r="0" b="8255"/>
                  <wp:wrapNone/>
                  <wp:docPr id="93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26FA417" w14:textId="20A20C10" w:rsidR="003805AA" w:rsidRDefault="003805AA" w:rsidP="003805AA">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FF6CF56" w14:textId="3390F0FD" w:rsidR="003805AA"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3BC537F0" w14:textId="068096CB" w:rsidR="003805AA"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Informationen ergänzen</w:t>
            </w:r>
          </w:p>
          <w:p w14:paraId="47D760E8" w14:textId="77777777" w:rsidR="003805AA"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Austauschraum BBB zu „Sensoren“ </w:t>
            </w:r>
          </w:p>
          <w:p w14:paraId="4A7CECEF" w14:textId="1F2626C0" w:rsidR="006D3964" w:rsidRDefault="006D3964"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Journal „Weitere Informationen“</w:t>
            </w:r>
          </w:p>
        </w:tc>
        <w:tc>
          <w:tcPr>
            <w:tcW w:w="1776" w:type="dxa"/>
            <w:tcBorders>
              <w:top w:val="single" w:sz="4" w:space="0" w:color="auto"/>
              <w:left w:val="single" w:sz="4" w:space="0" w:color="auto"/>
              <w:bottom w:val="single" w:sz="4" w:space="0" w:color="auto"/>
              <w:right w:val="single" w:sz="4" w:space="0" w:color="auto"/>
            </w:tcBorders>
            <w:vAlign w:val="center"/>
          </w:tcPr>
          <w:p w14:paraId="4C887106" w14:textId="166F6238" w:rsidR="003805AA" w:rsidRPr="00F54B3C"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359A6CBC" w14:textId="2964CB86" w:rsidR="003805AA" w:rsidRPr="00F54B3C"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3805AA" w:rsidRPr="008F5733" w14:paraId="46B1677C"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774BF71" w14:textId="77777777" w:rsidR="003805AA" w:rsidRPr="00F370CE" w:rsidRDefault="003805AA" w:rsidP="003805AA">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63040" behindDoc="0" locked="0" layoutInCell="0" allowOverlap="1" wp14:anchorId="0AE87A8F" wp14:editId="13B27D3E">
                  <wp:simplePos x="0" y="0"/>
                  <wp:positionH relativeFrom="rightMargin">
                    <wp:posOffset>-434975</wp:posOffset>
                  </wp:positionH>
                  <wp:positionV relativeFrom="paragraph">
                    <wp:posOffset>-4445</wp:posOffset>
                  </wp:positionV>
                  <wp:extent cx="200025" cy="213995"/>
                  <wp:effectExtent l="0" t="0" r="0" b="0"/>
                  <wp:wrapNone/>
                  <wp:docPr id="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4E11E06" w14:textId="77777777" w:rsidR="003805AA" w:rsidRDefault="003805AA" w:rsidP="003805AA">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B49D36C" w14:textId="77777777" w:rsidR="003805AA"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Ergebnissicherung</w:t>
            </w:r>
          </w:p>
        </w:tc>
        <w:tc>
          <w:tcPr>
            <w:tcW w:w="2693" w:type="dxa"/>
            <w:tcBorders>
              <w:top w:val="single" w:sz="4" w:space="0" w:color="auto"/>
              <w:left w:val="single" w:sz="4" w:space="0" w:color="auto"/>
              <w:bottom w:val="single" w:sz="4" w:space="0" w:color="auto"/>
              <w:right w:val="single" w:sz="4" w:space="0" w:color="auto"/>
            </w:tcBorders>
            <w:vAlign w:val="center"/>
          </w:tcPr>
          <w:p w14:paraId="5A40D131" w14:textId="77777777" w:rsidR="003805AA"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H5P „Test zur Induktion“</w:t>
            </w:r>
          </w:p>
        </w:tc>
        <w:tc>
          <w:tcPr>
            <w:tcW w:w="1776" w:type="dxa"/>
            <w:tcBorders>
              <w:top w:val="single" w:sz="4" w:space="0" w:color="auto"/>
              <w:left w:val="single" w:sz="4" w:space="0" w:color="auto"/>
              <w:bottom w:val="single" w:sz="4" w:space="0" w:color="auto"/>
              <w:right w:val="single" w:sz="4" w:space="0" w:color="auto"/>
            </w:tcBorders>
            <w:vAlign w:val="center"/>
          </w:tcPr>
          <w:p w14:paraId="03A6217E" w14:textId="2C7F891F" w:rsidR="003805AA" w:rsidRPr="00F54B3C"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75F8657" w14:textId="77777777" w:rsidR="003805AA" w:rsidRPr="00F54B3C"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3805AA" w:rsidRPr="008F5733" w14:paraId="295F6EB6"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EDBDC83" w14:textId="77777777" w:rsidR="003805AA" w:rsidRPr="00F370CE" w:rsidRDefault="003805AA" w:rsidP="003805AA">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864064" behindDoc="0" locked="0" layoutInCell="0" allowOverlap="1" wp14:anchorId="417B7D54" wp14:editId="3983D622">
                  <wp:simplePos x="0" y="0"/>
                  <wp:positionH relativeFrom="rightMargin">
                    <wp:posOffset>-429260</wp:posOffset>
                  </wp:positionH>
                  <wp:positionV relativeFrom="paragraph">
                    <wp:posOffset>6350</wp:posOffset>
                  </wp:positionV>
                  <wp:extent cx="200025" cy="213995"/>
                  <wp:effectExtent l="0" t="0" r="0" b="0"/>
                  <wp:wrapNone/>
                  <wp:docPr id="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3A7469C" w14:textId="77777777" w:rsidR="003805AA" w:rsidRDefault="003805AA" w:rsidP="003805AA">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34CB146" w14:textId="77777777" w:rsidR="003805AA"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6039CC21" w14:textId="77777777" w:rsidR="003805AA" w:rsidRDefault="003805AA" w:rsidP="003805AA">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1.3“</w:t>
            </w:r>
          </w:p>
        </w:tc>
        <w:tc>
          <w:tcPr>
            <w:tcW w:w="1776" w:type="dxa"/>
            <w:tcBorders>
              <w:top w:val="single" w:sz="4" w:space="0" w:color="auto"/>
              <w:left w:val="single" w:sz="4" w:space="0" w:color="auto"/>
              <w:bottom w:val="single" w:sz="4" w:space="0" w:color="auto"/>
              <w:right w:val="single" w:sz="4" w:space="0" w:color="auto"/>
            </w:tcBorders>
            <w:vAlign w:val="center"/>
          </w:tcPr>
          <w:p w14:paraId="2458F804" w14:textId="77777777" w:rsidR="003805AA" w:rsidRPr="00F54B3C"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042F65C2" w14:textId="77777777" w:rsidR="003805AA" w:rsidRPr="00F54B3C" w:rsidRDefault="003805AA" w:rsidP="003805A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3805AA" w:rsidRPr="008F5733" w14:paraId="6E65967A"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4D270E8A" w14:textId="77777777" w:rsidR="003805AA" w:rsidRPr="00F54B3C" w:rsidRDefault="003805AA" w:rsidP="003805AA">
            <w:pPr>
              <w:rPr>
                <w:szCs w:val="19"/>
              </w:rPr>
            </w:pPr>
            <w:r w:rsidRPr="00A230FA">
              <w:rPr>
                <w:sz w:val="22"/>
                <w:szCs w:val="19"/>
              </w:rPr>
              <w:t>Lernschritt 1.4: Zeitrelais verstehen</w:t>
            </w:r>
            <w:r>
              <w:rPr>
                <w:sz w:val="22"/>
                <w:szCs w:val="19"/>
              </w:rPr>
              <w:t xml:space="preserve"> </w:t>
            </w:r>
            <w:r>
              <w:rPr>
                <w:rFonts w:cs="Arial"/>
                <w:sz w:val="22"/>
              </w:rPr>
              <w:t>(Dauer: 45 Minuten)</w:t>
            </w:r>
          </w:p>
        </w:tc>
      </w:tr>
      <w:tr w:rsidR="006D3964" w:rsidRPr="008F5733" w14:paraId="5716AB03"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581120A" w14:textId="1A986635" w:rsidR="006D3964" w:rsidRPr="00F370CE" w:rsidRDefault="006D3964" w:rsidP="003805AA">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13216" behindDoc="0" locked="0" layoutInCell="0" allowOverlap="1" wp14:anchorId="6395B128" wp14:editId="1DF9D06E">
                  <wp:simplePos x="0" y="0"/>
                  <wp:positionH relativeFrom="rightMargin">
                    <wp:posOffset>-414020</wp:posOffset>
                  </wp:positionH>
                  <wp:positionV relativeFrom="paragraph">
                    <wp:posOffset>1270</wp:posOffset>
                  </wp:positionV>
                  <wp:extent cx="200025" cy="213995"/>
                  <wp:effectExtent l="0" t="0" r="0" b="0"/>
                  <wp:wrapNone/>
                  <wp:docPr id="93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9DDCE2" w14:textId="00104100" w:rsidR="006D3964" w:rsidRDefault="006D3964" w:rsidP="003805AA">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A2F7602" w14:textId="489B26C3" w:rsidR="006D3964" w:rsidRDefault="006D3964"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Einstieg „Rätselfrage“</w:t>
            </w:r>
          </w:p>
        </w:tc>
        <w:tc>
          <w:tcPr>
            <w:tcW w:w="2693" w:type="dxa"/>
            <w:tcBorders>
              <w:top w:val="single" w:sz="4" w:space="0" w:color="auto"/>
              <w:left w:val="single" w:sz="4" w:space="0" w:color="auto"/>
              <w:bottom w:val="single" w:sz="4" w:space="0" w:color="auto"/>
              <w:right w:val="single" w:sz="4" w:space="0" w:color="auto"/>
            </w:tcBorders>
            <w:vAlign w:val="center"/>
          </w:tcPr>
          <w:p w14:paraId="69CF157F" w14:textId="7417C50C" w:rsidR="006D3964" w:rsidRDefault="006D3964"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Tondatei „</w:t>
            </w:r>
            <w:proofErr w:type="spellStart"/>
            <w:r>
              <w:rPr>
                <w:szCs w:val="19"/>
              </w:rPr>
              <w:t>Relaisclick</w:t>
            </w:r>
            <w:proofErr w:type="spellEnd"/>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53207346" w14:textId="1EF33221" w:rsidR="006D3964" w:rsidRPr="00F54B3C"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878A31F" w14:textId="5E800BDD" w:rsidR="006D3964" w:rsidRPr="00F54B3C" w:rsidRDefault="006D3964" w:rsidP="003805AA">
            <w:pPr>
              <w:cnfStyle w:val="000000000000" w:firstRow="0" w:lastRow="0" w:firstColumn="0" w:lastColumn="0" w:oddVBand="0" w:evenVBand="0" w:oddHBand="0" w:evenHBand="0" w:firstRowFirstColumn="0" w:firstRowLastColumn="0" w:lastRowFirstColumn="0" w:lastRowLastColumn="0"/>
              <w:rPr>
                <w:szCs w:val="19"/>
              </w:rPr>
            </w:pPr>
            <w:r>
              <w:rPr>
                <w:szCs w:val="19"/>
              </w:rPr>
              <w:t>Laborunterricht</w:t>
            </w:r>
          </w:p>
        </w:tc>
      </w:tr>
      <w:tr w:rsidR="003805AA" w:rsidRPr="008F5733" w14:paraId="0B4F6C4D"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4AB810" w14:textId="77777777" w:rsidR="003805AA" w:rsidRPr="00F370CE" w:rsidRDefault="003805AA" w:rsidP="003805AA">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65088" behindDoc="0" locked="0" layoutInCell="0" allowOverlap="1" wp14:anchorId="11BAAF4B" wp14:editId="41E39B06">
                  <wp:simplePos x="0" y="0"/>
                  <wp:positionH relativeFrom="rightMargin">
                    <wp:posOffset>-414020</wp:posOffset>
                  </wp:positionH>
                  <wp:positionV relativeFrom="paragraph">
                    <wp:posOffset>1270</wp:posOffset>
                  </wp:positionV>
                  <wp:extent cx="200025" cy="213995"/>
                  <wp:effectExtent l="0" t="0" r="0" b="0"/>
                  <wp:wrapNone/>
                  <wp:docPr id="4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F840D76" w14:textId="77777777" w:rsidR="003805AA" w:rsidRDefault="003805AA" w:rsidP="003805AA">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80544ED" w14:textId="77777777" w:rsidR="003805AA"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Text zu Beginn des Lernschritts</w:t>
            </w:r>
          </w:p>
          <w:p w14:paraId="7D3228DD" w14:textId="77777777" w:rsidR="003805AA"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4E7C3D18" w14:textId="612257E7" w:rsidR="003805AA" w:rsidRDefault="003805AA" w:rsidP="006D3964">
            <w:pPr>
              <w:cnfStyle w:val="000000100000" w:firstRow="0" w:lastRow="0" w:firstColumn="0" w:lastColumn="0" w:oddVBand="0" w:evenVBand="0" w:oddHBand="1"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0F40ACA5" w14:textId="77777777" w:rsidR="003805AA"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H5P „Lernkarten Zeitrelais“</w:t>
            </w:r>
          </w:p>
          <w:p w14:paraId="76CC6B9F" w14:textId="3448F236" w:rsidR="003805AA" w:rsidRDefault="003805AA" w:rsidP="00875924">
            <w:pPr>
              <w:cnfStyle w:val="000000100000" w:firstRow="0" w:lastRow="0" w:firstColumn="0" w:lastColumn="0" w:oddVBand="0" w:evenVBand="0" w:oddHBand="1"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1B49A794" w14:textId="62070FFA" w:rsidR="003805AA" w:rsidRPr="00F54B3C"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875924">
              <w:rPr>
                <w:szCs w:val="19"/>
              </w:rPr>
              <w:t>5</w:t>
            </w:r>
            <w:r w:rsidRPr="00F54B3C">
              <w:rPr>
                <w:szCs w:val="19"/>
              </w:rPr>
              <w:t xml:space="preserve"> Minuten</w:t>
            </w:r>
          </w:p>
          <w:p w14:paraId="73AE9322" w14:textId="77777777" w:rsidR="003805AA" w:rsidRPr="00F54B3C" w:rsidRDefault="003805AA" w:rsidP="003805A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6D3964" w:rsidRPr="008F5733" w14:paraId="1577D2A6"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58F2A9" w14:textId="19213FF3" w:rsidR="006D3964" w:rsidRPr="00F370CE" w:rsidRDefault="006D3964" w:rsidP="006D396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60320" behindDoc="0" locked="0" layoutInCell="0" allowOverlap="1" wp14:anchorId="2B9F0D0B" wp14:editId="0FC42894">
                  <wp:simplePos x="0" y="0"/>
                  <wp:positionH relativeFrom="rightMargin">
                    <wp:posOffset>-518795</wp:posOffset>
                  </wp:positionH>
                  <wp:positionV relativeFrom="paragraph">
                    <wp:posOffset>18415</wp:posOffset>
                  </wp:positionV>
                  <wp:extent cx="409575" cy="201295"/>
                  <wp:effectExtent l="0" t="0" r="0" b="8255"/>
                  <wp:wrapNone/>
                  <wp:docPr id="93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161F6F0" w14:textId="7355777A" w:rsidR="006D3964" w:rsidRDefault="006D3964" w:rsidP="006D396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64B4236" w14:textId="33B746F8" w:rsidR="006D3964"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379F8CE7" w14:textId="7001289A" w:rsidR="00875924" w:rsidRDefault="00875924" w:rsidP="00875924">
            <w:pPr>
              <w:cnfStyle w:val="000000000000" w:firstRow="0" w:lastRow="0" w:firstColumn="0" w:lastColumn="0" w:oddVBand="0" w:evenVBand="0" w:oddHBand="0" w:evenHBand="0" w:firstRowFirstColumn="0" w:firstRowLastColumn="0" w:lastRowFirstColumn="0" w:lastRowLastColumn="0"/>
              <w:rPr>
                <w:szCs w:val="19"/>
              </w:rPr>
            </w:pPr>
            <w:r>
              <w:rPr>
                <w:szCs w:val="19"/>
              </w:rPr>
              <w:t>Austausch „Ideensammlung für Zeitschaltungen“</w:t>
            </w:r>
          </w:p>
          <w:p w14:paraId="1037D01C" w14:textId="15134D88" w:rsidR="00875924" w:rsidRDefault="0087592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Pinwand „Zeitverzögerung“</w:t>
            </w:r>
          </w:p>
        </w:tc>
        <w:tc>
          <w:tcPr>
            <w:tcW w:w="1776" w:type="dxa"/>
            <w:tcBorders>
              <w:top w:val="single" w:sz="4" w:space="0" w:color="auto"/>
              <w:left w:val="single" w:sz="4" w:space="0" w:color="auto"/>
              <w:bottom w:val="single" w:sz="4" w:space="0" w:color="auto"/>
              <w:right w:val="single" w:sz="4" w:space="0" w:color="auto"/>
            </w:tcBorders>
            <w:vAlign w:val="center"/>
          </w:tcPr>
          <w:p w14:paraId="55BE7713" w14:textId="77777777" w:rsidR="00875924" w:rsidRPr="00F54B3C" w:rsidRDefault="00875924" w:rsidP="008759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48378861" w14:textId="06EAE9C6" w:rsidR="006D3964" w:rsidRPr="00F54B3C" w:rsidRDefault="00875924" w:rsidP="00875924">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6D3964" w:rsidRPr="008F5733" w14:paraId="507EBE6F"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19ECCD" w14:textId="64BCFC6C" w:rsidR="006D3964" w:rsidRPr="00F370CE" w:rsidRDefault="00875924" w:rsidP="006D396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62368" behindDoc="0" locked="0" layoutInCell="0" allowOverlap="1" wp14:anchorId="412CA868" wp14:editId="48AC0CB3">
                  <wp:simplePos x="0" y="0"/>
                  <wp:positionH relativeFrom="rightMargin">
                    <wp:posOffset>-414020</wp:posOffset>
                  </wp:positionH>
                  <wp:positionV relativeFrom="paragraph">
                    <wp:posOffset>77470</wp:posOffset>
                  </wp:positionV>
                  <wp:extent cx="200025" cy="213995"/>
                  <wp:effectExtent l="0" t="0" r="0" b="0"/>
                  <wp:wrapNone/>
                  <wp:docPr id="9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F9E3B47" w14:textId="24803E4E" w:rsidR="006D3964" w:rsidRDefault="006D3964" w:rsidP="006D396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4550596" w14:textId="023FF959" w:rsidR="006D3964" w:rsidRDefault="006D396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6D80E2B9" w14:textId="77777777" w:rsidR="006D3964" w:rsidRDefault="006D396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„Versuchsaufbau Zeitrelais“</w:t>
            </w:r>
          </w:p>
          <w:p w14:paraId="623C7366" w14:textId="347D386F" w:rsidR="006D3964" w:rsidRDefault="006D396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Journal „Zeitverzögerung“</w:t>
            </w:r>
            <w:r w:rsidR="00875924">
              <w:rPr>
                <w:szCs w:val="19"/>
              </w:rPr>
              <w:t xml:space="preserve"> oder</w:t>
            </w:r>
          </w:p>
          <w:p w14:paraId="6CC40975" w14:textId="5C6FA977" w:rsidR="00875924" w:rsidRDefault="0087592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Ergebnisablage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3A888B83" w14:textId="77777777" w:rsidR="00875924" w:rsidRPr="00F54B3C" w:rsidRDefault="00875924" w:rsidP="008759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37ABAFA9" w14:textId="235CE36E" w:rsidR="006D3964" w:rsidRPr="00F54B3C" w:rsidRDefault="00875924" w:rsidP="00875924">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6D3964" w:rsidRPr="008F5733" w14:paraId="2C3AB066"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0FA7DA6" w14:textId="030E7029" w:rsidR="006D3964" w:rsidRPr="00F370CE" w:rsidRDefault="00875924" w:rsidP="006D396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64416" behindDoc="0" locked="0" layoutInCell="0" allowOverlap="1" wp14:anchorId="5BF17ABB" wp14:editId="2BE33F4B">
                  <wp:simplePos x="0" y="0"/>
                  <wp:positionH relativeFrom="rightMargin">
                    <wp:posOffset>-419735</wp:posOffset>
                  </wp:positionH>
                  <wp:positionV relativeFrom="paragraph">
                    <wp:posOffset>29210</wp:posOffset>
                  </wp:positionV>
                  <wp:extent cx="200025" cy="213995"/>
                  <wp:effectExtent l="0" t="0" r="0" b="0"/>
                  <wp:wrapNone/>
                  <wp:docPr id="9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4B2FB35" w14:textId="07D39BA4" w:rsidR="006D3964" w:rsidRDefault="00875924" w:rsidP="006D39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15BF90D" w14:textId="14B0B7C7" w:rsidR="006D3964"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875924">
              <w:rPr>
                <w:szCs w:val="19"/>
              </w:rPr>
              <w:t>4</w:t>
            </w:r>
          </w:p>
        </w:tc>
        <w:tc>
          <w:tcPr>
            <w:tcW w:w="2693" w:type="dxa"/>
            <w:tcBorders>
              <w:top w:val="single" w:sz="4" w:space="0" w:color="auto"/>
              <w:left w:val="single" w:sz="4" w:space="0" w:color="auto"/>
              <w:bottom w:val="single" w:sz="4" w:space="0" w:color="auto"/>
              <w:right w:val="single" w:sz="4" w:space="0" w:color="auto"/>
            </w:tcBorders>
            <w:vAlign w:val="center"/>
          </w:tcPr>
          <w:p w14:paraId="6044A6FC" w14:textId="77777777" w:rsidR="006D3964" w:rsidRDefault="0087592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Stromlaufplan und Funktionsdiagramm</w:t>
            </w:r>
          </w:p>
          <w:p w14:paraId="406E09B4" w14:textId="772C89D3" w:rsidR="00875924" w:rsidRDefault="0087592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Ergebnisablage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58771366" w14:textId="77777777" w:rsidR="006D3964" w:rsidRPr="00F54B3C"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B3004F2" w14:textId="77777777" w:rsidR="006D3964" w:rsidRPr="00F54B3C"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875924" w:rsidRPr="008F5733" w14:paraId="3087780E"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2C25163" w14:textId="0447A71B" w:rsidR="00875924" w:rsidRPr="00F370CE" w:rsidRDefault="00875924" w:rsidP="006D396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66464" behindDoc="0" locked="0" layoutInCell="0" allowOverlap="1" wp14:anchorId="4BE266FD" wp14:editId="67C77016">
                  <wp:simplePos x="0" y="0"/>
                  <wp:positionH relativeFrom="rightMargin">
                    <wp:posOffset>-434975</wp:posOffset>
                  </wp:positionH>
                  <wp:positionV relativeFrom="paragraph">
                    <wp:posOffset>8255</wp:posOffset>
                  </wp:positionV>
                  <wp:extent cx="200025" cy="213995"/>
                  <wp:effectExtent l="0" t="0" r="0" b="0"/>
                  <wp:wrapNone/>
                  <wp:docPr id="94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3B91F46" w14:textId="586EB200" w:rsidR="00875924" w:rsidRDefault="00875924" w:rsidP="006D396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FF1B83D" w14:textId="34703066" w:rsidR="00875924" w:rsidRDefault="0087592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Lernzielkontrolle</w:t>
            </w:r>
          </w:p>
        </w:tc>
        <w:tc>
          <w:tcPr>
            <w:tcW w:w="2693" w:type="dxa"/>
            <w:tcBorders>
              <w:top w:val="single" w:sz="4" w:space="0" w:color="auto"/>
              <w:left w:val="single" w:sz="4" w:space="0" w:color="auto"/>
              <w:bottom w:val="single" w:sz="4" w:space="0" w:color="auto"/>
              <w:right w:val="single" w:sz="4" w:space="0" w:color="auto"/>
            </w:tcBorders>
            <w:vAlign w:val="center"/>
          </w:tcPr>
          <w:p w14:paraId="0735E703" w14:textId="7E1C1D1B" w:rsidR="00875924" w:rsidRDefault="00875924" w:rsidP="006D3964">
            <w:pPr>
              <w:cnfStyle w:val="000000100000" w:firstRow="0" w:lastRow="0" w:firstColumn="0" w:lastColumn="0" w:oddVBand="0" w:evenVBand="0" w:oddHBand="1" w:evenHBand="0" w:firstRowFirstColumn="0" w:firstRowLastColumn="0" w:lastRowFirstColumn="0" w:lastRowLastColumn="0"/>
              <w:rPr>
                <w:szCs w:val="19"/>
              </w:rPr>
            </w:pPr>
            <w:r>
              <w:rPr>
                <w:szCs w:val="19"/>
              </w:rPr>
              <w:t>H5P „Lernzielkontrolle Zeitglieder“</w:t>
            </w:r>
          </w:p>
        </w:tc>
        <w:tc>
          <w:tcPr>
            <w:tcW w:w="1776" w:type="dxa"/>
            <w:tcBorders>
              <w:top w:val="single" w:sz="4" w:space="0" w:color="auto"/>
              <w:left w:val="single" w:sz="4" w:space="0" w:color="auto"/>
              <w:bottom w:val="single" w:sz="4" w:space="0" w:color="auto"/>
              <w:right w:val="single" w:sz="4" w:space="0" w:color="auto"/>
            </w:tcBorders>
            <w:vAlign w:val="center"/>
          </w:tcPr>
          <w:p w14:paraId="4FD00BBF" w14:textId="77777777" w:rsidR="00875924" w:rsidRPr="00F54B3C" w:rsidRDefault="00875924" w:rsidP="008759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9EC1251" w14:textId="7B5F8256" w:rsidR="00875924" w:rsidRPr="00F54B3C" w:rsidRDefault="00875924" w:rsidP="00875924">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6D3964" w:rsidRPr="008F5733" w14:paraId="469046FD"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28E15E4" w14:textId="77777777" w:rsidR="006D3964" w:rsidRPr="00F370CE" w:rsidRDefault="006D3964" w:rsidP="006D396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16288" behindDoc="0" locked="0" layoutInCell="0" allowOverlap="1" wp14:anchorId="1DB7C547" wp14:editId="2E17EB7E">
                  <wp:simplePos x="0" y="0"/>
                  <wp:positionH relativeFrom="rightMargin">
                    <wp:posOffset>-423545</wp:posOffset>
                  </wp:positionH>
                  <wp:positionV relativeFrom="paragraph">
                    <wp:posOffset>-5715</wp:posOffset>
                  </wp:positionV>
                  <wp:extent cx="200025" cy="213995"/>
                  <wp:effectExtent l="0" t="0" r="0" b="0"/>
                  <wp:wrapNone/>
                  <wp:docPr id="4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FEAA7B0" w14:textId="77777777" w:rsidR="006D3964" w:rsidRDefault="006D3964" w:rsidP="006D39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82FFF4D" w14:textId="77777777" w:rsidR="006D3964"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4620A43" w14:textId="77777777" w:rsidR="006D3964" w:rsidRDefault="006D3964" w:rsidP="006D3964">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1.4“</w:t>
            </w:r>
          </w:p>
        </w:tc>
        <w:tc>
          <w:tcPr>
            <w:tcW w:w="1776" w:type="dxa"/>
            <w:tcBorders>
              <w:top w:val="single" w:sz="4" w:space="0" w:color="auto"/>
              <w:left w:val="single" w:sz="4" w:space="0" w:color="auto"/>
              <w:bottom w:val="single" w:sz="4" w:space="0" w:color="auto"/>
              <w:right w:val="single" w:sz="4" w:space="0" w:color="auto"/>
            </w:tcBorders>
            <w:vAlign w:val="center"/>
          </w:tcPr>
          <w:p w14:paraId="1030654A" w14:textId="77777777" w:rsidR="006D3964" w:rsidRPr="00F54B3C"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BAA7D29" w14:textId="77777777" w:rsidR="006D3964" w:rsidRPr="00F54B3C" w:rsidRDefault="006D3964" w:rsidP="006D3964">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6D3964" w:rsidRPr="008F5733" w14:paraId="36B939AA"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800417C" w14:textId="713D4D6B" w:rsidR="006D3964" w:rsidRDefault="006D3964" w:rsidP="006D3964">
            <w:pPr>
              <w:rPr>
                <w:sz w:val="22"/>
                <w:szCs w:val="19"/>
              </w:rPr>
            </w:pPr>
            <w:r w:rsidRPr="00FE5344">
              <w:rPr>
                <w:sz w:val="22"/>
                <w:szCs w:val="19"/>
              </w:rPr>
              <w:t xml:space="preserve">Lernschritt 1.5: </w:t>
            </w:r>
            <w:r>
              <w:rPr>
                <w:sz w:val="22"/>
                <w:szCs w:val="19"/>
              </w:rPr>
              <w:t xml:space="preserve">Elektronische Schalter unterscheiden </w:t>
            </w:r>
          </w:p>
          <w:p w14:paraId="2CDD0944" w14:textId="77777777" w:rsidR="006D3964" w:rsidRPr="00F54B3C" w:rsidRDefault="006D3964" w:rsidP="006D3964">
            <w:pPr>
              <w:rPr>
                <w:szCs w:val="19"/>
              </w:rPr>
            </w:pPr>
            <w:r>
              <w:rPr>
                <w:rFonts w:cs="Arial"/>
                <w:sz w:val="22"/>
              </w:rPr>
              <w:t>(Dauer: 45 Minuten)</w:t>
            </w:r>
          </w:p>
        </w:tc>
      </w:tr>
      <w:tr w:rsidR="00957A6E" w:rsidRPr="008F5733" w14:paraId="2C0FA43F"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3CC3C21" w14:textId="11D7A4B3" w:rsidR="00957A6E" w:rsidRPr="00F370CE" w:rsidRDefault="00957A6E" w:rsidP="00957A6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1520" behindDoc="0" locked="0" layoutInCell="0" allowOverlap="1" wp14:anchorId="18D6138A" wp14:editId="67B8448F">
                  <wp:simplePos x="0" y="0"/>
                  <wp:positionH relativeFrom="rightMargin">
                    <wp:posOffset>-535940</wp:posOffset>
                  </wp:positionH>
                  <wp:positionV relativeFrom="paragraph">
                    <wp:posOffset>3810</wp:posOffset>
                  </wp:positionV>
                  <wp:extent cx="409575" cy="201295"/>
                  <wp:effectExtent l="0" t="0" r="0" b="8255"/>
                  <wp:wrapNone/>
                  <wp:docPr id="94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D2B6015" w14:textId="232B2154" w:rsidR="00957A6E" w:rsidRDefault="00957A6E" w:rsidP="00957A6E">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411D1E9" w14:textId="2F27CC5B" w:rsidR="00957A6E" w:rsidRDefault="00957A6E" w:rsidP="00957A6E">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5E090B90" w14:textId="0FC81D49" w:rsidR="00DB6E3E" w:rsidRDefault="00DB6E3E" w:rsidP="00957A6E">
            <w:pPr>
              <w:cnfStyle w:val="000000000000" w:firstRow="0" w:lastRow="0" w:firstColumn="0" w:lastColumn="0" w:oddVBand="0" w:evenVBand="0" w:oddHBand="0" w:evenHBand="0" w:firstRowFirstColumn="0" w:firstRowLastColumn="0" w:lastRowFirstColumn="0" w:lastRowLastColumn="0"/>
              <w:rPr>
                <w:szCs w:val="19"/>
              </w:rPr>
            </w:pPr>
            <w:r>
              <w:rPr>
                <w:szCs w:val="19"/>
              </w:rPr>
              <w:t>Test „Information Elektronische Schalter“</w:t>
            </w:r>
          </w:p>
          <w:p w14:paraId="251C9022" w14:textId="2508CF65" w:rsidR="00957A6E" w:rsidRDefault="00957A6E" w:rsidP="00957A6E">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Aufgabe 1</w:t>
            </w:r>
          </w:p>
          <w:p w14:paraId="5FD48477" w14:textId="77777777" w:rsidR="00DB6E3E" w:rsidRDefault="00DB6E3E" w:rsidP="00957A6E">
            <w:pPr>
              <w:cnfStyle w:val="000000000000" w:firstRow="0" w:lastRow="0" w:firstColumn="0" w:lastColumn="0" w:oddVBand="0" w:evenVBand="0" w:oddHBand="0" w:evenHBand="0" w:firstRowFirstColumn="0" w:firstRowLastColumn="0" w:lastRowFirstColumn="0" w:lastRowLastColumn="0"/>
              <w:rPr>
                <w:szCs w:val="19"/>
              </w:rPr>
            </w:pPr>
            <w:r>
              <w:rPr>
                <w:szCs w:val="19"/>
              </w:rPr>
              <w:t>Chatraum „Elektronische Schalter“</w:t>
            </w:r>
          </w:p>
          <w:p w14:paraId="0AAE87AD" w14:textId="76EAAD8E" w:rsidR="00DB6E3E" w:rsidRDefault="00DB6E3E" w:rsidP="00957A6E">
            <w:pPr>
              <w:cnfStyle w:val="000000000000" w:firstRow="0" w:lastRow="0" w:firstColumn="0" w:lastColumn="0" w:oddVBand="0" w:evenVBand="0" w:oddHBand="0" w:evenHBand="0" w:firstRowFirstColumn="0" w:firstRowLastColumn="0" w:lastRowFirstColumn="0" w:lastRowLastColumn="0"/>
              <w:rPr>
                <w:szCs w:val="19"/>
              </w:rPr>
            </w:pPr>
            <w:r>
              <w:rPr>
                <w:szCs w:val="19"/>
              </w:rPr>
              <w:t>Text „Information zum Motorschutz“</w:t>
            </w:r>
          </w:p>
        </w:tc>
        <w:tc>
          <w:tcPr>
            <w:tcW w:w="1776" w:type="dxa"/>
            <w:tcBorders>
              <w:top w:val="single" w:sz="4" w:space="0" w:color="auto"/>
              <w:left w:val="single" w:sz="4" w:space="0" w:color="auto"/>
              <w:bottom w:val="single" w:sz="4" w:space="0" w:color="auto"/>
              <w:right w:val="single" w:sz="4" w:space="0" w:color="auto"/>
            </w:tcBorders>
            <w:vAlign w:val="center"/>
          </w:tcPr>
          <w:p w14:paraId="0E90EC23" w14:textId="49AEFD32" w:rsidR="00957A6E" w:rsidRPr="00F54B3C" w:rsidRDefault="00957A6E" w:rsidP="00957A6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B977FF">
              <w:rPr>
                <w:szCs w:val="19"/>
              </w:rPr>
              <w:t>20</w:t>
            </w:r>
            <w:r w:rsidRPr="00F54B3C">
              <w:rPr>
                <w:szCs w:val="19"/>
              </w:rPr>
              <w:t xml:space="preserve"> Minuten</w:t>
            </w:r>
          </w:p>
          <w:p w14:paraId="6497BBE1" w14:textId="68BFA07A" w:rsidR="00957A6E" w:rsidRPr="00F54B3C" w:rsidRDefault="00957A6E" w:rsidP="00957A6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B6E3E" w:rsidRPr="008F5733" w14:paraId="77EF32A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AE5FEEE"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3568" behindDoc="0" locked="0" layoutInCell="0" allowOverlap="1" wp14:anchorId="66B20B2D" wp14:editId="5763A559">
                  <wp:simplePos x="0" y="0"/>
                  <wp:positionH relativeFrom="rightMargin">
                    <wp:posOffset>-423545</wp:posOffset>
                  </wp:positionH>
                  <wp:positionV relativeFrom="paragraph">
                    <wp:posOffset>-15240</wp:posOffset>
                  </wp:positionV>
                  <wp:extent cx="200025" cy="213995"/>
                  <wp:effectExtent l="0" t="0" r="0" b="0"/>
                  <wp:wrapNone/>
                  <wp:docPr id="4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471D7EF"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E75E62E" w14:textId="3BC1EA72"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31731EB1"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H5P „Bauteilbezeichnungen zuordnen“</w:t>
            </w:r>
          </w:p>
          <w:p w14:paraId="286D4A56"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Text „Einbau von Motorschutzschaltern und Motorschutzrelais“</w:t>
            </w:r>
          </w:p>
          <w:p w14:paraId="0C0C644E" w14:textId="2411291B"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5270C5E6" w14:textId="46E1FBB0"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00B977FF">
              <w:rPr>
                <w:szCs w:val="19"/>
              </w:rPr>
              <w:t>5</w:t>
            </w:r>
            <w:r w:rsidRPr="00F54B3C">
              <w:rPr>
                <w:szCs w:val="19"/>
              </w:rPr>
              <w:t xml:space="preserve"> Minuten</w:t>
            </w:r>
          </w:p>
          <w:p w14:paraId="4B64DFEC"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B6E3E" w:rsidRPr="008F5733" w14:paraId="328AD763"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88E7C4E"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5616" behindDoc="0" locked="0" layoutInCell="0" allowOverlap="1" wp14:anchorId="2523E5DD" wp14:editId="6D360DA0">
                  <wp:simplePos x="0" y="0"/>
                  <wp:positionH relativeFrom="rightMargin">
                    <wp:posOffset>-434975</wp:posOffset>
                  </wp:positionH>
                  <wp:positionV relativeFrom="paragraph">
                    <wp:posOffset>-21590</wp:posOffset>
                  </wp:positionV>
                  <wp:extent cx="200025" cy="213995"/>
                  <wp:effectExtent l="0" t="0" r="0" b="0"/>
                  <wp:wrapNone/>
                  <wp:docPr id="4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D438C10" w14:textId="77777777" w:rsidR="00DB6E3E" w:rsidRDefault="00DB6E3E" w:rsidP="00DB6E3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B35D7F7" w14:textId="0E98FD23"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68E2A02A" w14:textId="77777777"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H5P „Richtig oder </w:t>
            </w:r>
            <w:proofErr w:type="spellStart"/>
            <w:r>
              <w:rPr>
                <w:szCs w:val="19"/>
              </w:rPr>
              <w:t>falsch</w:t>
            </w:r>
            <w:proofErr w:type="spellEnd"/>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592757AE" w14:textId="6E006ACC"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B977FF">
              <w:rPr>
                <w:szCs w:val="19"/>
              </w:rPr>
              <w:t>5</w:t>
            </w:r>
            <w:r w:rsidRPr="00F54B3C">
              <w:rPr>
                <w:szCs w:val="19"/>
              </w:rPr>
              <w:t xml:space="preserve"> Minuten</w:t>
            </w:r>
          </w:p>
          <w:p w14:paraId="555B81AE"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B6E3E" w:rsidRPr="008F5733" w14:paraId="2012FFC9"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375CF61"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6640" behindDoc="0" locked="0" layoutInCell="0" allowOverlap="1" wp14:anchorId="4DB591C2" wp14:editId="49A5A933">
                  <wp:simplePos x="0" y="0"/>
                  <wp:positionH relativeFrom="rightMargin">
                    <wp:posOffset>-445770</wp:posOffset>
                  </wp:positionH>
                  <wp:positionV relativeFrom="paragraph">
                    <wp:posOffset>-22860</wp:posOffset>
                  </wp:positionV>
                  <wp:extent cx="200025" cy="213995"/>
                  <wp:effectExtent l="0" t="0" r="0" b="0"/>
                  <wp:wrapNone/>
                  <wp:docPr id="4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9A16A9F"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08419F3"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56E43DFE"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1.5“</w:t>
            </w:r>
          </w:p>
        </w:tc>
        <w:tc>
          <w:tcPr>
            <w:tcW w:w="1776" w:type="dxa"/>
            <w:tcBorders>
              <w:top w:val="single" w:sz="4" w:space="0" w:color="auto"/>
              <w:left w:val="single" w:sz="4" w:space="0" w:color="auto"/>
              <w:bottom w:val="single" w:sz="4" w:space="0" w:color="auto"/>
              <w:right w:val="single" w:sz="4" w:space="0" w:color="auto"/>
            </w:tcBorders>
            <w:vAlign w:val="center"/>
          </w:tcPr>
          <w:p w14:paraId="0D2B1464"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8B9EF02"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B6E3E" w:rsidRPr="008F5733" w14:paraId="4FFDE1A5"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3EB969E" w14:textId="77777777" w:rsidR="00DB6E3E" w:rsidRPr="00F54B3C" w:rsidRDefault="00DB6E3E" w:rsidP="00DB6E3E">
            <w:pPr>
              <w:rPr>
                <w:szCs w:val="19"/>
              </w:rPr>
            </w:pPr>
            <w:r w:rsidRPr="00636CCC">
              <w:rPr>
                <w:sz w:val="22"/>
                <w:szCs w:val="19"/>
              </w:rPr>
              <w:t>Lernthema 2: Schrankensteuerung aufbauen</w:t>
            </w:r>
            <w:r>
              <w:rPr>
                <w:sz w:val="22"/>
                <w:szCs w:val="19"/>
              </w:rPr>
              <w:t xml:space="preserve"> </w:t>
            </w:r>
            <w:r>
              <w:rPr>
                <w:sz w:val="22"/>
              </w:rPr>
              <w:t>(Dauer: 90 Minuten)</w:t>
            </w:r>
          </w:p>
        </w:tc>
      </w:tr>
      <w:tr w:rsidR="00DB6E3E" w:rsidRPr="008F5733" w14:paraId="6ACE93EF"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9C66443"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7664" behindDoc="0" locked="0" layoutInCell="0" allowOverlap="1" wp14:anchorId="7358EEAD" wp14:editId="35C96B4B">
                  <wp:simplePos x="0" y="0"/>
                  <wp:positionH relativeFrom="rightMargin">
                    <wp:posOffset>-445770</wp:posOffset>
                  </wp:positionH>
                  <wp:positionV relativeFrom="paragraph">
                    <wp:posOffset>-31115</wp:posOffset>
                  </wp:positionV>
                  <wp:extent cx="200025" cy="213995"/>
                  <wp:effectExtent l="0" t="0" r="0" b="0"/>
                  <wp:wrapNone/>
                  <wp:docPr id="4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B0138B4"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8E92D7A"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5482843A" w14:textId="198E5A61"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3E6E6D">
              <w:rPr>
                <w:szCs w:val="19"/>
              </w:rPr>
              <w:t>Unterschiede finden</w:t>
            </w:r>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2E1775EB"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551391D6"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B6E3E" w:rsidRPr="008F5733" w14:paraId="57ACCB78"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20E25D2"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8688" behindDoc="0" locked="0" layoutInCell="0" allowOverlap="1" wp14:anchorId="0B25ED3F" wp14:editId="490B4AED">
                  <wp:simplePos x="0" y="0"/>
                  <wp:positionH relativeFrom="rightMargin">
                    <wp:posOffset>-558165</wp:posOffset>
                  </wp:positionH>
                  <wp:positionV relativeFrom="paragraph">
                    <wp:posOffset>-6985</wp:posOffset>
                  </wp:positionV>
                  <wp:extent cx="409575" cy="201295"/>
                  <wp:effectExtent l="0" t="0" r="0" b="8255"/>
                  <wp:wrapNone/>
                  <wp:docPr id="45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3CDB5A4" w14:textId="77777777" w:rsidR="00DB6E3E" w:rsidRDefault="00DB6E3E" w:rsidP="00DB6E3E">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5BE31F0" w14:textId="77777777"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Austausch zur 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2C8EAA77" w14:textId="77777777"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Musterlösung „Übung zum Einstieg“</w:t>
            </w:r>
          </w:p>
        </w:tc>
        <w:tc>
          <w:tcPr>
            <w:tcW w:w="1776" w:type="dxa"/>
            <w:tcBorders>
              <w:top w:val="single" w:sz="4" w:space="0" w:color="auto"/>
              <w:left w:val="single" w:sz="4" w:space="0" w:color="auto"/>
              <w:bottom w:val="single" w:sz="4" w:space="0" w:color="auto"/>
              <w:right w:val="single" w:sz="4" w:space="0" w:color="auto"/>
            </w:tcBorders>
            <w:vAlign w:val="center"/>
          </w:tcPr>
          <w:p w14:paraId="782E6EBE"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85B7539"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B6E3E" w:rsidRPr="008F5733" w14:paraId="16D8DFD4"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06AA8A"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19712" behindDoc="0" locked="0" layoutInCell="0" allowOverlap="1" wp14:anchorId="5146330C" wp14:editId="0D21421B">
                  <wp:simplePos x="0" y="0"/>
                  <wp:positionH relativeFrom="rightMargin">
                    <wp:posOffset>-451485</wp:posOffset>
                  </wp:positionH>
                  <wp:positionV relativeFrom="paragraph">
                    <wp:posOffset>-15240</wp:posOffset>
                  </wp:positionV>
                  <wp:extent cx="200025" cy="213995"/>
                  <wp:effectExtent l="0" t="0" r="0" b="0"/>
                  <wp:wrapNone/>
                  <wp:docPr id="4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9C931D8"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9B24595" w14:textId="1717EAC0"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01BC0534"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Funktionsbeschreibung „</w:t>
            </w:r>
            <w:r w:rsidR="007B4240">
              <w:rPr>
                <w:szCs w:val="19"/>
              </w:rPr>
              <w:t>Selbsthaltung“</w:t>
            </w:r>
          </w:p>
          <w:p w14:paraId="2724542D" w14:textId="2D5277B7" w:rsidR="007B4240" w:rsidRDefault="007B4240"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lastRenderedPageBreak/>
              <w:t>Ergebnisablage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37BDFD2B"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lastRenderedPageBreak/>
              <w:t xml:space="preserve">Dauer: </w:t>
            </w:r>
            <w:r>
              <w:rPr>
                <w:szCs w:val="19"/>
              </w:rPr>
              <w:t>10</w:t>
            </w:r>
            <w:r w:rsidRPr="00F54B3C">
              <w:rPr>
                <w:szCs w:val="19"/>
              </w:rPr>
              <w:t xml:space="preserve"> Minuten</w:t>
            </w:r>
          </w:p>
          <w:p w14:paraId="0EA624A7"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B6E3E" w:rsidRPr="008F5733" w14:paraId="534FAB1C"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90F9498" w14:textId="1D03B21D" w:rsidR="00DB6E3E" w:rsidRPr="00F370CE" w:rsidRDefault="0025660C"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59648" behindDoc="0" locked="0" layoutInCell="0" allowOverlap="1" wp14:anchorId="64AB91DE" wp14:editId="0CC888F2">
                  <wp:simplePos x="0" y="0"/>
                  <wp:positionH relativeFrom="rightMargin">
                    <wp:posOffset>-424815</wp:posOffset>
                  </wp:positionH>
                  <wp:positionV relativeFrom="paragraph">
                    <wp:posOffset>402590</wp:posOffset>
                  </wp:positionV>
                  <wp:extent cx="200025" cy="213995"/>
                  <wp:effectExtent l="0" t="0" r="0" b="0"/>
                  <wp:wrapNone/>
                  <wp:docPr id="9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E3E" w:rsidRPr="00F370CE">
              <w:rPr>
                <w:rFonts w:cs="Tahoma"/>
                <w:noProof/>
                <w:color w:val="FFFFFF" w:themeColor="background1"/>
                <w:sz w:val="24"/>
                <w:szCs w:val="24"/>
                <w:lang w:eastAsia="de-DE"/>
              </w:rPr>
              <w:drawing>
                <wp:anchor distT="0" distB="0" distL="114300" distR="114300" simplePos="0" relativeHeight="252020736" behindDoc="0" locked="0" layoutInCell="0" allowOverlap="1" wp14:anchorId="4FF1CB1E" wp14:editId="0A0A186A">
                  <wp:simplePos x="0" y="0"/>
                  <wp:positionH relativeFrom="rightMargin">
                    <wp:posOffset>-546735</wp:posOffset>
                  </wp:positionH>
                  <wp:positionV relativeFrom="paragraph">
                    <wp:posOffset>-1270</wp:posOffset>
                  </wp:positionV>
                  <wp:extent cx="409575" cy="201295"/>
                  <wp:effectExtent l="0" t="0" r="0" b="8255"/>
                  <wp:wrapNone/>
                  <wp:docPr id="45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C45720" w14:textId="77777777" w:rsidR="00DB6E3E" w:rsidRDefault="00DB6E3E" w:rsidP="00DB6E3E">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84F1A2D" w14:textId="570632CA"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Arbeitsauftrag </w:t>
            </w:r>
            <w:r w:rsidR="007B4240">
              <w:rPr>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32C78353" w14:textId="77777777"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Typschild des Schrankenmotors</w:t>
            </w:r>
          </w:p>
          <w:p w14:paraId="6DAC08FC" w14:textId="45F29EE8" w:rsidR="007B4240" w:rsidRDefault="007B4240"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Motor anschließen</w:t>
            </w:r>
          </w:p>
        </w:tc>
        <w:tc>
          <w:tcPr>
            <w:tcW w:w="1776" w:type="dxa"/>
            <w:tcBorders>
              <w:top w:val="single" w:sz="4" w:space="0" w:color="auto"/>
              <w:left w:val="single" w:sz="4" w:space="0" w:color="auto"/>
              <w:bottom w:val="single" w:sz="4" w:space="0" w:color="auto"/>
              <w:right w:val="single" w:sz="4" w:space="0" w:color="auto"/>
            </w:tcBorders>
            <w:vAlign w:val="center"/>
          </w:tcPr>
          <w:p w14:paraId="7BE1A72D"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1AD75E77"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25660C" w:rsidRPr="008F5733" w14:paraId="26DE413A"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0AEEE42" w14:textId="18F8D4AD" w:rsidR="0025660C" w:rsidRPr="00F370CE" w:rsidRDefault="0025660C" w:rsidP="00DB6E3E">
            <w:pPr>
              <w:rPr>
                <w:rFonts w:cs="Tahoma"/>
                <w:noProof/>
                <w:color w:val="FFFFFF" w:themeColor="background1"/>
                <w:sz w:val="24"/>
                <w:szCs w:val="24"/>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71F72188" w14:textId="13BD6C08" w:rsidR="0025660C" w:rsidRDefault="0025660C"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D460F15" w14:textId="77777777" w:rsidR="0025660C" w:rsidRDefault="0025660C" w:rsidP="0025660C">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3</w:t>
            </w:r>
          </w:p>
          <w:p w14:paraId="30CE4A28" w14:textId="77777777" w:rsidR="0025660C" w:rsidRDefault="0025660C" w:rsidP="00DB6E3E">
            <w:pPr>
              <w:cnfStyle w:val="000000100000" w:firstRow="0" w:lastRow="0" w:firstColumn="0" w:lastColumn="0" w:oddVBand="0" w:evenVBand="0" w:oddHBand="1"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70BD80A4" w14:textId="77777777" w:rsidR="0025660C" w:rsidRDefault="0025660C" w:rsidP="0025660C">
            <w:pPr>
              <w:cnfStyle w:val="000000100000" w:firstRow="0" w:lastRow="0" w:firstColumn="0" w:lastColumn="0" w:oddVBand="0" w:evenVBand="0" w:oddHBand="1" w:evenHBand="0" w:firstRowFirstColumn="0" w:firstRowLastColumn="0" w:lastRowFirstColumn="0" w:lastRowLastColumn="0"/>
              <w:rPr>
                <w:szCs w:val="19"/>
              </w:rPr>
            </w:pPr>
            <w:r>
              <w:rPr>
                <w:szCs w:val="19"/>
              </w:rPr>
              <w:t>Schrankensteuerung mit „GRAFCET“ planen</w:t>
            </w:r>
          </w:p>
          <w:p w14:paraId="30FCF8F5" w14:textId="77777777" w:rsidR="0025660C" w:rsidRDefault="0025660C" w:rsidP="0025660C">
            <w:pPr>
              <w:cnfStyle w:val="000000100000" w:firstRow="0" w:lastRow="0" w:firstColumn="0" w:lastColumn="0" w:oddVBand="0" w:evenVBand="0" w:oddHBand="1" w:evenHBand="0" w:firstRowFirstColumn="0" w:firstRowLastColumn="0" w:lastRowFirstColumn="0" w:lastRowLastColumn="0"/>
              <w:rPr>
                <w:szCs w:val="19"/>
              </w:rPr>
            </w:pPr>
            <w:r>
              <w:rPr>
                <w:szCs w:val="19"/>
              </w:rPr>
              <w:t>Lernschritt 2.4</w:t>
            </w:r>
          </w:p>
          <w:p w14:paraId="74FF9BCC" w14:textId="73E79FB3" w:rsidR="0025660C" w:rsidRDefault="0025660C" w:rsidP="0025660C">
            <w:pPr>
              <w:cnfStyle w:val="000000100000" w:firstRow="0" w:lastRow="0" w:firstColumn="0" w:lastColumn="0" w:oddVBand="0" w:evenVBand="0" w:oddHBand="1" w:evenHBand="0" w:firstRowFirstColumn="0" w:firstRowLastColumn="0" w:lastRowFirstColumn="0" w:lastRowLastColumn="0"/>
              <w:rPr>
                <w:szCs w:val="19"/>
              </w:rPr>
            </w:pPr>
            <w:r>
              <w:rPr>
                <w:szCs w:val="19"/>
              </w:rPr>
              <w:t>Lernschritt 2.5</w:t>
            </w:r>
          </w:p>
        </w:tc>
        <w:tc>
          <w:tcPr>
            <w:tcW w:w="1776" w:type="dxa"/>
            <w:tcBorders>
              <w:top w:val="single" w:sz="4" w:space="0" w:color="auto"/>
              <w:left w:val="single" w:sz="4" w:space="0" w:color="auto"/>
              <w:bottom w:val="single" w:sz="4" w:space="0" w:color="auto"/>
              <w:right w:val="single" w:sz="4" w:space="0" w:color="auto"/>
            </w:tcBorders>
            <w:vAlign w:val="center"/>
          </w:tcPr>
          <w:p w14:paraId="0D08D4F4" w14:textId="77777777" w:rsidR="0025660C" w:rsidRPr="00F54B3C" w:rsidRDefault="0025660C" w:rsidP="00DB6E3E">
            <w:pPr>
              <w:cnfStyle w:val="000000100000" w:firstRow="0" w:lastRow="0" w:firstColumn="0" w:lastColumn="0" w:oddVBand="0" w:evenVBand="0" w:oddHBand="1" w:evenHBand="0" w:firstRowFirstColumn="0" w:firstRowLastColumn="0" w:lastRowFirstColumn="0" w:lastRowLastColumn="0"/>
              <w:rPr>
                <w:szCs w:val="19"/>
              </w:rPr>
            </w:pPr>
          </w:p>
        </w:tc>
      </w:tr>
      <w:tr w:rsidR="00DB6E3E" w:rsidRPr="008F5733" w14:paraId="6FFF11C7"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2642DA2" w14:textId="34CB4C6D" w:rsidR="00DB6E3E" w:rsidRPr="00F370CE" w:rsidRDefault="0025660C"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57600" behindDoc="0" locked="0" layoutInCell="0" allowOverlap="1" wp14:anchorId="763FD1BA" wp14:editId="5032011F">
                  <wp:simplePos x="0" y="0"/>
                  <wp:positionH relativeFrom="rightMargin">
                    <wp:posOffset>-525145</wp:posOffset>
                  </wp:positionH>
                  <wp:positionV relativeFrom="paragraph">
                    <wp:posOffset>90170</wp:posOffset>
                  </wp:positionV>
                  <wp:extent cx="409575" cy="201295"/>
                  <wp:effectExtent l="0" t="0" r="0" b="8255"/>
                  <wp:wrapNone/>
                  <wp:docPr id="94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8377F3C" w14:textId="29E6DA6E" w:rsidR="00DB6E3E" w:rsidRDefault="0025660C" w:rsidP="00DB6E3E">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3471310" w14:textId="5FB69ECB" w:rsidR="00DB6E3E" w:rsidRDefault="007B4240"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Lernzielkontrolle</w:t>
            </w:r>
          </w:p>
        </w:tc>
        <w:tc>
          <w:tcPr>
            <w:tcW w:w="2693" w:type="dxa"/>
            <w:tcBorders>
              <w:top w:val="single" w:sz="4" w:space="0" w:color="auto"/>
              <w:left w:val="single" w:sz="4" w:space="0" w:color="auto"/>
              <w:bottom w:val="single" w:sz="4" w:space="0" w:color="auto"/>
              <w:right w:val="single" w:sz="4" w:space="0" w:color="auto"/>
            </w:tcBorders>
            <w:vAlign w:val="center"/>
          </w:tcPr>
          <w:p w14:paraId="0AF2F0F3" w14:textId="6BE9E9B7" w:rsidR="00DB6E3E" w:rsidRDefault="0025660C"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Austausch Aufbau Schrankensteuerung</w:t>
            </w:r>
          </w:p>
        </w:tc>
        <w:tc>
          <w:tcPr>
            <w:tcW w:w="1776" w:type="dxa"/>
            <w:tcBorders>
              <w:top w:val="single" w:sz="4" w:space="0" w:color="auto"/>
              <w:left w:val="single" w:sz="4" w:space="0" w:color="auto"/>
              <w:bottom w:val="single" w:sz="4" w:space="0" w:color="auto"/>
              <w:right w:val="single" w:sz="4" w:space="0" w:color="auto"/>
            </w:tcBorders>
            <w:vAlign w:val="center"/>
          </w:tcPr>
          <w:p w14:paraId="251245F6"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45</w:t>
            </w:r>
            <w:r w:rsidRPr="00F54B3C">
              <w:rPr>
                <w:szCs w:val="19"/>
              </w:rPr>
              <w:t xml:space="preserve"> Minuten</w:t>
            </w:r>
          </w:p>
          <w:p w14:paraId="4912C43C"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B6E3E" w:rsidRPr="008F5733" w14:paraId="35F8D279"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759F349"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2784" behindDoc="0" locked="0" layoutInCell="0" allowOverlap="1" wp14:anchorId="75612C1D" wp14:editId="2BE64D65">
                  <wp:simplePos x="0" y="0"/>
                  <wp:positionH relativeFrom="rightMargin">
                    <wp:posOffset>-451485</wp:posOffset>
                  </wp:positionH>
                  <wp:positionV relativeFrom="paragraph">
                    <wp:posOffset>-3810</wp:posOffset>
                  </wp:positionV>
                  <wp:extent cx="200025" cy="213995"/>
                  <wp:effectExtent l="0" t="0" r="0" b="0"/>
                  <wp:wrapNone/>
                  <wp:docPr id="4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0D6F1E4"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10A7E6A"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Reflexion des Lernthemas 2</w:t>
            </w:r>
          </w:p>
        </w:tc>
        <w:tc>
          <w:tcPr>
            <w:tcW w:w="2693" w:type="dxa"/>
            <w:tcBorders>
              <w:top w:val="single" w:sz="4" w:space="0" w:color="auto"/>
              <w:left w:val="single" w:sz="4" w:space="0" w:color="auto"/>
              <w:bottom w:val="single" w:sz="4" w:space="0" w:color="auto"/>
              <w:right w:val="single" w:sz="4" w:space="0" w:color="auto"/>
            </w:tcBorders>
            <w:vAlign w:val="center"/>
          </w:tcPr>
          <w:p w14:paraId="5AA06007" w14:textId="77777777"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 Aktivität „Reflexion des Lernthemas 2“</w:t>
            </w:r>
          </w:p>
        </w:tc>
        <w:tc>
          <w:tcPr>
            <w:tcW w:w="1776" w:type="dxa"/>
            <w:tcBorders>
              <w:top w:val="single" w:sz="4" w:space="0" w:color="auto"/>
              <w:left w:val="single" w:sz="4" w:space="0" w:color="auto"/>
              <w:bottom w:val="single" w:sz="4" w:space="0" w:color="auto"/>
              <w:right w:val="single" w:sz="4" w:space="0" w:color="auto"/>
            </w:tcBorders>
            <w:vAlign w:val="center"/>
          </w:tcPr>
          <w:p w14:paraId="5590DD3C"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18427D5"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B6E3E" w:rsidRPr="008F5733" w14:paraId="4E384A40"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5AF395C" w14:textId="58677261" w:rsidR="00DB6E3E" w:rsidRPr="00F54B3C" w:rsidRDefault="00DB6E3E" w:rsidP="00DB6E3E">
            <w:pPr>
              <w:rPr>
                <w:szCs w:val="19"/>
              </w:rPr>
            </w:pPr>
            <w:r w:rsidRPr="00A20E4F">
              <w:rPr>
                <w:sz w:val="22"/>
                <w:szCs w:val="19"/>
              </w:rPr>
              <w:t>Lernschritt 2.1: Aufbau der Schrankensteuerung planen</w:t>
            </w:r>
            <w:r>
              <w:rPr>
                <w:sz w:val="22"/>
                <w:szCs w:val="19"/>
              </w:rPr>
              <w:t xml:space="preserve"> </w:t>
            </w:r>
            <w:r>
              <w:rPr>
                <w:rFonts w:cs="Arial"/>
                <w:sz w:val="22"/>
              </w:rPr>
              <w:t xml:space="preserve">(Dauer: </w:t>
            </w:r>
            <w:r w:rsidR="007A7D0E">
              <w:rPr>
                <w:rFonts w:cs="Arial"/>
                <w:sz w:val="22"/>
              </w:rPr>
              <w:t>60</w:t>
            </w:r>
            <w:r>
              <w:rPr>
                <w:rFonts w:cs="Arial"/>
                <w:sz w:val="22"/>
              </w:rPr>
              <w:t xml:space="preserve"> Minuten)</w:t>
            </w:r>
          </w:p>
        </w:tc>
      </w:tr>
      <w:tr w:rsidR="00DB6E3E" w:rsidRPr="008F5733" w14:paraId="53021B65"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0854C32" w14:textId="77777777" w:rsidR="00DB6E3E" w:rsidRPr="00F370CE" w:rsidRDefault="00DB6E3E"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3808" behindDoc="0" locked="0" layoutInCell="0" allowOverlap="1" wp14:anchorId="3D33F515" wp14:editId="0D4DF4DC">
                  <wp:simplePos x="0" y="0"/>
                  <wp:positionH relativeFrom="rightMargin">
                    <wp:posOffset>-445770</wp:posOffset>
                  </wp:positionH>
                  <wp:positionV relativeFrom="paragraph">
                    <wp:posOffset>-27305</wp:posOffset>
                  </wp:positionV>
                  <wp:extent cx="200025" cy="213995"/>
                  <wp:effectExtent l="0" t="0" r="0" b="0"/>
                  <wp:wrapNone/>
                  <wp:docPr id="46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4C8F6EC"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23A0078" w14:textId="1A5AD505"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5BF723CB" w14:textId="29AAE899"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H5P „Zuordnung Betriebsmittel</w:t>
            </w:r>
            <w:r w:rsidR="000D03E7">
              <w:rPr>
                <w:szCs w:val="19"/>
              </w:rPr>
              <w:t>kennzeichnung</w:t>
            </w:r>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3325177C" w14:textId="5B593EF6"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102C9BD" w14:textId="725B7FBA" w:rsidR="00DB6E3E" w:rsidRPr="00F54B3C" w:rsidRDefault="00C760D9"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00DB6E3E" w:rsidRPr="00F54B3C">
              <w:rPr>
                <w:szCs w:val="19"/>
              </w:rPr>
              <w:t>unterricht</w:t>
            </w:r>
          </w:p>
        </w:tc>
      </w:tr>
      <w:tr w:rsidR="00DB6E3E" w:rsidRPr="008F5733" w14:paraId="1AA0C8CC"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2E1D353" w14:textId="134AAFC5" w:rsidR="00DB6E3E" w:rsidRPr="00F370CE" w:rsidRDefault="009F7792"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5856" behindDoc="0" locked="0" layoutInCell="0" allowOverlap="1" wp14:anchorId="0CC46E85" wp14:editId="42BA69BA">
                  <wp:simplePos x="0" y="0"/>
                  <wp:positionH relativeFrom="rightMargin">
                    <wp:posOffset>-440690</wp:posOffset>
                  </wp:positionH>
                  <wp:positionV relativeFrom="paragraph">
                    <wp:posOffset>-23495</wp:posOffset>
                  </wp:positionV>
                  <wp:extent cx="200025" cy="213995"/>
                  <wp:effectExtent l="0" t="0" r="0" b="0"/>
                  <wp:wrapNone/>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C74E4A0" w14:textId="13ED1B20" w:rsidR="00DB6E3E" w:rsidRDefault="009F7792" w:rsidP="00DB6E3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B73C749" w14:textId="09D14168"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583FE65D" w14:textId="6B584565" w:rsidR="000D03E7" w:rsidRDefault="000D03E7"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H5P „Auf einen Blick“, Bestandteile GRAFCET</w:t>
            </w:r>
          </w:p>
          <w:p w14:paraId="13B10A6C" w14:textId="3BC6E4AF" w:rsidR="00DB6E3E"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Notizen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09E98EFB" w14:textId="77777777" w:rsidR="00DB6E3E" w:rsidRPr="00F54B3C" w:rsidRDefault="00DB6E3E" w:rsidP="00DB6E3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01EDA12" w14:textId="0AD9A6A5" w:rsidR="00DB6E3E" w:rsidRPr="00F54B3C" w:rsidRDefault="00C760D9"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00DB6E3E" w:rsidRPr="00F54B3C">
              <w:rPr>
                <w:szCs w:val="19"/>
              </w:rPr>
              <w:t>unterricht</w:t>
            </w:r>
          </w:p>
        </w:tc>
      </w:tr>
      <w:tr w:rsidR="00DB6E3E" w:rsidRPr="008F5733" w14:paraId="1EE29EAD"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543EEF0" w14:textId="57D7F7CF" w:rsidR="00DB6E3E" w:rsidRPr="00F370CE" w:rsidRDefault="009F7792"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4832" behindDoc="0" locked="0" layoutInCell="0" allowOverlap="1" wp14:anchorId="02B74151" wp14:editId="39FB8167">
                  <wp:simplePos x="0" y="0"/>
                  <wp:positionH relativeFrom="rightMargin">
                    <wp:posOffset>-490220</wp:posOffset>
                  </wp:positionH>
                  <wp:positionV relativeFrom="paragraph">
                    <wp:posOffset>40640</wp:posOffset>
                  </wp:positionV>
                  <wp:extent cx="409575" cy="201295"/>
                  <wp:effectExtent l="0" t="0" r="0" b="8255"/>
                  <wp:wrapNone/>
                  <wp:docPr id="46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A3222D6" w14:textId="77777777" w:rsidR="00DB6E3E" w:rsidRDefault="00DB6E3E" w:rsidP="00DB6E3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06F47AE" w14:textId="1902B982" w:rsidR="00DB6E3E"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Aufgabe </w:t>
            </w:r>
            <w:r w:rsidR="009F7792">
              <w:rPr>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38B9DD8B" w14:textId="77777777" w:rsidR="00DB6E3E" w:rsidRDefault="009F7792"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Austausch GRAFCET</w:t>
            </w:r>
          </w:p>
          <w:p w14:paraId="59F5378F" w14:textId="77777777" w:rsidR="009F7792" w:rsidRDefault="009F7792"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Journal „</w:t>
            </w:r>
            <w:r w:rsidR="00B71CBE">
              <w:rPr>
                <w:szCs w:val="19"/>
              </w:rPr>
              <w:t xml:space="preserve">Notizen zum </w:t>
            </w:r>
            <w:r>
              <w:rPr>
                <w:szCs w:val="19"/>
              </w:rPr>
              <w:t>GRAFCET“</w:t>
            </w:r>
          </w:p>
          <w:p w14:paraId="381DB32E" w14:textId="33A3AF91" w:rsidR="00B71CBE" w:rsidRDefault="00B71CBE"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Pinwand „Austausch zum GRAFCET“</w:t>
            </w:r>
          </w:p>
        </w:tc>
        <w:tc>
          <w:tcPr>
            <w:tcW w:w="1776" w:type="dxa"/>
            <w:tcBorders>
              <w:top w:val="single" w:sz="4" w:space="0" w:color="auto"/>
              <w:left w:val="single" w:sz="4" w:space="0" w:color="auto"/>
              <w:bottom w:val="single" w:sz="4" w:space="0" w:color="auto"/>
              <w:right w:val="single" w:sz="4" w:space="0" w:color="auto"/>
            </w:tcBorders>
            <w:vAlign w:val="center"/>
          </w:tcPr>
          <w:p w14:paraId="666FC4CC" w14:textId="77777777" w:rsidR="00DB6E3E" w:rsidRPr="00F54B3C" w:rsidRDefault="00DB6E3E" w:rsidP="00DB6E3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8DDC530" w14:textId="1626978F" w:rsidR="00DB6E3E" w:rsidRPr="00F54B3C" w:rsidRDefault="00C760D9" w:rsidP="00DB6E3E">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00DB6E3E" w:rsidRPr="00F54B3C">
              <w:rPr>
                <w:szCs w:val="19"/>
              </w:rPr>
              <w:t>unterricht</w:t>
            </w:r>
          </w:p>
        </w:tc>
      </w:tr>
      <w:tr w:rsidR="00C760D9" w:rsidRPr="008F5733" w14:paraId="153FC50A"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B490C6" w14:textId="2A2BDC5D" w:rsidR="00C760D9" w:rsidRPr="00F370CE" w:rsidRDefault="00C760D9" w:rsidP="00DB6E3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61696" behindDoc="0" locked="0" layoutInCell="0" allowOverlap="1" wp14:anchorId="6FB19B2C" wp14:editId="106C264F">
                  <wp:simplePos x="0" y="0"/>
                  <wp:positionH relativeFrom="rightMargin">
                    <wp:posOffset>-456565</wp:posOffset>
                  </wp:positionH>
                  <wp:positionV relativeFrom="paragraph">
                    <wp:posOffset>57785</wp:posOffset>
                  </wp:positionV>
                  <wp:extent cx="200025" cy="213995"/>
                  <wp:effectExtent l="0" t="0" r="0" b="0"/>
                  <wp:wrapNone/>
                  <wp:docPr id="9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C22BE52" w14:textId="77777777" w:rsidR="00C760D9" w:rsidRDefault="00C760D9" w:rsidP="00DB6E3E">
            <w:pPr>
              <w:jc w:val="center"/>
              <w:cnfStyle w:val="000000000000" w:firstRow="0" w:lastRow="0" w:firstColumn="0" w:lastColumn="0" w:oddVBand="0" w:evenVBand="0" w:oddHBand="0" w:evenHBand="0" w:firstRowFirstColumn="0" w:firstRowLastColumn="0" w:lastRowFirstColumn="0" w:lastRowLastColumn="0"/>
              <w:rPr>
                <w:sz w:val="22"/>
              </w:rPr>
            </w:pPr>
          </w:p>
        </w:tc>
        <w:tc>
          <w:tcPr>
            <w:tcW w:w="2770" w:type="dxa"/>
            <w:tcBorders>
              <w:top w:val="single" w:sz="4" w:space="0" w:color="auto"/>
              <w:left w:val="single" w:sz="4" w:space="0" w:color="auto"/>
              <w:bottom w:val="single" w:sz="4" w:space="0" w:color="auto"/>
              <w:right w:val="single" w:sz="4" w:space="0" w:color="auto"/>
            </w:tcBorders>
            <w:vAlign w:val="center"/>
          </w:tcPr>
          <w:p w14:paraId="7BEC00B7" w14:textId="05C33AE0" w:rsidR="00C760D9" w:rsidRDefault="00C760D9"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27E45DC6" w14:textId="4051DB2F" w:rsidR="00C760D9" w:rsidRDefault="00C760D9" w:rsidP="00DB6E3E">
            <w:pPr>
              <w:cnfStyle w:val="000000000000" w:firstRow="0" w:lastRow="0" w:firstColumn="0" w:lastColumn="0" w:oddVBand="0" w:evenVBand="0" w:oddHBand="0" w:evenHBand="0" w:firstRowFirstColumn="0" w:firstRowLastColumn="0" w:lastRowFirstColumn="0" w:lastRowLastColumn="0"/>
              <w:rPr>
                <w:szCs w:val="19"/>
              </w:rPr>
            </w:pPr>
            <w:r>
              <w:rPr>
                <w:szCs w:val="19"/>
              </w:rPr>
              <w:t>Ergebnisablage“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30DEB3AB" w14:textId="77777777" w:rsidR="00C760D9" w:rsidRPr="00F54B3C" w:rsidRDefault="00C760D9" w:rsidP="00C760D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7EEE40FA" w14:textId="59959C81" w:rsidR="00C760D9" w:rsidRPr="00F54B3C" w:rsidRDefault="00C760D9" w:rsidP="00C760D9">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7A7D0E" w:rsidRPr="008F5733" w14:paraId="09DE2DF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B2E4C85" w14:textId="6B107F70"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95488" behindDoc="0" locked="0" layoutInCell="0" allowOverlap="1" wp14:anchorId="72F5E452" wp14:editId="749AF537">
                  <wp:simplePos x="0" y="0"/>
                  <wp:positionH relativeFrom="rightMargin">
                    <wp:posOffset>-461645</wp:posOffset>
                  </wp:positionH>
                  <wp:positionV relativeFrom="paragraph">
                    <wp:posOffset>8890</wp:posOffset>
                  </wp:positionV>
                  <wp:extent cx="200025" cy="213995"/>
                  <wp:effectExtent l="0" t="0" r="0" b="0"/>
                  <wp:wrapNone/>
                  <wp:docPr id="9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A3A466A" w14:textId="77777777" w:rsidR="007A7D0E" w:rsidRDefault="007A7D0E" w:rsidP="007A7D0E">
            <w:pPr>
              <w:jc w:val="center"/>
              <w:cnfStyle w:val="000000100000" w:firstRow="0" w:lastRow="0" w:firstColumn="0" w:lastColumn="0" w:oddVBand="0" w:evenVBand="0" w:oddHBand="1" w:evenHBand="0" w:firstRowFirstColumn="0" w:firstRowLastColumn="0" w:lastRowFirstColumn="0" w:lastRowLastColumn="0"/>
              <w:rPr>
                <w:sz w:val="22"/>
              </w:rPr>
            </w:pPr>
          </w:p>
        </w:tc>
        <w:tc>
          <w:tcPr>
            <w:tcW w:w="2770" w:type="dxa"/>
            <w:tcBorders>
              <w:top w:val="single" w:sz="4" w:space="0" w:color="auto"/>
              <w:left w:val="single" w:sz="4" w:space="0" w:color="auto"/>
              <w:bottom w:val="single" w:sz="4" w:space="0" w:color="auto"/>
              <w:right w:val="single" w:sz="4" w:space="0" w:color="auto"/>
            </w:tcBorders>
            <w:vAlign w:val="center"/>
          </w:tcPr>
          <w:p w14:paraId="78ABF78B" w14:textId="6A8152EE"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351FCC54" w14:textId="585B0437"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Video „Ablauf Schrittkette“</w:t>
            </w:r>
          </w:p>
          <w:p w14:paraId="784481AF" w14:textId="28C55377"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Ergebnisablage“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51E96F0A" w14:textId="35D5813D"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77300FE1" w14:textId="0355AD9A"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7A7D0E" w:rsidRPr="008F5733" w14:paraId="3BD75D24"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6EE1D53"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65792" behindDoc="0" locked="0" layoutInCell="0" allowOverlap="1" wp14:anchorId="6E0279E5" wp14:editId="700B3874">
                  <wp:simplePos x="0" y="0"/>
                  <wp:positionH relativeFrom="rightMargin">
                    <wp:posOffset>-445770</wp:posOffset>
                  </wp:positionH>
                  <wp:positionV relativeFrom="paragraph">
                    <wp:posOffset>-33020</wp:posOffset>
                  </wp:positionV>
                  <wp:extent cx="200025" cy="213995"/>
                  <wp:effectExtent l="0" t="0" r="0" b="0"/>
                  <wp:wrapNone/>
                  <wp:docPr id="46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7E7E81F" w14:textId="77777777" w:rsidR="007A7D0E" w:rsidRDefault="007A7D0E" w:rsidP="007A7D0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6C0C78E" w14:textId="77777777"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2CB44158" w14:textId="77777777"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2.1“</w:t>
            </w:r>
          </w:p>
        </w:tc>
        <w:tc>
          <w:tcPr>
            <w:tcW w:w="1776" w:type="dxa"/>
            <w:tcBorders>
              <w:top w:val="single" w:sz="4" w:space="0" w:color="auto"/>
              <w:left w:val="single" w:sz="4" w:space="0" w:color="auto"/>
              <w:bottom w:val="single" w:sz="4" w:space="0" w:color="auto"/>
              <w:right w:val="single" w:sz="4" w:space="0" w:color="auto"/>
            </w:tcBorders>
            <w:vAlign w:val="center"/>
          </w:tcPr>
          <w:p w14:paraId="1A3B8DA2"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79B55052" w14:textId="0A758EA5"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7A7D0E" w:rsidRPr="008F5733" w14:paraId="016CFA96"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501CF196" w14:textId="77777777" w:rsidR="007A7D0E" w:rsidRPr="00F54B3C" w:rsidRDefault="007A7D0E" w:rsidP="007A7D0E">
            <w:pPr>
              <w:rPr>
                <w:szCs w:val="19"/>
              </w:rPr>
            </w:pPr>
            <w:r w:rsidRPr="00023894">
              <w:rPr>
                <w:sz w:val="22"/>
                <w:szCs w:val="19"/>
              </w:rPr>
              <w:t>Lernschritt 2.2: Verriegelungen anwenden</w:t>
            </w:r>
            <w:r>
              <w:rPr>
                <w:sz w:val="22"/>
                <w:szCs w:val="19"/>
              </w:rPr>
              <w:t xml:space="preserve"> </w:t>
            </w:r>
            <w:r>
              <w:rPr>
                <w:sz w:val="22"/>
              </w:rPr>
              <w:t>(Dauer: 90 Minuten)</w:t>
            </w:r>
          </w:p>
        </w:tc>
      </w:tr>
      <w:tr w:rsidR="007A7D0E" w:rsidRPr="008F5733" w14:paraId="0CF1A8D1"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CD5FFF8"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66816" behindDoc="0" locked="0" layoutInCell="0" allowOverlap="1" wp14:anchorId="7981BA7D" wp14:editId="00DC5376">
                  <wp:simplePos x="0" y="0"/>
                  <wp:positionH relativeFrom="rightMargin">
                    <wp:posOffset>-423545</wp:posOffset>
                  </wp:positionH>
                  <wp:positionV relativeFrom="paragraph">
                    <wp:posOffset>17780</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8C99EC4" w14:textId="77777777" w:rsidR="007A7D0E" w:rsidRDefault="007A7D0E" w:rsidP="007A7D0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9DCAA0E" w14:textId="0BAC385D" w:rsidR="007A7D0E" w:rsidRDefault="007B4547"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Aktivierung</w:t>
            </w:r>
            <w:r w:rsidR="007A7D0E">
              <w:rPr>
                <w:szCs w:val="19"/>
              </w:rPr>
              <w:t xml:space="preserve">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2174C7A9" w14:textId="026D280B" w:rsidR="007A7D0E" w:rsidRDefault="007B4547"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Bild „Welcher Weg ist der richtige“</w:t>
            </w:r>
          </w:p>
        </w:tc>
        <w:tc>
          <w:tcPr>
            <w:tcW w:w="1776" w:type="dxa"/>
            <w:tcBorders>
              <w:top w:val="single" w:sz="4" w:space="0" w:color="auto"/>
              <w:left w:val="single" w:sz="4" w:space="0" w:color="auto"/>
              <w:bottom w:val="single" w:sz="4" w:space="0" w:color="auto"/>
              <w:right w:val="single" w:sz="4" w:space="0" w:color="auto"/>
            </w:tcBorders>
            <w:vAlign w:val="center"/>
          </w:tcPr>
          <w:p w14:paraId="181C5984"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2A2DC7F"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7A7D0E" w:rsidRPr="008F5733" w14:paraId="17DE2BF2"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DE601A4"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67840" behindDoc="0" locked="0" layoutInCell="0" allowOverlap="1" wp14:anchorId="1F7A87B2" wp14:editId="3AB4897D">
                  <wp:simplePos x="0" y="0"/>
                  <wp:positionH relativeFrom="rightMargin">
                    <wp:posOffset>-524510</wp:posOffset>
                  </wp:positionH>
                  <wp:positionV relativeFrom="paragraph">
                    <wp:posOffset>3175</wp:posOffset>
                  </wp:positionV>
                  <wp:extent cx="409575" cy="201295"/>
                  <wp:effectExtent l="0" t="0" r="0" b="8255"/>
                  <wp:wrapNone/>
                  <wp:docPr id="4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BD9AE64" w14:textId="77777777" w:rsidR="007A7D0E" w:rsidRDefault="007A7D0E" w:rsidP="007A7D0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9042CEA" w14:textId="77777777"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17C8F886" w14:textId="77777777"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p w14:paraId="503BC6C7" w14:textId="770CE672" w:rsidR="006D3432" w:rsidRDefault="006D3432" w:rsidP="007A7D0E">
            <w:pPr>
              <w:cnfStyle w:val="000000100000" w:firstRow="0" w:lastRow="0" w:firstColumn="0" w:lastColumn="0" w:oddVBand="0" w:evenVBand="0" w:oddHBand="1"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20459BDC" w14:textId="77777777"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Austausch über die Notizen der „Schaltung zum Einstieg“</w:t>
            </w:r>
          </w:p>
          <w:p w14:paraId="70168051" w14:textId="77777777" w:rsidR="007A7D0E" w:rsidRDefault="007B454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Austausch mit </w:t>
            </w:r>
            <w:proofErr w:type="spellStart"/>
            <w:r>
              <w:rPr>
                <w:szCs w:val="19"/>
              </w:rPr>
              <w:t>Placemat</w:t>
            </w:r>
            <w:proofErr w:type="spellEnd"/>
          </w:p>
          <w:p w14:paraId="553C4008" w14:textId="77777777" w:rsidR="00857D37" w:rsidRDefault="00857D3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Bild „Schaltung“ zur Ergänzung</w:t>
            </w:r>
          </w:p>
          <w:p w14:paraId="2978F90D" w14:textId="73612CE7" w:rsidR="00857D37" w:rsidRDefault="00857D3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Ergebnissicherung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20F72F0E" w14:textId="54238785"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602302">
              <w:rPr>
                <w:szCs w:val="19"/>
              </w:rPr>
              <w:t>5</w:t>
            </w:r>
            <w:r>
              <w:rPr>
                <w:szCs w:val="19"/>
              </w:rPr>
              <w:t>0</w:t>
            </w:r>
            <w:r w:rsidRPr="00F54B3C">
              <w:rPr>
                <w:szCs w:val="19"/>
              </w:rPr>
              <w:t xml:space="preserve"> Minuten</w:t>
            </w:r>
          </w:p>
          <w:p w14:paraId="45D502EE" w14:textId="77777777"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602302" w:rsidRPr="008F5733" w14:paraId="2F98C7E0"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619E8E" w14:textId="476F6159" w:rsidR="00602302" w:rsidRPr="00F370CE" w:rsidRDefault="00602302"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97536" behindDoc="0" locked="0" layoutInCell="0" allowOverlap="1" wp14:anchorId="16F65E90" wp14:editId="0B29C8FA">
                  <wp:simplePos x="0" y="0"/>
                  <wp:positionH relativeFrom="rightMargin">
                    <wp:posOffset>-472440</wp:posOffset>
                  </wp:positionH>
                  <wp:positionV relativeFrom="paragraph">
                    <wp:posOffset>8890</wp:posOffset>
                  </wp:positionV>
                  <wp:extent cx="200025" cy="213995"/>
                  <wp:effectExtent l="0" t="0" r="0" b="0"/>
                  <wp:wrapNone/>
                  <wp:docPr id="94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0CADA3" w14:textId="1C1B17BE" w:rsidR="00602302" w:rsidRDefault="00602302" w:rsidP="007A7D0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8951BC4" w14:textId="77777777" w:rsidR="00602302" w:rsidRDefault="00602302" w:rsidP="00602302">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p w14:paraId="636E3050" w14:textId="77777777" w:rsidR="00602302" w:rsidRDefault="00602302" w:rsidP="007A7D0E">
            <w:pPr>
              <w:cnfStyle w:val="000000000000" w:firstRow="0" w:lastRow="0" w:firstColumn="0" w:lastColumn="0" w:oddVBand="0" w:evenVBand="0" w:oddHBand="0"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3E2625EB" w14:textId="77777777" w:rsidR="00602302" w:rsidRDefault="00602302" w:rsidP="00602302">
            <w:pPr>
              <w:cnfStyle w:val="000000000000" w:firstRow="0" w:lastRow="0" w:firstColumn="0" w:lastColumn="0" w:oddVBand="0" w:evenVBand="0" w:oddHBand="0" w:evenHBand="0" w:firstRowFirstColumn="0" w:firstRowLastColumn="0" w:lastRowFirstColumn="0" w:lastRowLastColumn="0"/>
              <w:rPr>
                <w:szCs w:val="19"/>
              </w:rPr>
            </w:pPr>
            <w:r>
              <w:rPr>
                <w:szCs w:val="19"/>
              </w:rPr>
              <w:t>Datei Lösungshinweis „Selbsthaltung lösen“</w:t>
            </w:r>
          </w:p>
          <w:p w14:paraId="15404EB2" w14:textId="2F9CD48C" w:rsidR="00602302" w:rsidRDefault="00602302"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4A878D56" w14:textId="3E1203AB" w:rsidR="00602302" w:rsidRPr="00F54B3C" w:rsidRDefault="00602302" w:rsidP="0060230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5F17D023" w14:textId="4D46073D" w:rsidR="00602302" w:rsidRPr="00F54B3C" w:rsidRDefault="00602302" w:rsidP="00602302">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602302" w:rsidRPr="008F5733" w14:paraId="0EDD7CC3"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E64A703" w14:textId="0CF49EA5" w:rsidR="00602302" w:rsidRPr="00F370CE" w:rsidRDefault="00602302"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99584" behindDoc="0" locked="0" layoutInCell="0" allowOverlap="1" wp14:anchorId="1F76D046" wp14:editId="0EBBDC5A">
                  <wp:simplePos x="0" y="0"/>
                  <wp:positionH relativeFrom="rightMargin">
                    <wp:posOffset>-567690</wp:posOffset>
                  </wp:positionH>
                  <wp:positionV relativeFrom="paragraph">
                    <wp:posOffset>50165</wp:posOffset>
                  </wp:positionV>
                  <wp:extent cx="409575" cy="201295"/>
                  <wp:effectExtent l="0" t="0" r="0" b="8255"/>
                  <wp:wrapNone/>
                  <wp:docPr id="94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667DEE7" w14:textId="7F3571F1" w:rsidR="00602302" w:rsidRDefault="00602302" w:rsidP="007A7D0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9DF2255" w14:textId="44F1A531" w:rsidR="00602302" w:rsidRDefault="00602302"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2034C543" w14:textId="4486F455" w:rsidR="00602302" w:rsidRDefault="00602302"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Austauschraum „Selbsthaltung lösen“</w:t>
            </w:r>
          </w:p>
        </w:tc>
        <w:tc>
          <w:tcPr>
            <w:tcW w:w="1776" w:type="dxa"/>
            <w:tcBorders>
              <w:top w:val="single" w:sz="4" w:space="0" w:color="auto"/>
              <w:left w:val="single" w:sz="4" w:space="0" w:color="auto"/>
              <w:bottom w:val="single" w:sz="4" w:space="0" w:color="auto"/>
              <w:right w:val="single" w:sz="4" w:space="0" w:color="auto"/>
            </w:tcBorders>
            <w:vAlign w:val="center"/>
          </w:tcPr>
          <w:p w14:paraId="129097B0" w14:textId="435E3072" w:rsidR="00602302" w:rsidRPr="00F54B3C" w:rsidRDefault="00602302" w:rsidP="0060230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3805F87" w14:textId="5017FD53" w:rsidR="00602302" w:rsidRPr="00F54B3C" w:rsidRDefault="00602302" w:rsidP="0060230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7A7D0E" w:rsidRPr="008F5733" w14:paraId="29D300D2"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B02B11D"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70912" behindDoc="0" locked="0" layoutInCell="0" allowOverlap="1" wp14:anchorId="7068B9AE" wp14:editId="7CA84723">
                  <wp:simplePos x="0" y="0"/>
                  <wp:positionH relativeFrom="rightMargin">
                    <wp:posOffset>-451485</wp:posOffset>
                  </wp:positionH>
                  <wp:positionV relativeFrom="paragraph">
                    <wp:posOffset>-15875</wp:posOffset>
                  </wp:positionV>
                  <wp:extent cx="200025" cy="213995"/>
                  <wp:effectExtent l="0" t="0" r="0" b="0"/>
                  <wp:wrapNone/>
                  <wp:docPr id="8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1519E19" w14:textId="77777777" w:rsidR="007A7D0E" w:rsidRDefault="007A7D0E" w:rsidP="007A7D0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32AE287" w14:textId="77777777"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F41066C" w14:textId="77777777"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2.2“</w:t>
            </w:r>
          </w:p>
        </w:tc>
        <w:tc>
          <w:tcPr>
            <w:tcW w:w="1776" w:type="dxa"/>
            <w:tcBorders>
              <w:top w:val="single" w:sz="4" w:space="0" w:color="auto"/>
              <w:left w:val="single" w:sz="4" w:space="0" w:color="auto"/>
              <w:bottom w:val="single" w:sz="4" w:space="0" w:color="auto"/>
              <w:right w:val="single" w:sz="4" w:space="0" w:color="auto"/>
            </w:tcBorders>
            <w:vAlign w:val="center"/>
          </w:tcPr>
          <w:p w14:paraId="1CA02B9D" w14:textId="471F357A"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602302">
              <w:rPr>
                <w:szCs w:val="19"/>
              </w:rPr>
              <w:t xml:space="preserve">10 </w:t>
            </w:r>
            <w:r w:rsidRPr="00F54B3C">
              <w:rPr>
                <w:szCs w:val="19"/>
              </w:rPr>
              <w:t>Minuten</w:t>
            </w:r>
          </w:p>
          <w:p w14:paraId="47B5F05D"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Laborunterricht</w:t>
            </w:r>
          </w:p>
        </w:tc>
      </w:tr>
      <w:tr w:rsidR="00471855" w:rsidRPr="008F5733" w14:paraId="7441B767"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85105D9" w14:textId="77777777" w:rsidR="00471855" w:rsidRPr="00F370CE" w:rsidRDefault="00471855" w:rsidP="007A7D0E">
            <w:pPr>
              <w:rPr>
                <w:rFonts w:cs="Tahoma"/>
                <w:noProof/>
                <w:color w:val="FFFFFF" w:themeColor="background1"/>
                <w:sz w:val="24"/>
                <w:szCs w:val="24"/>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375A325F" w14:textId="77777777" w:rsidR="00471855" w:rsidRDefault="00471855" w:rsidP="007A7D0E">
            <w:pPr>
              <w:jc w:val="center"/>
              <w:cnfStyle w:val="000000100000" w:firstRow="0" w:lastRow="0" w:firstColumn="0" w:lastColumn="0" w:oddVBand="0" w:evenVBand="0" w:oddHBand="1" w:evenHBand="0" w:firstRowFirstColumn="0" w:firstRowLastColumn="0" w:lastRowFirstColumn="0" w:lastRowLastColumn="0"/>
              <w:rPr>
                <w:sz w:val="22"/>
              </w:rPr>
            </w:pPr>
          </w:p>
        </w:tc>
        <w:tc>
          <w:tcPr>
            <w:tcW w:w="2770" w:type="dxa"/>
            <w:tcBorders>
              <w:top w:val="single" w:sz="4" w:space="0" w:color="auto"/>
              <w:left w:val="single" w:sz="4" w:space="0" w:color="auto"/>
              <w:bottom w:val="single" w:sz="4" w:space="0" w:color="auto"/>
              <w:right w:val="single" w:sz="4" w:space="0" w:color="auto"/>
            </w:tcBorders>
            <w:vAlign w:val="center"/>
          </w:tcPr>
          <w:p w14:paraId="1A4B2681" w14:textId="77777777" w:rsidR="00471855" w:rsidRDefault="00471855" w:rsidP="007A7D0E">
            <w:pPr>
              <w:cnfStyle w:val="000000100000" w:firstRow="0" w:lastRow="0" w:firstColumn="0" w:lastColumn="0" w:oddVBand="0" w:evenVBand="0" w:oddHBand="1"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5010DAFC" w14:textId="77777777" w:rsidR="00471855" w:rsidRDefault="00471855" w:rsidP="007A7D0E">
            <w:pPr>
              <w:cnfStyle w:val="000000100000" w:firstRow="0" w:lastRow="0" w:firstColumn="0" w:lastColumn="0" w:oddVBand="0" w:evenVBand="0" w:oddHBand="1"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31ADD143" w14:textId="77777777" w:rsidR="00471855" w:rsidRPr="00F54B3C" w:rsidRDefault="00471855" w:rsidP="007A7D0E">
            <w:pPr>
              <w:cnfStyle w:val="000000100000" w:firstRow="0" w:lastRow="0" w:firstColumn="0" w:lastColumn="0" w:oddVBand="0" w:evenVBand="0" w:oddHBand="1" w:evenHBand="0" w:firstRowFirstColumn="0" w:firstRowLastColumn="0" w:lastRowFirstColumn="0" w:lastRowLastColumn="0"/>
              <w:rPr>
                <w:szCs w:val="19"/>
              </w:rPr>
            </w:pPr>
          </w:p>
        </w:tc>
      </w:tr>
      <w:tr w:rsidR="007A7D0E" w:rsidRPr="008F5733" w14:paraId="278D6101"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ED33462" w14:textId="5C892C40" w:rsidR="007A7D0E" w:rsidRPr="00F54B3C" w:rsidRDefault="007A7D0E" w:rsidP="007A7D0E">
            <w:pPr>
              <w:rPr>
                <w:szCs w:val="19"/>
              </w:rPr>
            </w:pPr>
            <w:r w:rsidRPr="003A2FF3">
              <w:rPr>
                <w:sz w:val="22"/>
                <w:szCs w:val="19"/>
              </w:rPr>
              <w:lastRenderedPageBreak/>
              <w:t>Lernschritt 2.3: Motor anschließen</w:t>
            </w:r>
            <w:r>
              <w:rPr>
                <w:sz w:val="22"/>
                <w:szCs w:val="19"/>
              </w:rPr>
              <w:t xml:space="preserve"> </w:t>
            </w:r>
            <w:r>
              <w:rPr>
                <w:rFonts w:cs="Arial"/>
                <w:sz w:val="22"/>
              </w:rPr>
              <w:t xml:space="preserve">(Dauer: </w:t>
            </w:r>
            <w:r w:rsidR="00885AB5">
              <w:rPr>
                <w:rFonts w:cs="Arial"/>
                <w:sz w:val="22"/>
              </w:rPr>
              <w:t>135</w:t>
            </w:r>
            <w:r>
              <w:rPr>
                <w:rFonts w:cs="Arial"/>
                <w:sz w:val="22"/>
              </w:rPr>
              <w:t xml:space="preserve"> Minuten)</w:t>
            </w:r>
          </w:p>
        </w:tc>
      </w:tr>
      <w:tr w:rsidR="00A93887" w:rsidRPr="008F5733" w14:paraId="1BF02889"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1970CA0" w14:textId="163F521C" w:rsidR="00A93887" w:rsidRPr="00F370CE" w:rsidRDefault="00A93887"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03680" behindDoc="0" locked="0" layoutInCell="0" allowOverlap="1" wp14:anchorId="1C70CCA6" wp14:editId="05FA0FB8">
                  <wp:simplePos x="0" y="0"/>
                  <wp:positionH relativeFrom="rightMargin">
                    <wp:posOffset>-557530</wp:posOffset>
                  </wp:positionH>
                  <wp:positionV relativeFrom="paragraph">
                    <wp:posOffset>57150</wp:posOffset>
                  </wp:positionV>
                  <wp:extent cx="409575" cy="201295"/>
                  <wp:effectExtent l="0" t="0" r="0" b="8255"/>
                  <wp:wrapNone/>
                  <wp:docPr id="94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ACC11FE" w14:textId="51425C6B" w:rsidR="00A93887" w:rsidRDefault="00A93887" w:rsidP="007A7D0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1DB1C22" w14:textId="5C494FC7" w:rsidR="00A93887" w:rsidRDefault="00A9388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3DD31CB1" w14:textId="5132F68C" w:rsidR="00A93887" w:rsidRDefault="00A9388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Videokonferenzraum „Motorarten unterscheiden“</w:t>
            </w:r>
          </w:p>
        </w:tc>
        <w:tc>
          <w:tcPr>
            <w:tcW w:w="1776" w:type="dxa"/>
            <w:tcBorders>
              <w:top w:val="single" w:sz="4" w:space="0" w:color="auto"/>
              <w:left w:val="single" w:sz="4" w:space="0" w:color="auto"/>
              <w:bottom w:val="single" w:sz="4" w:space="0" w:color="auto"/>
              <w:right w:val="single" w:sz="4" w:space="0" w:color="auto"/>
            </w:tcBorders>
            <w:vAlign w:val="center"/>
          </w:tcPr>
          <w:p w14:paraId="258292B8" w14:textId="11E73868" w:rsidR="00A93887" w:rsidRPr="00F54B3C" w:rsidRDefault="00A93887" w:rsidP="00A9388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00552CCB">
              <w:rPr>
                <w:szCs w:val="19"/>
              </w:rPr>
              <w:t>0</w:t>
            </w:r>
            <w:r w:rsidRPr="00F54B3C">
              <w:rPr>
                <w:szCs w:val="19"/>
              </w:rPr>
              <w:t xml:space="preserve"> Minuten</w:t>
            </w:r>
          </w:p>
          <w:p w14:paraId="6700920F" w14:textId="1D4372CA" w:rsidR="00A93887" w:rsidRPr="00F54B3C" w:rsidRDefault="00A93887" w:rsidP="00A9388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A93887" w:rsidRPr="008F5733" w14:paraId="75B6DA29"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5CF2F30"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71936" behindDoc="0" locked="0" layoutInCell="0" allowOverlap="1" wp14:anchorId="5EBDFE87" wp14:editId="39DA61C7">
                  <wp:simplePos x="0" y="0"/>
                  <wp:positionH relativeFrom="rightMargin">
                    <wp:posOffset>-457200</wp:posOffset>
                  </wp:positionH>
                  <wp:positionV relativeFrom="paragraph">
                    <wp:posOffset>-38100</wp:posOffset>
                  </wp:positionV>
                  <wp:extent cx="200025" cy="213995"/>
                  <wp:effectExtent l="0" t="0" r="0" b="0"/>
                  <wp:wrapNone/>
                  <wp:docPr id="89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8523DC0" w14:textId="77777777" w:rsidR="007A7D0E" w:rsidRDefault="007A7D0E" w:rsidP="007A7D0E">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5D39097" w14:textId="7A012CD8"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337B7304" w14:textId="75046379" w:rsidR="007A7D0E" w:rsidRDefault="00EF4F27"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H5P „Wortgitter Elektromotoren“</w:t>
            </w:r>
          </w:p>
          <w:p w14:paraId="44691C75" w14:textId="6C9C3D69" w:rsidR="00EF4F27" w:rsidRDefault="00EF4F27"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Mindmap</w:t>
            </w:r>
          </w:p>
          <w:p w14:paraId="1E7047DC" w14:textId="7DE27DE3" w:rsidR="00EF4F27" w:rsidRDefault="00EF4F27"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 in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54819677" w14:textId="3B1B27E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552CCB">
              <w:rPr>
                <w:szCs w:val="19"/>
              </w:rPr>
              <w:t>15</w:t>
            </w:r>
            <w:r w:rsidRPr="00F54B3C">
              <w:rPr>
                <w:szCs w:val="19"/>
              </w:rPr>
              <w:t xml:space="preserve"> Minuten</w:t>
            </w:r>
          </w:p>
          <w:p w14:paraId="0A764161"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1667B9" w:rsidRPr="008F5733" w14:paraId="21BD36DC"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6AC196"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73984" behindDoc="0" locked="0" layoutInCell="0" allowOverlap="1" wp14:anchorId="3E2464AB" wp14:editId="1536D528">
                  <wp:simplePos x="0" y="0"/>
                  <wp:positionH relativeFrom="rightMargin">
                    <wp:posOffset>-445770</wp:posOffset>
                  </wp:positionH>
                  <wp:positionV relativeFrom="paragraph">
                    <wp:posOffset>19685</wp:posOffset>
                  </wp:positionV>
                  <wp:extent cx="200025" cy="213995"/>
                  <wp:effectExtent l="0" t="0" r="0" b="0"/>
                  <wp:wrapNone/>
                  <wp:docPr id="90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6915229" w14:textId="77777777" w:rsidR="007A7D0E" w:rsidRDefault="007A7D0E" w:rsidP="007A7D0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3B13719" w14:textId="00782848" w:rsidR="007A7D0E"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Aufgabe </w:t>
            </w:r>
            <w:r w:rsidR="00C32837">
              <w:rPr>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77D5939D" w14:textId="5E254E5B" w:rsidR="007A7D0E" w:rsidRDefault="00C32837" w:rsidP="007A7D0E">
            <w:pPr>
              <w:cnfStyle w:val="000000100000" w:firstRow="0" w:lastRow="0" w:firstColumn="0" w:lastColumn="0" w:oddVBand="0" w:evenVBand="0" w:oddHBand="1" w:evenHBand="0" w:firstRowFirstColumn="0" w:firstRowLastColumn="0" w:lastRowFirstColumn="0" w:lastRowLastColumn="0"/>
              <w:rPr>
                <w:szCs w:val="19"/>
              </w:rPr>
            </w:pPr>
            <w:r>
              <w:rPr>
                <w:szCs w:val="19"/>
              </w:rPr>
              <w:t>H5P „Stern - Dreieckschaltung“</w:t>
            </w:r>
          </w:p>
        </w:tc>
        <w:tc>
          <w:tcPr>
            <w:tcW w:w="1776" w:type="dxa"/>
            <w:tcBorders>
              <w:top w:val="single" w:sz="4" w:space="0" w:color="auto"/>
              <w:left w:val="single" w:sz="4" w:space="0" w:color="auto"/>
              <w:bottom w:val="single" w:sz="4" w:space="0" w:color="auto"/>
              <w:right w:val="single" w:sz="4" w:space="0" w:color="auto"/>
            </w:tcBorders>
            <w:vAlign w:val="center"/>
          </w:tcPr>
          <w:p w14:paraId="578CE94B" w14:textId="77777777"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53DEB471" w14:textId="77777777" w:rsidR="007A7D0E" w:rsidRPr="00F54B3C" w:rsidRDefault="007A7D0E" w:rsidP="007A7D0E">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1667B9" w:rsidRPr="008F5733" w14:paraId="01B5BDA0"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2EE474C" w14:textId="77777777" w:rsidR="007A7D0E" w:rsidRPr="00F370CE" w:rsidRDefault="007A7D0E" w:rsidP="007A7D0E">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75008" behindDoc="0" locked="0" layoutInCell="0" allowOverlap="1" wp14:anchorId="739C1B9F" wp14:editId="46DC9687">
                  <wp:simplePos x="0" y="0"/>
                  <wp:positionH relativeFrom="rightMargin">
                    <wp:posOffset>-541655</wp:posOffset>
                  </wp:positionH>
                  <wp:positionV relativeFrom="paragraph">
                    <wp:posOffset>-6985</wp:posOffset>
                  </wp:positionV>
                  <wp:extent cx="409575" cy="201295"/>
                  <wp:effectExtent l="0" t="0" r="0" b="8255"/>
                  <wp:wrapNone/>
                  <wp:docPr id="90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A322359" w14:textId="77777777" w:rsidR="007A7D0E" w:rsidRDefault="007A7D0E" w:rsidP="007A7D0E">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082E72C" w14:textId="0DF366BE"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C32837">
              <w:rPr>
                <w:szCs w:val="19"/>
              </w:rPr>
              <w:t>3</w:t>
            </w:r>
          </w:p>
        </w:tc>
        <w:tc>
          <w:tcPr>
            <w:tcW w:w="2693" w:type="dxa"/>
            <w:tcBorders>
              <w:top w:val="single" w:sz="4" w:space="0" w:color="auto"/>
              <w:left w:val="single" w:sz="4" w:space="0" w:color="auto"/>
              <w:bottom w:val="single" w:sz="4" w:space="0" w:color="auto"/>
              <w:right w:val="single" w:sz="4" w:space="0" w:color="auto"/>
            </w:tcBorders>
            <w:vAlign w:val="center"/>
          </w:tcPr>
          <w:p w14:paraId="28EB54A8" w14:textId="086C9D87" w:rsidR="007A7D0E"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Pr>
                <w:szCs w:val="19"/>
              </w:rPr>
              <w:t>Austausch</w:t>
            </w:r>
            <w:r w:rsidR="00C32837">
              <w:rPr>
                <w:szCs w:val="19"/>
              </w:rPr>
              <w:t>raum zu „Stern - Dreieckschaltung“</w:t>
            </w:r>
          </w:p>
        </w:tc>
        <w:tc>
          <w:tcPr>
            <w:tcW w:w="1776" w:type="dxa"/>
            <w:tcBorders>
              <w:top w:val="single" w:sz="4" w:space="0" w:color="auto"/>
              <w:left w:val="single" w:sz="4" w:space="0" w:color="auto"/>
              <w:bottom w:val="single" w:sz="4" w:space="0" w:color="auto"/>
              <w:right w:val="single" w:sz="4" w:space="0" w:color="auto"/>
            </w:tcBorders>
            <w:vAlign w:val="center"/>
          </w:tcPr>
          <w:p w14:paraId="671B8A6B"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69A1F76" w14:textId="77777777" w:rsidR="007A7D0E" w:rsidRPr="00F54B3C" w:rsidRDefault="007A7D0E" w:rsidP="007A7D0E">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354F66" w:rsidRPr="008F5733" w14:paraId="69063304"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89C18BF" w14:textId="774499EC" w:rsidR="00354F66" w:rsidRPr="00F370CE" w:rsidRDefault="00354F66" w:rsidP="00354F66">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25184" behindDoc="0" locked="0" layoutInCell="0" allowOverlap="1" wp14:anchorId="1DD1EA66" wp14:editId="191A01AE">
                  <wp:simplePos x="0" y="0"/>
                  <wp:positionH relativeFrom="rightMargin">
                    <wp:posOffset>-445770</wp:posOffset>
                  </wp:positionH>
                  <wp:positionV relativeFrom="paragraph">
                    <wp:posOffset>19685</wp:posOffset>
                  </wp:positionV>
                  <wp:extent cx="200025" cy="213995"/>
                  <wp:effectExtent l="0" t="0" r="0" b="0"/>
                  <wp:wrapNone/>
                  <wp:docPr id="9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76E3AF7" w14:textId="15BF33A6" w:rsidR="00354F66" w:rsidRDefault="00354F66" w:rsidP="00354F66">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AD8FEEE" w14:textId="4B306555" w:rsidR="00354F66" w:rsidRDefault="00354F66" w:rsidP="00354F66">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0DCD96A6" w14:textId="77777777" w:rsidR="00354F66" w:rsidRDefault="00354F66" w:rsidP="00354F66">
            <w:pPr>
              <w:cnfStyle w:val="000000100000" w:firstRow="0" w:lastRow="0" w:firstColumn="0" w:lastColumn="0" w:oddVBand="0" w:evenVBand="0" w:oddHBand="1" w:evenHBand="0" w:firstRowFirstColumn="0" w:firstRowLastColumn="0" w:lastRowFirstColumn="0" w:lastRowLastColumn="0"/>
              <w:rPr>
                <w:szCs w:val="19"/>
              </w:rPr>
            </w:pPr>
            <w:r>
              <w:rPr>
                <w:szCs w:val="19"/>
              </w:rPr>
              <w:t>H5P „Erklärung Typenschild“</w:t>
            </w:r>
          </w:p>
          <w:p w14:paraId="31B8CB33" w14:textId="26C7B20B" w:rsidR="00354F66" w:rsidRDefault="00354F66" w:rsidP="00354F66">
            <w:pPr>
              <w:cnfStyle w:val="000000100000" w:firstRow="0" w:lastRow="0" w:firstColumn="0" w:lastColumn="0" w:oddVBand="0" w:evenVBand="0" w:oddHBand="1" w:evenHBand="0" w:firstRowFirstColumn="0" w:firstRowLastColumn="0" w:lastRowFirstColumn="0" w:lastRowLastColumn="0"/>
              <w:rPr>
                <w:szCs w:val="19"/>
              </w:rPr>
            </w:pPr>
            <w:r>
              <w:rPr>
                <w:szCs w:val="19"/>
              </w:rPr>
              <w:t>H5P „Typenschild analysieren“</w:t>
            </w:r>
          </w:p>
        </w:tc>
        <w:tc>
          <w:tcPr>
            <w:tcW w:w="1776" w:type="dxa"/>
            <w:tcBorders>
              <w:top w:val="single" w:sz="4" w:space="0" w:color="auto"/>
              <w:left w:val="single" w:sz="4" w:space="0" w:color="auto"/>
              <w:bottom w:val="single" w:sz="4" w:space="0" w:color="auto"/>
              <w:right w:val="single" w:sz="4" w:space="0" w:color="auto"/>
            </w:tcBorders>
            <w:vAlign w:val="center"/>
          </w:tcPr>
          <w:p w14:paraId="7F592939" w14:textId="741B6153" w:rsidR="00354F66" w:rsidRPr="00F54B3C" w:rsidRDefault="00354F66" w:rsidP="00354F6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552CCB">
              <w:rPr>
                <w:szCs w:val="19"/>
              </w:rPr>
              <w:t>15</w:t>
            </w:r>
            <w:r w:rsidRPr="00F54B3C">
              <w:rPr>
                <w:szCs w:val="19"/>
              </w:rPr>
              <w:t xml:space="preserve"> Minuten</w:t>
            </w:r>
          </w:p>
          <w:p w14:paraId="19583C18" w14:textId="1A8F72FC" w:rsidR="00354F66" w:rsidRPr="00F54B3C" w:rsidRDefault="00354F66" w:rsidP="00354F6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52CCB" w:rsidRPr="008F5733" w14:paraId="660A6D6F"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147A14" w14:textId="63B2F49F" w:rsidR="00552CCB" w:rsidRPr="00F370CE" w:rsidRDefault="00552CCB" w:rsidP="00552CCB">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0240" behindDoc="0" locked="0" layoutInCell="0" allowOverlap="1" wp14:anchorId="635F73C4" wp14:editId="15DC69FA">
                  <wp:simplePos x="0" y="0"/>
                  <wp:positionH relativeFrom="rightMargin">
                    <wp:posOffset>-456565</wp:posOffset>
                  </wp:positionH>
                  <wp:positionV relativeFrom="paragraph">
                    <wp:posOffset>-13335</wp:posOffset>
                  </wp:positionV>
                  <wp:extent cx="200025" cy="213995"/>
                  <wp:effectExtent l="0" t="0" r="0" b="0"/>
                  <wp:wrapNone/>
                  <wp:docPr id="9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B9C3393" w14:textId="4A07E96D" w:rsidR="00552CCB" w:rsidRDefault="00552CCB" w:rsidP="00552CCB">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2734DDE" w14:textId="6F6DCC2C" w:rsidR="00552CCB" w:rsidRDefault="00552CCB" w:rsidP="00552CCB">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2C7F11B8" w14:textId="00DEB440" w:rsidR="00552CCB" w:rsidRDefault="00552CCB" w:rsidP="00552CCB">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H5P „Motor </w:t>
            </w:r>
            <w:proofErr w:type="spellStart"/>
            <w:r>
              <w:rPr>
                <w:szCs w:val="19"/>
              </w:rPr>
              <w:t>Schrankenseuerung</w:t>
            </w:r>
            <w:proofErr w:type="spellEnd"/>
            <w:r>
              <w:rPr>
                <w:szCs w:val="19"/>
              </w:rPr>
              <w:t xml:space="preserve"> analysieren“</w:t>
            </w:r>
          </w:p>
        </w:tc>
        <w:tc>
          <w:tcPr>
            <w:tcW w:w="1776" w:type="dxa"/>
            <w:tcBorders>
              <w:top w:val="single" w:sz="4" w:space="0" w:color="auto"/>
              <w:left w:val="single" w:sz="4" w:space="0" w:color="auto"/>
              <w:bottom w:val="single" w:sz="4" w:space="0" w:color="auto"/>
              <w:right w:val="single" w:sz="4" w:space="0" w:color="auto"/>
            </w:tcBorders>
            <w:vAlign w:val="center"/>
          </w:tcPr>
          <w:p w14:paraId="0B85DAA4" w14:textId="30E8603B" w:rsidR="00552CCB" w:rsidRPr="00F54B3C" w:rsidRDefault="00552CCB" w:rsidP="00552CC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21D7920B" w14:textId="29217CCD" w:rsidR="00552CCB" w:rsidRPr="00F54B3C" w:rsidRDefault="00552CCB" w:rsidP="00552CC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52CCB" w:rsidRPr="008F5733" w14:paraId="4873CAF5"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D944D80" w14:textId="7A2F5B87" w:rsidR="00552CCB" w:rsidRPr="00F370CE" w:rsidRDefault="00552CCB" w:rsidP="00552CCB">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68192" behindDoc="0" locked="0" layoutInCell="0" allowOverlap="1" wp14:anchorId="05D7538A" wp14:editId="3E57D15E">
                  <wp:simplePos x="0" y="0"/>
                  <wp:positionH relativeFrom="rightMargin">
                    <wp:posOffset>-551815</wp:posOffset>
                  </wp:positionH>
                  <wp:positionV relativeFrom="paragraph">
                    <wp:posOffset>11430</wp:posOffset>
                  </wp:positionV>
                  <wp:extent cx="409575" cy="201295"/>
                  <wp:effectExtent l="0" t="0" r="0" b="8255"/>
                  <wp:wrapNone/>
                  <wp:docPr id="95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D6DD44F" w14:textId="5D152B80" w:rsidR="00552CCB" w:rsidRDefault="00552CCB" w:rsidP="00552CCB">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976A600" w14:textId="171B2F39" w:rsidR="00552CCB" w:rsidRDefault="00552CCB" w:rsidP="00552CCB">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67CB3CE4" w14:textId="16622887" w:rsidR="00552CCB" w:rsidRDefault="00552CCB" w:rsidP="00552CCB">
            <w:pPr>
              <w:cnfStyle w:val="000000100000" w:firstRow="0" w:lastRow="0" w:firstColumn="0" w:lastColumn="0" w:oddVBand="0" w:evenVBand="0" w:oddHBand="1" w:evenHBand="0" w:firstRowFirstColumn="0" w:firstRowLastColumn="0" w:lastRowFirstColumn="0" w:lastRowLastColumn="0"/>
              <w:rPr>
                <w:szCs w:val="19"/>
              </w:rPr>
            </w:pPr>
            <w:r>
              <w:rPr>
                <w:szCs w:val="19"/>
              </w:rPr>
              <w:t>Journal „Motor anschließen“ zu Ergebnis aus Aufgabe 5</w:t>
            </w:r>
          </w:p>
        </w:tc>
        <w:tc>
          <w:tcPr>
            <w:tcW w:w="1776" w:type="dxa"/>
            <w:tcBorders>
              <w:top w:val="single" w:sz="4" w:space="0" w:color="auto"/>
              <w:left w:val="single" w:sz="4" w:space="0" w:color="auto"/>
              <w:bottom w:val="single" w:sz="4" w:space="0" w:color="auto"/>
              <w:right w:val="single" w:sz="4" w:space="0" w:color="auto"/>
            </w:tcBorders>
            <w:vAlign w:val="center"/>
          </w:tcPr>
          <w:p w14:paraId="04BD994C" w14:textId="7E0FFA82" w:rsidR="00552CCB" w:rsidRPr="00F54B3C" w:rsidRDefault="00552CCB" w:rsidP="00552CC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7AEBF06F" w14:textId="78AE9D65" w:rsidR="00552CCB" w:rsidRPr="00F54B3C" w:rsidRDefault="00552CCB" w:rsidP="00552CC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85AB5" w:rsidRPr="008F5733" w14:paraId="3A4211A7"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B02C981" w14:textId="37F06638"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91744" behindDoc="0" locked="0" layoutInCell="0" allowOverlap="1" wp14:anchorId="1C8E3675" wp14:editId="16CBDE41">
                  <wp:simplePos x="0" y="0"/>
                  <wp:positionH relativeFrom="rightMargin">
                    <wp:posOffset>-456565</wp:posOffset>
                  </wp:positionH>
                  <wp:positionV relativeFrom="paragraph">
                    <wp:posOffset>-13335</wp:posOffset>
                  </wp:positionV>
                  <wp:extent cx="200025" cy="213995"/>
                  <wp:effectExtent l="0" t="0" r="0" b="0"/>
                  <wp:wrapNone/>
                  <wp:docPr id="9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4F965FB" w14:textId="261A1C7C" w:rsidR="00885AB5" w:rsidRDefault="00885AB5" w:rsidP="00885AB5">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ECA1B6F" w14:textId="32DCD124"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0A8B5595" w14:textId="383EB1AD"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Informationstext im Fachkundebuch DASM-Kennlinie</w:t>
            </w:r>
          </w:p>
        </w:tc>
        <w:tc>
          <w:tcPr>
            <w:tcW w:w="1776" w:type="dxa"/>
            <w:tcBorders>
              <w:top w:val="single" w:sz="4" w:space="0" w:color="auto"/>
              <w:left w:val="single" w:sz="4" w:space="0" w:color="auto"/>
              <w:bottom w:val="single" w:sz="4" w:space="0" w:color="auto"/>
              <w:right w:val="single" w:sz="4" w:space="0" w:color="auto"/>
            </w:tcBorders>
            <w:vAlign w:val="center"/>
          </w:tcPr>
          <w:p w14:paraId="002535A7" w14:textId="1FB0A939"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25</w:t>
            </w:r>
            <w:r w:rsidRPr="00F54B3C">
              <w:rPr>
                <w:szCs w:val="19"/>
              </w:rPr>
              <w:t xml:space="preserve"> Minuten</w:t>
            </w:r>
          </w:p>
          <w:p w14:paraId="1E5EE9F5" w14:textId="2E87FC0B"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85AB5" w:rsidRPr="008F5733" w14:paraId="5235748F"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27DA45D" w14:textId="31DD0A90"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92768" behindDoc="0" locked="0" layoutInCell="0" allowOverlap="1" wp14:anchorId="07EB1301" wp14:editId="6044B4EC">
                  <wp:simplePos x="0" y="0"/>
                  <wp:positionH relativeFrom="rightMargin">
                    <wp:posOffset>-551815</wp:posOffset>
                  </wp:positionH>
                  <wp:positionV relativeFrom="paragraph">
                    <wp:posOffset>11430</wp:posOffset>
                  </wp:positionV>
                  <wp:extent cx="409575" cy="201295"/>
                  <wp:effectExtent l="0" t="0" r="0" b="8255"/>
                  <wp:wrapNone/>
                  <wp:docPr id="9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9176EEE" w14:textId="46DDBE57" w:rsidR="00885AB5" w:rsidRDefault="00885AB5" w:rsidP="00885AB5">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30796EC" w14:textId="097581C6"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Aufgabe 8</w:t>
            </w:r>
          </w:p>
        </w:tc>
        <w:tc>
          <w:tcPr>
            <w:tcW w:w="2693" w:type="dxa"/>
            <w:tcBorders>
              <w:top w:val="single" w:sz="4" w:space="0" w:color="auto"/>
              <w:left w:val="single" w:sz="4" w:space="0" w:color="auto"/>
              <w:bottom w:val="single" w:sz="4" w:space="0" w:color="auto"/>
              <w:right w:val="single" w:sz="4" w:space="0" w:color="auto"/>
            </w:tcBorders>
            <w:vAlign w:val="center"/>
          </w:tcPr>
          <w:p w14:paraId="37DAF764"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Austauschraum zu „DASM-Kennlinie“</w:t>
            </w:r>
          </w:p>
          <w:p w14:paraId="1A00EA1A" w14:textId="456D552E" w:rsidR="00AD084D" w:rsidRDefault="00AD084D"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Bild „Motorkennlinie“</w:t>
            </w:r>
          </w:p>
          <w:p w14:paraId="1535BC3F" w14:textId="20709495"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Ergebnissicherung im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72867B8D" w14:textId="0119B57D" w:rsidR="00885AB5" w:rsidRPr="00F54B3C"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20</w:t>
            </w:r>
            <w:r w:rsidRPr="00F54B3C">
              <w:rPr>
                <w:szCs w:val="19"/>
              </w:rPr>
              <w:t xml:space="preserve"> Minuten</w:t>
            </w:r>
          </w:p>
          <w:p w14:paraId="49836E90" w14:textId="2C3ED1ED" w:rsidR="00885AB5" w:rsidRPr="00F54B3C"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85AB5" w:rsidRPr="008F5733" w14:paraId="45E25745"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43848BD"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2288" behindDoc="0" locked="0" layoutInCell="0" allowOverlap="1" wp14:anchorId="178784F3" wp14:editId="450411D4">
                  <wp:simplePos x="0" y="0"/>
                  <wp:positionH relativeFrom="rightMargin">
                    <wp:posOffset>-451485</wp:posOffset>
                  </wp:positionH>
                  <wp:positionV relativeFrom="paragraph">
                    <wp:posOffset>-15240</wp:posOffset>
                  </wp:positionV>
                  <wp:extent cx="200025" cy="213995"/>
                  <wp:effectExtent l="0" t="0" r="0" b="0"/>
                  <wp:wrapNone/>
                  <wp:docPr id="90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E4B5B8B" w14:textId="77777777" w:rsidR="00885AB5" w:rsidRDefault="00885AB5" w:rsidP="00885AB5">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C03CF04"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929BF79"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2.3“</w:t>
            </w:r>
          </w:p>
        </w:tc>
        <w:tc>
          <w:tcPr>
            <w:tcW w:w="1776" w:type="dxa"/>
            <w:tcBorders>
              <w:top w:val="single" w:sz="4" w:space="0" w:color="auto"/>
              <w:left w:val="single" w:sz="4" w:space="0" w:color="auto"/>
              <w:bottom w:val="single" w:sz="4" w:space="0" w:color="auto"/>
              <w:right w:val="single" w:sz="4" w:space="0" w:color="auto"/>
            </w:tcBorders>
            <w:vAlign w:val="center"/>
          </w:tcPr>
          <w:p w14:paraId="71A33176" w14:textId="77777777"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CAD7807" w14:textId="77777777"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85AB5" w:rsidRPr="008F5733" w14:paraId="11738D8F"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5E30640" w14:textId="0E464C34" w:rsidR="00885AB5" w:rsidRPr="00F54B3C" w:rsidRDefault="00885AB5" w:rsidP="00885AB5">
            <w:pPr>
              <w:rPr>
                <w:szCs w:val="19"/>
              </w:rPr>
            </w:pPr>
            <w:r w:rsidRPr="00C93F88">
              <w:rPr>
                <w:sz w:val="22"/>
                <w:szCs w:val="19"/>
              </w:rPr>
              <w:t>Lernthema 3: Schrankensteuerung prüfen und in Betrieb nehmen</w:t>
            </w:r>
            <w:r>
              <w:rPr>
                <w:sz w:val="22"/>
                <w:szCs w:val="19"/>
              </w:rPr>
              <w:t xml:space="preserve"> </w:t>
            </w:r>
            <w:r>
              <w:rPr>
                <w:rFonts w:cs="Arial"/>
                <w:sz w:val="22"/>
              </w:rPr>
              <w:t xml:space="preserve">(Dauer: </w:t>
            </w:r>
            <w:r w:rsidR="00276A14">
              <w:rPr>
                <w:rFonts w:cs="Arial"/>
                <w:sz w:val="22"/>
              </w:rPr>
              <w:t>90</w:t>
            </w:r>
            <w:r>
              <w:rPr>
                <w:rFonts w:cs="Arial"/>
                <w:sz w:val="22"/>
              </w:rPr>
              <w:t xml:space="preserve"> Minuten)</w:t>
            </w:r>
          </w:p>
        </w:tc>
      </w:tr>
      <w:tr w:rsidR="00885AB5" w:rsidRPr="008F5733" w14:paraId="14B0434A"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90A654B"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3312" behindDoc="0" locked="0" layoutInCell="0" allowOverlap="1" wp14:anchorId="2A07A8F5" wp14:editId="02E98C2F">
                  <wp:simplePos x="0" y="0"/>
                  <wp:positionH relativeFrom="rightMargin">
                    <wp:posOffset>-445770</wp:posOffset>
                  </wp:positionH>
                  <wp:positionV relativeFrom="paragraph">
                    <wp:posOffset>-33020</wp:posOffset>
                  </wp:positionV>
                  <wp:extent cx="200025" cy="213995"/>
                  <wp:effectExtent l="0" t="0" r="0" b="0"/>
                  <wp:wrapNone/>
                  <wp:docPr id="91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EDCA685" w14:textId="77777777" w:rsidR="00885AB5" w:rsidRDefault="00885AB5" w:rsidP="00885AB5">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1ECFF9A"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6C169521" w14:textId="3800AED1"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H5P „</w:t>
            </w:r>
            <w:r w:rsidR="00276A14">
              <w:rPr>
                <w:szCs w:val="19"/>
              </w:rPr>
              <w:t>Fehlersuche</w:t>
            </w:r>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3963F931" w14:textId="2CDD9FAD"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F0516">
              <w:rPr>
                <w:szCs w:val="19"/>
              </w:rPr>
              <w:t>5</w:t>
            </w:r>
            <w:r w:rsidRPr="00F54B3C">
              <w:rPr>
                <w:szCs w:val="19"/>
              </w:rPr>
              <w:t xml:space="preserve"> Minuten</w:t>
            </w:r>
          </w:p>
          <w:p w14:paraId="4B5B9D59" w14:textId="77777777"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85AB5" w:rsidRPr="008F5733" w14:paraId="4F0E3C8A"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122D32"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4336" behindDoc="0" locked="0" layoutInCell="0" allowOverlap="1" wp14:anchorId="54B39DFF" wp14:editId="09C11EF4">
                  <wp:simplePos x="0" y="0"/>
                  <wp:positionH relativeFrom="rightMargin">
                    <wp:posOffset>-445770</wp:posOffset>
                  </wp:positionH>
                  <wp:positionV relativeFrom="paragraph">
                    <wp:posOffset>-27940</wp:posOffset>
                  </wp:positionV>
                  <wp:extent cx="200025" cy="213995"/>
                  <wp:effectExtent l="0" t="0" r="0" b="0"/>
                  <wp:wrapNone/>
                  <wp:docPr id="91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95CC3A9" w14:textId="77777777" w:rsidR="00885AB5" w:rsidRDefault="00885AB5" w:rsidP="00885AB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6CB04D5"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w:t>
            </w:r>
          </w:p>
          <w:p w14:paraId="4585426F"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2</w:t>
            </w:r>
          </w:p>
          <w:p w14:paraId="24527B1C"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3</w:t>
            </w:r>
          </w:p>
        </w:tc>
        <w:tc>
          <w:tcPr>
            <w:tcW w:w="2693" w:type="dxa"/>
            <w:tcBorders>
              <w:top w:val="single" w:sz="4" w:space="0" w:color="auto"/>
              <w:left w:val="single" w:sz="4" w:space="0" w:color="auto"/>
              <w:bottom w:val="single" w:sz="4" w:space="0" w:color="auto"/>
              <w:right w:val="single" w:sz="4" w:space="0" w:color="auto"/>
            </w:tcBorders>
            <w:vAlign w:val="center"/>
          </w:tcPr>
          <w:p w14:paraId="0B49B266"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Lernschritt 3.1</w:t>
            </w:r>
          </w:p>
          <w:p w14:paraId="254DA2A3"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Lernschritt 3.2</w:t>
            </w:r>
          </w:p>
          <w:p w14:paraId="2E6507CE"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Lernschritt 3.3</w:t>
            </w:r>
          </w:p>
        </w:tc>
        <w:tc>
          <w:tcPr>
            <w:tcW w:w="1776" w:type="dxa"/>
            <w:tcBorders>
              <w:top w:val="single" w:sz="4" w:space="0" w:color="auto"/>
              <w:left w:val="single" w:sz="4" w:space="0" w:color="auto"/>
              <w:bottom w:val="single" w:sz="4" w:space="0" w:color="auto"/>
              <w:right w:val="single" w:sz="4" w:space="0" w:color="auto"/>
            </w:tcBorders>
            <w:vAlign w:val="center"/>
          </w:tcPr>
          <w:p w14:paraId="74E93356" w14:textId="3A86D1CC" w:rsidR="00885AB5" w:rsidRPr="00F54B3C"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AE20A7">
              <w:rPr>
                <w:szCs w:val="19"/>
              </w:rPr>
              <w:t>6</w:t>
            </w:r>
            <w:r w:rsidR="000A6CCE">
              <w:rPr>
                <w:szCs w:val="19"/>
              </w:rPr>
              <w:t>5</w:t>
            </w:r>
            <w:r w:rsidRPr="00F54B3C">
              <w:rPr>
                <w:szCs w:val="19"/>
              </w:rPr>
              <w:t xml:space="preserve"> Minuten</w:t>
            </w:r>
          </w:p>
          <w:p w14:paraId="316371B7" w14:textId="6FBF79E7" w:rsidR="00885AB5" w:rsidRPr="00F54B3C" w:rsidRDefault="005955E9"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00885AB5" w:rsidRPr="00F54B3C">
              <w:rPr>
                <w:szCs w:val="19"/>
              </w:rPr>
              <w:t>unterricht</w:t>
            </w:r>
          </w:p>
        </w:tc>
      </w:tr>
      <w:tr w:rsidR="00885AB5" w:rsidRPr="008F5733" w14:paraId="603A7746"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03569C6"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5360" behindDoc="0" locked="0" layoutInCell="0" allowOverlap="1" wp14:anchorId="50CD1C8E" wp14:editId="67CD49FA">
                  <wp:simplePos x="0" y="0"/>
                  <wp:positionH relativeFrom="rightMargin">
                    <wp:posOffset>-558165</wp:posOffset>
                  </wp:positionH>
                  <wp:positionV relativeFrom="paragraph">
                    <wp:posOffset>-20320</wp:posOffset>
                  </wp:positionV>
                  <wp:extent cx="409575" cy="201295"/>
                  <wp:effectExtent l="0" t="0" r="0" b="8255"/>
                  <wp:wrapNone/>
                  <wp:docPr id="91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C27C37F" w14:textId="77777777" w:rsidR="00885AB5" w:rsidRDefault="00885AB5" w:rsidP="00885AB5">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C83AEA3"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Kundenübergabe</w:t>
            </w:r>
          </w:p>
          <w:p w14:paraId="52CF7257"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4</w:t>
            </w:r>
          </w:p>
        </w:tc>
        <w:tc>
          <w:tcPr>
            <w:tcW w:w="2693" w:type="dxa"/>
            <w:tcBorders>
              <w:top w:val="single" w:sz="4" w:space="0" w:color="auto"/>
              <w:left w:val="single" w:sz="4" w:space="0" w:color="auto"/>
              <w:bottom w:val="single" w:sz="4" w:space="0" w:color="auto"/>
              <w:right w:val="single" w:sz="4" w:space="0" w:color="auto"/>
            </w:tcBorders>
            <w:vAlign w:val="center"/>
          </w:tcPr>
          <w:p w14:paraId="7B624640"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Kundenübergabe mit dem fertigen Aufbau</w:t>
            </w:r>
          </w:p>
          <w:p w14:paraId="042DEC81" w14:textId="77777777" w:rsidR="00885AB5" w:rsidRDefault="00885AB5" w:rsidP="00885AB5">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„Feedback der Kundenübergabe</w:t>
            </w:r>
          </w:p>
        </w:tc>
        <w:tc>
          <w:tcPr>
            <w:tcW w:w="1776" w:type="dxa"/>
            <w:tcBorders>
              <w:top w:val="single" w:sz="4" w:space="0" w:color="auto"/>
              <w:left w:val="single" w:sz="4" w:space="0" w:color="auto"/>
              <w:bottom w:val="single" w:sz="4" w:space="0" w:color="auto"/>
              <w:right w:val="single" w:sz="4" w:space="0" w:color="auto"/>
            </w:tcBorders>
            <w:vAlign w:val="center"/>
          </w:tcPr>
          <w:p w14:paraId="70D6D006" w14:textId="77777777" w:rsidR="00885AB5" w:rsidRPr="00F54B3C" w:rsidRDefault="00885AB5" w:rsidP="00885AB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7BF77B19" w14:textId="66084111" w:rsidR="00885AB5" w:rsidRPr="00F54B3C" w:rsidRDefault="005955E9" w:rsidP="00885AB5">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00885AB5" w:rsidRPr="00F54B3C">
              <w:rPr>
                <w:szCs w:val="19"/>
              </w:rPr>
              <w:t>unterricht</w:t>
            </w:r>
          </w:p>
        </w:tc>
      </w:tr>
      <w:tr w:rsidR="00885AB5" w:rsidRPr="008F5733" w14:paraId="49FDDF86"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DFEA8BF"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6384" behindDoc="0" locked="0" layoutInCell="0" allowOverlap="1" wp14:anchorId="499BE638" wp14:editId="7CDBC97B">
                  <wp:simplePos x="0" y="0"/>
                  <wp:positionH relativeFrom="rightMargin">
                    <wp:posOffset>-452120</wp:posOffset>
                  </wp:positionH>
                  <wp:positionV relativeFrom="paragraph">
                    <wp:posOffset>-34925</wp:posOffset>
                  </wp:positionV>
                  <wp:extent cx="200025" cy="213995"/>
                  <wp:effectExtent l="0" t="0" r="0" b="0"/>
                  <wp:wrapNone/>
                  <wp:docPr id="9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D9C8BF0" w14:textId="77777777" w:rsidR="00885AB5" w:rsidRDefault="00885AB5" w:rsidP="00885AB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9B16D40"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6B8FBDB" w14:textId="77777777" w:rsidR="00885AB5" w:rsidRDefault="00885AB5" w:rsidP="00885AB5">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 Aktivität „Reflexion des Lernthemas 3“</w:t>
            </w:r>
          </w:p>
        </w:tc>
        <w:tc>
          <w:tcPr>
            <w:tcW w:w="1776" w:type="dxa"/>
            <w:tcBorders>
              <w:top w:val="single" w:sz="4" w:space="0" w:color="auto"/>
              <w:left w:val="single" w:sz="4" w:space="0" w:color="auto"/>
              <w:bottom w:val="single" w:sz="4" w:space="0" w:color="auto"/>
              <w:right w:val="single" w:sz="4" w:space="0" w:color="auto"/>
            </w:tcBorders>
            <w:vAlign w:val="center"/>
          </w:tcPr>
          <w:p w14:paraId="51A2BE99" w14:textId="77777777" w:rsidR="00885AB5" w:rsidRPr="00F54B3C"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B76DCB4" w14:textId="7894E773" w:rsidR="00885AB5" w:rsidRPr="00F54B3C" w:rsidRDefault="005955E9"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00885AB5" w:rsidRPr="00F54B3C">
              <w:rPr>
                <w:szCs w:val="19"/>
              </w:rPr>
              <w:t>unterricht</w:t>
            </w:r>
          </w:p>
        </w:tc>
      </w:tr>
      <w:tr w:rsidR="00885AB5" w:rsidRPr="008F5733" w14:paraId="40D547D1"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B74F484" w14:textId="33144634" w:rsidR="00885AB5" w:rsidRPr="00F54B3C" w:rsidRDefault="00885AB5" w:rsidP="00885AB5">
            <w:pPr>
              <w:rPr>
                <w:szCs w:val="19"/>
              </w:rPr>
            </w:pPr>
            <w:r w:rsidRPr="00CF4F9D">
              <w:rPr>
                <w:sz w:val="22"/>
                <w:szCs w:val="19"/>
              </w:rPr>
              <w:t>Lernschritt 3.1: Inbetriebnahme der Steuerung planen</w:t>
            </w:r>
            <w:r>
              <w:rPr>
                <w:sz w:val="22"/>
                <w:szCs w:val="19"/>
              </w:rPr>
              <w:t xml:space="preserve"> </w:t>
            </w:r>
            <w:r>
              <w:rPr>
                <w:rFonts w:cs="Arial"/>
                <w:sz w:val="22"/>
              </w:rPr>
              <w:t xml:space="preserve">(Dauer: </w:t>
            </w:r>
            <w:r w:rsidR="000A6CCE">
              <w:rPr>
                <w:rFonts w:cs="Arial"/>
                <w:sz w:val="22"/>
              </w:rPr>
              <w:t>7</w:t>
            </w:r>
            <w:r>
              <w:rPr>
                <w:rFonts w:cs="Arial"/>
                <w:sz w:val="22"/>
              </w:rPr>
              <w:t>5 Minuten)</w:t>
            </w:r>
          </w:p>
        </w:tc>
      </w:tr>
      <w:tr w:rsidR="00885AB5" w:rsidRPr="008F5733" w14:paraId="4AD981A2"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130EAED" w14:textId="77777777" w:rsidR="00885AB5" w:rsidRPr="00F370CE" w:rsidRDefault="00885AB5" w:rsidP="00885AB5">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77408" behindDoc="0" locked="0" layoutInCell="0" allowOverlap="1" wp14:anchorId="16CD7D68" wp14:editId="6450ACDC">
                  <wp:simplePos x="0" y="0"/>
                  <wp:positionH relativeFrom="rightMargin">
                    <wp:posOffset>-468630</wp:posOffset>
                  </wp:positionH>
                  <wp:positionV relativeFrom="paragraph">
                    <wp:posOffset>-31750</wp:posOffset>
                  </wp:positionV>
                  <wp:extent cx="200025" cy="213995"/>
                  <wp:effectExtent l="0" t="0" r="0" b="0"/>
                  <wp:wrapNone/>
                  <wp:docPr id="9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CB1634F" w14:textId="77777777" w:rsidR="00885AB5" w:rsidRDefault="00885AB5" w:rsidP="00885AB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75DAD64" w14:textId="70556D4C" w:rsidR="00885AB5" w:rsidRDefault="00FF1E98"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Aktivierung </w:t>
            </w:r>
            <w:r w:rsidR="00885AB5">
              <w:rPr>
                <w:szCs w:val="19"/>
              </w:rPr>
              <w:t>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0AD6058E" w14:textId="77777777" w:rsidR="00885AB5" w:rsidRDefault="00FF1E98"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H5P „Rätsel“</w:t>
            </w:r>
          </w:p>
          <w:p w14:paraId="4B030D3D" w14:textId="42DE3B64" w:rsidR="00FF1E98" w:rsidRDefault="00FF1E98"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H5P „Lösung zum Rätsel“</w:t>
            </w:r>
          </w:p>
        </w:tc>
        <w:tc>
          <w:tcPr>
            <w:tcW w:w="1776" w:type="dxa"/>
            <w:tcBorders>
              <w:top w:val="single" w:sz="4" w:space="0" w:color="auto"/>
              <w:left w:val="single" w:sz="4" w:space="0" w:color="auto"/>
              <w:bottom w:val="single" w:sz="4" w:space="0" w:color="auto"/>
              <w:right w:val="single" w:sz="4" w:space="0" w:color="auto"/>
            </w:tcBorders>
            <w:vAlign w:val="center"/>
          </w:tcPr>
          <w:p w14:paraId="4F1FC8FB" w14:textId="2AE00CBD" w:rsidR="00885AB5" w:rsidRPr="00F54B3C" w:rsidRDefault="00885AB5" w:rsidP="00885AB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00FF1E98">
              <w:rPr>
                <w:szCs w:val="19"/>
              </w:rPr>
              <w:t>0</w:t>
            </w:r>
            <w:r w:rsidRPr="00F54B3C">
              <w:rPr>
                <w:szCs w:val="19"/>
              </w:rPr>
              <w:t xml:space="preserve"> Minuten</w:t>
            </w:r>
          </w:p>
          <w:p w14:paraId="116E2DA3" w14:textId="240D8F89" w:rsidR="00885AB5" w:rsidRPr="00F54B3C" w:rsidRDefault="005955E9" w:rsidP="00885AB5">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00885AB5" w:rsidRPr="00F54B3C">
              <w:rPr>
                <w:szCs w:val="19"/>
              </w:rPr>
              <w:t>unterricht</w:t>
            </w:r>
          </w:p>
        </w:tc>
      </w:tr>
      <w:tr w:rsidR="00524278" w:rsidRPr="008F5733" w14:paraId="1BF810E5"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5C1332B" w14:textId="5D2C6ED9"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10176" behindDoc="0" locked="0" layoutInCell="0" allowOverlap="1" wp14:anchorId="0CA564C9" wp14:editId="1893B8EA">
                  <wp:simplePos x="0" y="0"/>
                  <wp:positionH relativeFrom="rightMargin">
                    <wp:posOffset>-472440</wp:posOffset>
                  </wp:positionH>
                  <wp:positionV relativeFrom="paragraph">
                    <wp:posOffset>40640</wp:posOffset>
                  </wp:positionV>
                  <wp:extent cx="200025" cy="213995"/>
                  <wp:effectExtent l="0" t="0" r="0" b="0"/>
                  <wp:wrapNone/>
                  <wp:docPr id="9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FD4CE30" w14:textId="789DF269" w:rsidR="00524278" w:rsidRDefault="00524278" w:rsidP="0052427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E5698B3" w14:textId="77777777"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p w14:paraId="51F6F1E9" w14:textId="3C332B43"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2D6DD837" w14:textId="77777777"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Bauteilebrowser in Simulationssoftware</w:t>
            </w:r>
          </w:p>
          <w:p w14:paraId="09AB55D5" w14:textId="66DB9234"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 in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38455944" w14:textId="3D779551"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Dauer:</w:t>
            </w:r>
            <w:r>
              <w:rPr>
                <w:szCs w:val="19"/>
              </w:rPr>
              <w:t xml:space="preserve"> 30</w:t>
            </w:r>
            <w:r w:rsidRPr="00F54B3C">
              <w:rPr>
                <w:szCs w:val="19"/>
              </w:rPr>
              <w:t xml:space="preserve"> Minuten</w:t>
            </w:r>
          </w:p>
          <w:p w14:paraId="0D088C39" w14:textId="64C6BD11"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524278" w:rsidRPr="008F5733" w14:paraId="605261D9"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4EFF44" w14:textId="77777777"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2196864" behindDoc="0" locked="0" layoutInCell="0" allowOverlap="1" wp14:anchorId="060468F7" wp14:editId="723B7490">
                  <wp:simplePos x="0" y="0"/>
                  <wp:positionH relativeFrom="rightMargin">
                    <wp:posOffset>-569595</wp:posOffset>
                  </wp:positionH>
                  <wp:positionV relativeFrom="paragraph">
                    <wp:posOffset>-24765</wp:posOffset>
                  </wp:positionV>
                  <wp:extent cx="409575" cy="201295"/>
                  <wp:effectExtent l="0" t="0" r="0" b="8255"/>
                  <wp:wrapNone/>
                  <wp:docPr id="91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2A39E43" w14:textId="77777777" w:rsidR="00524278" w:rsidRDefault="00524278" w:rsidP="00524278">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9FB198D" w14:textId="6B12D9BC" w:rsidR="00524278"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Aufgabe </w:t>
            </w:r>
            <w:r w:rsidR="005955E9">
              <w:rPr>
                <w:szCs w:val="19"/>
              </w:rPr>
              <w:t>3</w:t>
            </w:r>
          </w:p>
        </w:tc>
        <w:tc>
          <w:tcPr>
            <w:tcW w:w="2693" w:type="dxa"/>
            <w:tcBorders>
              <w:top w:val="single" w:sz="4" w:space="0" w:color="auto"/>
              <w:left w:val="single" w:sz="4" w:space="0" w:color="auto"/>
              <w:bottom w:val="single" w:sz="4" w:space="0" w:color="auto"/>
              <w:right w:val="single" w:sz="4" w:space="0" w:color="auto"/>
            </w:tcBorders>
            <w:vAlign w:val="center"/>
          </w:tcPr>
          <w:p w14:paraId="21100C51" w14:textId="0CB85F6B" w:rsidR="00524278"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Pr>
                <w:szCs w:val="19"/>
              </w:rPr>
              <w:t>Austausch</w:t>
            </w:r>
            <w:r w:rsidR="005955E9">
              <w:rPr>
                <w:szCs w:val="19"/>
              </w:rPr>
              <w:t>raum</w:t>
            </w:r>
            <w:r>
              <w:rPr>
                <w:szCs w:val="19"/>
              </w:rPr>
              <w:t xml:space="preserve"> zu Aufgabe 1</w:t>
            </w:r>
            <w:r w:rsidR="005955E9">
              <w:rPr>
                <w:szCs w:val="19"/>
              </w:rPr>
              <w:t xml:space="preserve"> u. Aufgabe 2</w:t>
            </w:r>
          </w:p>
        </w:tc>
        <w:tc>
          <w:tcPr>
            <w:tcW w:w="1776" w:type="dxa"/>
            <w:tcBorders>
              <w:top w:val="single" w:sz="4" w:space="0" w:color="auto"/>
              <w:left w:val="single" w:sz="4" w:space="0" w:color="auto"/>
              <w:bottom w:val="single" w:sz="4" w:space="0" w:color="auto"/>
              <w:right w:val="single" w:sz="4" w:space="0" w:color="auto"/>
            </w:tcBorders>
            <w:vAlign w:val="center"/>
          </w:tcPr>
          <w:p w14:paraId="7FB54DF2" w14:textId="77777777" w:rsidR="00524278" w:rsidRPr="00F54B3C"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97C4AE7" w14:textId="77777777" w:rsidR="00524278" w:rsidRPr="00F54B3C"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24278" w:rsidRPr="008F5733" w14:paraId="48071BC2"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380AB2E" w14:textId="77777777"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97888" behindDoc="0" locked="0" layoutInCell="0" allowOverlap="1" wp14:anchorId="6DF3B84A" wp14:editId="39F1D203">
                  <wp:simplePos x="0" y="0"/>
                  <wp:positionH relativeFrom="rightMargin">
                    <wp:posOffset>-468630</wp:posOffset>
                  </wp:positionH>
                  <wp:positionV relativeFrom="paragraph">
                    <wp:posOffset>-32385</wp:posOffset>
                  </wp:positionV>
                  <wp:extent cx="200025" cy="213995"/>
                  <wp:effectExtent l="0" t="0" r="0" b="0"/>
                  <wp:wrapNone/>
                  <wp:docPr id="9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A33EC64" w14:textId="77777777" w:rsidR="00524278" w:rsidRDefault="00524278" w:rsidP="0052427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500624B" w14:textId="3716B547"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0A6CCE">
              <w:rPr>
                <w:szCs w:val="19"/>
              </w:rPr>
              <w:t>4</w:t>
            </w:r>
          </w:p>
        </w:tc>
        <w:tc>
          <w:tcPr>
            <w:tcW w:w="2693" w:type="dxa"/>
            <w:tcBorders>
              <w:top w:val="single" w:sz="4" w:space="0" w:color="auto"/>
              <w:left w:val="single" w:sz="4" w:space="0" w:color="auto"/>
              <w:bottom w:val="single" w:sz="4" w:space="0" w:color="auto"/>
              <w:right w:val="single" w:sz="4" w:space="0" w:color="auto"/>
            </w:tcBorders>
            <w:vAlign w:val="center"/>
          </w:tcPr>
          <w:p w14:paraId="33C4DA1D" w14:textId="5538B698" w:rsidR="00524278" w:rsidRDefault="00D77EA5"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Datei „Stromlaufplan“</w:t>
            </w:r>
          </w:p>
          <w:p w14:paraId="7AC77FEE" w14:textId="4AF2872D" w:rsidR="00D77EA5" w:rsidRDefault="00D77EA5"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 in Studierendenordner</w:t>
            </w:r>
          </w:p>
        </w:tc>
        <w:tc>
          <w:tcPr>
            <w:tcW w:w="1776" w:type="dxa"/>
            <w:tcBorders>
              <w:top w:val="single" w:sz="4" w:space="0" w:color="auto"/>
              <w:left w:val="single" w:sz="4" w:space="0" w:color="auto"/>
              <w:bottom w:val="single" w:sz="4" w:space="0" w:color="auto"/>
              <w:right w:val="single" w:sz="4" w:space="0" w:color="auto"/>
            </w:tcBorders>
            <w:vAlign w:val="center"/>
          </w:tcPr>
          <w:p w14:paraId="5283BF80" w14:textId="51D43F3E"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w:t>
            </w:r>
            <w:r w:rsidR="00D77EA5">
              <w:rPr>
                <w:szCs w:val="19"/>
              </w:rPr>
              <w:t>5</w:t>
            </w:r>
            <w:r w:rsidRPr="00F54B3C">
              <w:rPr>
                <w:szCs w:val="19"/>
              </w:rPr>
              <w:t xml:space="preserve"> Minuten</w:t>
            </w:r>
          </w:p>
          <w:p w14:paraId="23567D06" w14:textId="77777777"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24278" w:rsidRPr="008F5733" w14:paraId="61D8866D"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3C0AD61" w14:textId="77777777"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98912" behindDoc="0" locked="0" layoutInCell="0" allowOverlap="1" wp14:anchorId="0D12A2EC" wp14:editId="1F00E571">
                  <wp:simplePos x="0" y="0"/>
                  <wp:positionH relativeFrom="rightMargin">
                    <wp:posOffset>-552450</wp:posOffset>
                  </wp:positionH>
                  <wp:positionV relativeFrom="paragraph">
                    <wp:posOffset>13970</wp:posOffset>
                  </wp:positionV>
                  <wp:extent cx="409575" cy="201295"/>
                  <wp:effectExtent l="0" t="0" r="0" b="8255"/>
                  <wp:wrapNone/>
                  <wp:docPr id="9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1C83C28" w14:textId="77777777" w:rsidR="00524278" w:rsidRDefault="00524278" w:rsidP="00524278">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9B87CD0" w14:textId="7EC79D7C" w:rsidR="00524278"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Aufgabe </w:t>
            </w:r>
            <w:r w:rsidR="000A6CCE">
              <w:rPr>
                <w:szCs w:val="19"/>
              </w:rPr>
              <w:t>5</w:t>
            </w:r>
          </w:p>
        </w:tc>
        <w:tc>
          <w:tcPr>
            <w:tcW w:w="2693" w:type="dxa"/>
            <w:tcBorders>
              <w:top w:val="single" w:sz="4" w:space="0" w:color="auto"/>
              <w:left w:val="single" w:sz="4" w:space="0" w:color="auto"/>
              <w:bottom w:val="single" w:sz="4" w:space="0" w:color="auto"/>
              <w:right w:val="single" w:sz="4" w:space="0" w:color="auto"/>
            </w:tcBorders>
            <w:vAlign w:val="center"/>
          </w:tcPr>
          <w:p w14:paraId="5598E677" w14:textId="77777777" w:rsidR="00524278"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3</w:t>
            </w:r>
          </w:p>
        </w:tc>
        <w:tc>
          <w:tcPr>
            <w:tcW w:w="1776" w:type="dxa"/>
            <w:tcBorders>
              <w:top w:val="single" w:sz="4" w:space="0" w:color="auto"/>
              <w:left w:val="single" w:sz="4" w:space="0" w:color="auto"/>
              <w:bottom w:val="single" w:sz="4" w:space="0" w:color="auto"/>
              <w:right w:val="single" w:sz="4" w:space="0" w:color="auto"/>
            </w:tcBorders>
            <w:vAlign w:val="center"/>
          </w:tcPr>
          <w:p w14:paraId="65CE5831" w14:textId="77777777" w:rsidR="00524278" w:rsidRPr="00F54B3C"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81A3E65" w14:textId="77777777" w:rsidR="00524278" w:rsidRPr="00F54B3C" w:rsidRDefault="00524278" w:rsidP="0052427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24278" w:rsidRPr="008F5733" w14:paraId="7C29FA8F"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A9E65A" w14:textId="77777777"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99936" behindDoc="0" locked="0" layoutInCell="0" allowOverlap="1" wp14:anchorId="006EF240" wp14:editId="3B503EB1">
                  <wp:simplePos x="0" y="0"/>
                  <wp:positionH relativeFrom="rightMargin">
                    <wp:posOffset>-457200</wp:posOffset>
                  </wp:positionH>
                  <wp:positionV relativeFrom="paragraph">
                    <wp:posOffset>-22225</wp:posOffset>
                  </wp:positionV>
                  <wp:extent cx="200025" cy="213995"/>
                  <wp:effectExtent l="0" t="0" r="0" b="0"/>
                  <wp:wrapNone/>
                  <wp:docPr id="9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2F6F3F7" w14:textId="77777777" w:rsidR="00524278" w:rsidRDefault="00524278" w:rsidP="0052427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6FA52CE" w14:textId="77777777"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4C4756EB" w14:textId="77777777"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3.1“</w:t>
            </w:r>
          </w:p>
        </w:tc>
        <w:tc>
          <w:tcPr>
            <w:tcW w:w="1776" w:type="dxa"/>
            <w:tcBorders>
              <w:top w:val="single" w:sz="4" w:space="0" w:color="auto"/>
              <w:left w:val="single" w:sz="4" w:space="0" w:color="auto"/>
              <w:bottom w:val="single" w:sz="4" w:space="0" w:color="auto"/>
              <w:right w:val="single" w:sz="4" w:space="0" w:color="auto"/>
            </w:tcBorders>
            <w:vAlign w:val="center"/>
          </w:tcPr>
          <w:p w14:paraId="67DE440B" w14:textId="77777777"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54E54F8F" w14:textId="77777777"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24278" w:rsidRPr="008F5733" w14:paraId="14D459E2"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17E4971" w14:textId="77777777" w:rsidR="00524278" w:rsidRPr="00F54B3C" w:rsidRDefault="00524278" w:rsidP="00524278">
            <w:pPr>
              <w:rPr>
                <w:szCs w:val="19"/>
              </w:rPr>
            </w:pPr>
            <w:r w:rsidRPr="00F55FC5">
              <w:rPr>
                <w:sz w:val="22"/>
                <w:szCs w:val="19"/>
              </w:rPr>
              <w:t>Lernschritt 3.2: Steuerung in Betrieb nehmen</w:t>
            </w:r>
            <w:r>
              <w:rPr>
                <w:sz w:val="22"/>
                <w:szCs w:val="19"/>
              </w:rPr>
              <w:t xml:space="preserve"> </w:t>
            </w:r>
            <w:r>
              <w:rPr>
                <w:sz w:val="22"/>
              </w:rPr>
              <w:t>(Dauer: 90 Minuten)</w:t>
            </w:r>
          </w:p>
        </w:tc>
      </w:tr>
      <w:tr w:rsidR="00524278" w:rsidRPr="008F5733" w14:paraId="409A6904"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188E0E2" w14:textId="77777777" w:rsidR="00524278" w:rsidRPr="00F370CE" w:rsidRDefault="00524278" w:rsidP="00524278">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00960" behindDoc="0" locked="0" layoutInCell="0" allowOverlap="1" wp14:anchorId="1081E40C" wp14:editId="621653D5">
                  <wp:simplePos x="0" y="0"/>
                  <wp:positionH relativeFrom="rightMargin">
                    <wp:posOffset>-418465</wp:posOffset>
                  </wp:positionH>
                  <wp:positionV relativeFrom="paragraph">
                    <wp:posOffset>17145</wp:posOffset>
                  </wp:positionV>
                  <wp:extent cx="200025" cy="213995"/>
                  <wp:effectExtent l="0" t="0" r="0" b="0"/>
                  <wp:wrapNone/>
                  <wp:docPr id="9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B281744" w14:textId="77777777" w:rsidR="00524278" w:rsidRDefault="00524278" w:rsidP="0052427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3518D28" w14:textId="1AF473FC" w:rsidR="00524278" w:rsidRDefault="007C09E5"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Aktivierung</w:t>
            </w:r>
            <w:r w:rsidR="00524278">
              <w:rPr>
                <w:szCs w:val="19"/>
              </w:rPr>
              <w:t xml:space="preserve">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2AA1096E" w14:textId="5ACD1C9A" w:rsidR="007C09E5" w:rsidRDefault="00524278" w:rsidP="007C09E5">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H5P „Buchstabensalat: </w:t>
            </w:r>
            <w:r w:rsidR="007C09E5">
              <w:rPr>
                <w:szCs w:val="19"/>
              </w:rPr>
              <w:t>Hier ist etwas schiefgelaufen“</w:t>
            </w:r>
          </w:p>
          <w:p w14:paraId="09CF136B" w14:textId="515C35B8" w:rsidR="00172EF3" w:rsidRDefault="00172EF3" w:rsidP="007C09E5">
            <w:pPr>
              <w:cnfStyle w:val="000000000000" w:firstRow="0" w:lastRow="0" w:firstColumn="0" w:lastColumn="0" w:oddVBand="0" w:evenVBand="0" w:oddHBand="0" w:evenHBand="0" w:firstRowFirstColumn="0" w:firstRowLastColumn="0" w:lastRowFirstColumn="0" w:lastRowLastColumn="0"/>
              <w:rPr>
                <w:szCs w:val="19"/>
              </w:rPr>
            </w:pPr>
            <w:r>
              <w:rPr>
                <w:szCs w:val="19"/>
              </w:rPr>
              <w:t>Ablage Ergebnis-Screenshot im Studierendenordner</w:t>
            </w:r>
          </w:p>
          <w:p w14:paraId="7EF388E3" w14:textId="2F1243DE" w:rsidR="00524278" w:rsidRDefault="00524278" w:rsidP="00524278">
            <w:pPr>
              <w:cnfStyle w:val="000000000000" w:firstRow="0" w:lastRow="0" w:firstColumn="0" w:lastColumn="0" w:oddVBand="0" w:evenVBand="0" w:oddHBand="0"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5FD77B0D" w14:textId="22FA690B"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7C09E5">
              <w:rPr>
                <w:szCs w:val="19"/>
              </w:rPr>
              <w:t>1</w:t>
            </w:r>
            <w:r>
              <w:rPr>
                <w:szCs w:val="19"/>
              </w:rPr>
              <w:t>0</w:t>
            </w:r>
            <w:r w:rsidRPr="00F54B3C">
              <w:rPr>
                <w:szCs w:val="19"/>
              </w:rPr>
              <w:t xml:space="preserve"> Minuten</w:t>
            </w:r>
          </w:p>
          <w:p w14:paraId="68989509" w14:textId="77777777" w:rsidR="00524278" w:rsidRPr="00F54B3C" w:rsidRDefault="00524278" w:rsidP="00524278">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21EF7D74"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EBB83C2" w14:textId="01252B09"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9632" behindDoc="0" locked="0" layoutInCell="0" allowOverlap="1" wp14:anchorId="09F0B4D1" wp14:editId="72556069">
                  <wp:simplePos x="0" y="0"/>
                  <wp:positionH relativeFrom="rightMargin">
                    <wp:posOffset>-396875</wp:posOffset>
                  </wp:positionH>
                  <wp:positionV relativeFrom="paragraph">
                    <wp:posOffset>60325</wp:posOffset>
                  </wp:positionV>
                  <wp:extent cx="200025" cy="213995"/>
                  <wp:effectExtent l="0" t="0" r="0" b="0"/>
                  <wp:wrapNone/>
                  <wp:docPr id="9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ABAAA5A" w14:textId="5060811C"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145F30E" w14:textId="77482038"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138A186F" w14:textId="62292CD5"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p w14:paraId="33D82494" w14:textId="709EF6E0"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p w14:paraId="662628B8" w14:textId="1D71F101"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60F4F595" w14:textId="636AA718" w:rsidR="00454712" w:rsidRDefault="009B0C01"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Arbeitsplatz mit Zeitrelais, Lampe, Stoppuhr</w:t>
            </w:r>
          </w:p>
        </w:tc>
        <w:tc>
          <w:tcPr>
            <w:tcW w:w="1776" w:type="dxa"/>
            <w:tcBorders>
              <w:top w:val="single" w:sz="4" w:space="0" w:color="auto"/>
              <w:left w:val="single" w:sz="4" w:space="0" w:color="auto"/>
              <w:bottom w:val="single" w:sz="4" w:space="0" w:color="auto"/>
              <w:right w:val="single" w:sz="4" w:space="0" w:color="auto"/>
            </w:tcBorders>
            <w:vAlign w:val="center"/>
          </w:tcPr>
          <w:p w14:paraId="17B0C459" w14:textId="6A416655" w:rsidR="00203567" w:rsidRPr="00F54B3C" w:rsidRDefault="00203567" w:rsidP="0020356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30</w:t>
            </w:r>
            <w:r w:rsidRPr="00F54B3C">
              <w:rPr>
                <w:szCs w:val="19"/>
              </w:rPr>
              <w:t xml:space="preserve"> Minuten</w:t>
            </w:r>
          </w:p>
          <w:p w14:paraId="73ABD3F6" w14:textId="736937BC" w:rsidR="00454712" w:rsidRPr="00F54B3C" w:rsidRDefault="00203567" w:rsidP="00203567">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3FFE6ED2"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11F8B2" w14:textId="0EB2126E"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8608" behindDoc="0" locked="0" layoutInCell="0" allowOverlap="1" wp14:anchorId="6079CB6B" wp14:editId="3B7DB052">
                  <wp:simplePos x="0" y="0"/>
                  <wp:positionH relativeFrom="rightMargin">
                    <wp:posOffset>-518795</wp:posOffset>
                  </wp:positionH>
                  <wp:positionV relativeFrom="paragraph">
                    <wp:posOffset>-31750</wp:posOffset>
                  </wp:positionV>
                  <wp:extent cx="409575" cy="201295"/>
                  <wp:effectExtent l="0" t="0" r="0" b="8255"/>
                  <wp:wrapNone/>
                  <wp:docPr id="92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E7E78BD" w14:textId="5FE21B92" w:rsidR="00454712" w:rsidRDefault="00454712" w:rsidP="00454712">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4EACDB8" w14:textId="490F4617"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9B0C01">
              <w:rPr>
                <w:szCs w:val="19"/>
              </w:rPr>
              <w:t>4</w:t>
            </w:r>
          </w:p>
        </w:tc>
        <w:tc>
          <w:tcPr>
            <w:tcW w:w="2693" w:type="dxa"/>
            <w:tcBorders>
              <w:top w:val="single" w:sz="4" w:space="0" w:color="auto"/>
              <w:left w:val="single" w:sz="4" w:space="0" w:color="auto"/>
              <w:bottom w:val="single" w:sz="4" w:space="0" w:color="auto"/>
              <w:right w:val="single" w:sz="4" w:space="0" w:color="auto"/>
            </w:tcBorders>
            <w:vAlign w:val="center"/>
          </w:tcPr>
          <w:p w14:paraId="3EE2C46A" w14:textId="3AB72D88"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Austausch zu Aufgabe </w:t>
            </w:r>
            <w:r w:rsidR="009B0C01">
              <w:rPr>
                <w:szCs w:val="19"/>
              </w:rPr>
              <w:t>3</w:t>
            </w:r>
          </w:p>
        </w:tc>
        <w:tc>
          <w:tcPr>
            <w:tcW w:w="1776" w:type="dxa"/>
            <w:tcBorders>
              <w:top w:val="single" w:sz="4" w:space="0" w:color="auto"/>
              <w:left w:val="single" w:sz="4" w:space="0" w:color="auto"/>
              <w:bottom w:val="single" w:sz="4" w:space="0" w:color="auto"/>
              <w:right w:val="single" w:sz="4" w:space="0" w:color="auto"/>
            </w:tcBorders>
            <w:vAlign w:val="center"/>
          </w:tcPr>
          <w:p w14:paraId="6C399B3D" w14:textId="6911EE6F"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9B0C01">
              <w:rPr>
                <w:szCs w:val="19"/>
              </w:rPr>
              <w:t>10</w:t>
            </w:r>
            <w:r w:rsidRPr="00F54B3C">
              <w:rPr>
                <w:szCs w:val="19"/>
              </w:rPr>
              <w:t xml:space="preserve"> Minuten</w:t>
            </w:r>
          </w:p>
          <w:p w14:paraId="1C95F5AB" w14:textId="790557A3"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6D131D0D"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BAC92FE"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1440" behindDoc="0" locked="0" layoutInCell="0" allowOverlap="1" wp14:anchorId="537E0EC7" wp14:editId="2609DA69">
                  <wp:simplePos x="0" y="0"/>
                  <wp:positionH relativeFrom="rightMargin">
                    <wp:posOffset>-396875</wp:posOffset>
                  </wp:positionH>
                  <wp:positionV relativeFrom="paragraph">
                    <wp:posOffset>60325</wp:posOffset>
                  </wp:positionV>
                  <wp:extent cx="200025" cy="213995"/>
                  <wp:effectExtent l="0" t="0" r="0" b="0"/>
                  <wp:wrapNone/>
                  <wp:docPr id="9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9021E5" w14:textId="77777777"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D6216B8" w14:textId="247955BB"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552CF276" w14:textId="2946DBF3" w:rsidR="00454712" w:rsidRDefault="009B0C01"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Präsentation gegenüber Lehrkraft</w:t>
            </w:r>
          </w:p>
          <w:p w14:paraId="1E45B29F" w14:textId="72E7D565" w:rsidR="009B0C01" w:rsidRDefault="009B0C01"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Präsentation sichern als Audioaufnahme</w:t>
            </w:r>
          </w:p>
        </w:tc>
        <w:tc>
          <w:tcPr>
            <w:tcW w:w="1776" w:type="dxa"/>
            <w:tcBorders>
              <w:top w:val="single" w:sz="4" w:space="0" w:color="auto"/>
              <w:left w:val="single" w:sz="4" w:space="0" w:color="auto"/>
              <w:bottom w:val="single" w:sz="4" w:space="0" w:color="auto"/>
              <w:right w:val="single" w:sz="4" w:space="0" w:color="auto"/>
            </w:tcBorders>
            <w:vAlign w:val="center"/>
          </w:tcPr>
          <w:p w14:paraId="72E23ECC" w14:textId="0EE8D2FF"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A047D1">
              <w:rPr>
                <w:szCs w:val="19"/>
              </w:rPr>
              <w:t>10</w:t>
            </w:r>
            <w:r w:rsidRPr="00F54B3C">
              <w:rPr>
                <w:szCs w:val="19"/>
              </w:rPr>
              <w:t xml:space="preserve"> Minuten</w:t>
            </w:r>
          </w:p>
          <w:p w14:paraId="6C900B6C"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0B644363"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14E6E71"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2464" behindDoc="0" locked="0" layoutInCell="0" allowOverlap="1" wp14:anchorId="630CBA1F" wp14:editId="7A4D1824">
                  <wp:simplePos x="0" y="0"/>
                  <wp:positionH relativeFrom="rightMargin">
                    <wp:posOffset>-513715</wp:posOffset>
                  </wp:positionH>
                  <wp:positionV relativeFrom="paragraph">
                    <wp:posOffset>55245</wp:posOffset>
                  </wp:positionV>
                  <wp:extent cx="409575" cy="201295"/>
                  <wp:effectExtent l="0" t="0" r="0" b="8255"/>
                  <wp:wrapNone/>
                  <wp:docPr id="92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8EF9C20" w14:textId="77777777" w:rsidR="00454712" w:rsidRDefault="00454712" w:rsidP="00454712">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B453E81" w14:textId="3E2B4883"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9B0C01">
              <w:rPr>
                <w:szCs w:val="19"/>
              </w:rPr>
              <w:t>6</w:t>
            </w:r>
          </w:p>
        </w:tc>
        <w:tc>
          <w:tcPr>
            <w:tcW w:w="2693" w:type="dxa"/>
            <w:tcBorders>
              <w:top w:val="single" w:sz="4" w:space="0" w:color="auto"/>
              <w:left w:val="single" w:sz="4" w:space="0" w:color="auto"/>
              <w:bottom w:val="single" w:sz="4" w:space="0" w:color="auto"/>
              <w:right w:val="single" w:sz="4" w:space="0" w:color="auto"/>
            </w:tcBorders>
            <w:vAlign w:val="center"/>
          </w:tcPr>
          <w:p w14:paraId="5A7BD49F" w14:textId="76B0C53B"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Gegenseitige </w:t>
            </w:r>
            <w:r w:rsidR="00A047D1">
              <w:rPr>
                <w:szCs w:val="19"/>
              </w:rPr>
              <w:t>Rückmeldung zur Audiodatei</w:t>
            </w:r>
          </w:p>
        </w:tc>
        <w:tc>
          <w:tcPr>
            <w:tcW w:w="1776" w:type="dxa"/>
            <w:tcBorders>
              <w:top w:val="single" w:sz="4" w:space="0" w:color="auto"/>
              <w:left w:val="single" w:sz="4" w:space="0" w:color="auto"/>
              <w:bottom w:val="single" w:sz="4" w:space="0" w:color="auto"/>
              <w:right w:val="single" w:sz="4" w:space="0" w:color="auto"/>
            </w:tcBorders>
            <w:vAlign w:val="center"/>
          </w:tcPr>
          <w:p w14:paraId="5B98B80B" w14:textId="4F4A132C"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A047D1">
              <w:rPr>
                <w:szCs w:val="19"/>
              </w:rPr>
              <w:t>20</w:t>
            </w:r>
            <w:r w:rsidRPr="00F54B3C">
              <w:rPr>
                <w:szCs w:val="19"/>
              </w:rPr>
              <w:t xml:space="preserve"> Minuten</w:t>
            </w:r>
          </w:p>
          <w:p w14:paraId="0CD96780" w14:textId="77777777"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7A862A30"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079F50C"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3488" behindDoc="0" locked="0" layoutInCell="0" allowOverlap="1" wp14:anchorId="7AA417F5" wp14:editId="04380E04">
                  <wp:simplePos x="0" y="0"/>
                  <wp:positionH relativeFrom="rightMargin">
                    <wp:posOffset>-417830</wp:posOffset>
                  </wp:positionH>
                  <wp:positionV relativeFrom="paragraph">
                    <wp:posOffset>-25400</wp:posOffset>
                  </wp:positionV>
                  <wp:extent cx="200025" cy="213995"/>
                  <wp:effectExtent l="0" t="0" r="0" b="0"/>
                  <wp:wrapNone/>
                  <wp:docPr id="9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1BA9D2A" w14:textId="77777777"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F2BF287" w14:textId="77777777"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04040D93" w14:textId="77777777"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3.2“</w:t>
            </w:r>
          </w:p>
        </w:tc>
        <w:tc>
          <w:tcPr>
            <w:tcW w:w="1776" w:type="dxa"/>
            <w:tcBorders>
              <w:top w:val="single" w:sz="4" w:space="0" w:color="auto"/>
              <w:left w:val="single" w:sz="4" w:space="0" w:color="auto"/>
              <w:bottom w:val="single" w:sz="4" w:space="0" w:color="auto"/>
              <w:right w:val="single" w:sz="4" w:space="0" w:color="auto"/>
            </w:tcBorders>
            <w:vAlign w:val="center"/>
          </w:tcPr>
          <w:p w14:paraId="2A89736E" w14:textId="1B782C32"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193F99">
              <w:rPr>
                <w:szCs w:val="19"/>
              </w:rPr>
              <w:t>10</w:t>
            </w:r>
            <w:r w:rsidRPr="00F54B3C">
              <w:rPr>
                <w:szCs w:val="19"/>
              </w:rPr>
              <w:t xml:space="preserve"> Minuten</w:t>
            </w:r>
          </w:p>
          <w:p w14:paraId="761E112F"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454712" w:rsidRPr="008F5733" w14:paraId="05094420"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080D65DB" w14:textId="45A3A48A" w:rsidR="00454712" w:rsidRPr="00F54B3C" w:rsidRDefault="00454712" w:rsidP="00454712">
            <w:pPr>
              <w:rPr>
                <w:szCs w:val="19"/>
              </w:rPr>
            </w:pPr>
            <w:r w:rsidRPr="002408C7">
              <w:rPr>
                <w:sz w:val="22"/>
                <w:szCs w:val="19"/>
              </w:rPr>
              <w:t>Lernschritt 3.3: Einen Fehler suchen</w:t>
            </w:r>
            <w:r>
              <w:rPr>
                <w:sz w:val="22"/>
                <w:szCs w:val="19"/>
              </w:rPr>
              <w:t xml:space="preserve"> </w:t>
            </w:r>
            <w:r>
              <w:rPr>
                <w:rFonts w:cs="Arial"/>
                <w:sz w:val="22"/>
              </w:rPr>
              <w:t xml:space="preserve">(Dauer: </w:t>
            </w:r>
            <w:r w:rsidR="006B4C0C">
              <w:rPr>
                <w:rFonts w:cs="Arial"/>
                <w:sz w:val="22"/>
              </w:rPr>
              <w:t>80</w:t>
            </w:r>
            <w:bookmarkStart w:id="0" w:name="_GoBack"/>
            <w:bookmarkEnd w:id="0"/>
            <w:r>
              <w:rPr>
                <w:rFonts w:cs="Arial"/>
                <w:sz w:val="22"/>
              </w:rPr>
              <w:t xml:space="preserve"> Minuten)</w:t>
            </w:r>
          </w:p>
        </w:tc>
      </w:tr>
      <w:tr w:rsidR="00454712" w:rsidRPr="008F5733" w14:paraId="33D6B8EE"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F8730A1"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4512" behindDoc="0" locked="0" layoutInCell="0" allowOverlap="1" wp14:anchorId="757E543D" wp14:editId="0A72AF7C">
                  <wp:simplePos x="0" y="0"/>
                  <wp:positionH relativeFrom="rightMargin">
                    <wp:posOffset>-418465</wp:posOffset>
                  </wp:positionH>
                  <wp:positionV relativeFrom="paragraph">
                    <wp:posOffset>7620</wp:posOffset>
                  </wp:positionV>
                  <wp:extent cx="200025" cy="213995"/>
                  <wp:effectExtent l="0" t="0" r="0" b="0"/>
                  <wp:wrapNone/>
                  <wp:docPr id="9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0616263" w14:textId="77777777"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30837E6" w14:textId="601382A2" w:rsidR="00454712" w:rsidRDefault="007A4306"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Aktivierung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6D55346A" w14:textId="02FB4A78" w:rsidR="00454712" w:rsidRDefault="007A4306"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Datei „Fehlerhafte </w:t>
            </w:r>
            <w:proofErr w:type="spellStart"/>
            <w:r>
              <w:rPr>
                <w:szCs w:val="19"/>
              </w:rPr>
              <w:t>Stuerung</w:t>
            </w:r>
            <w:proofErr w:type="spellEnd"/>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78C8B9BF"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478AD33D"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83365A" w:rsidRPr="008F5733" w14:paraId="400754E4"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8916306" w14:textId="15563448" w:rsidR="0083365A" w:rsidRPr="00F370CE" w:rsidRDefault="0083365A"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31680" behindDoc="0" locked="0" layoutInCell="0" allowOverlap="1" wp14:anchorId="27205EA3" wp14:editId="630390EC">
                  <wp:simplePos x="0" y="0"/>
                  <wp:positionH relativeFrom="rightMargin">
                    <wp:posOffset>-403860</wp:posOffset>
                  </wp:positionH>
                  <wp:positionV relativeFrom="paragraph">
                    <wp:posOffset>-27305</wp:posOffset>
                  </wp:positionV>
                  <wp:extent cx="200025" cy="213995"/>
                  <wp:effectExtent l="0" t="0" r="0" b="0"/>
                  <wp:wrapNone/>
                  <wp:docPr id="9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C90D750" w14:textId="1ADB8B79" w:rsidR="0083365A" w:rsidRDefault="0083365A" w:rsidP="00454712">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5FFA727" w14:textId="77777777" w:rsidR="0083365A" w:rsidRDefault="0083365A" w:rsidP="0083365A">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p w14:paraId="4BA0F4C0" w14:textId="5BABE118" w:rsidR="0083365A" w:rsidRDefault="007F6227"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2020C6BA" w14:textId="77777777" w:rsidR="0083365A" w:rsidRDefault="0083365A"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Text „Vorlage Prüfplan“</w:t>
            </w:r>
          </w:p>
          <w:p w14:paraId="78DA37AC" w14:textId="4CC336A0" w:rsidR="007F6227" w:rsidRDefault="007F6227"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Ablage der „Notizen zu Fehlern“ in Studierendenordner </w:t>
            </w:r>
          </w:p>
        </w:tc>
        <w:tc>
          <w:tcPr>
            <w:tcW w:w="1776" w:type="dxa"/>
            <w:tcBorders>
              <w:top w:val="single" w:sz="4" w:space="0" w:color="auto"/>
              <w:left w:val="single" w:sz="4" w:space="0" w:color="auto"/>
              <w:bottom w:val="single" w:sz="4" w:space="0" w:color="auto"/>
              <w:right w:val="single" w:sz="4" w:space="0" w:color="auto"/>
            </w:tcBorders>
            <w:vAlign w:val="center"/>
          </w:tcPr>
          <w:p w14:paraId="35435735" w14:textId="1004A6C9" w:rsidR="007F6227" w:rsidRPr="00F54B3C" w:rsidRDefault="007F6227" w:rsidP="007F6227">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3</w:t>
            </w:r>
            <w:r>
              <w:rPr>
                <w:szCs w:val="19"/>
              </w:rPr>
              <w:t>0</w:t>
            </w:r>
            <w:r w:rsidRPr="00F54B3C">
              <w:rPr>
                <w:szCs w:val="19"/>
              </w:rPr>
              <w:t xml:space="preserve"> Minuten</w:t>
            </w:r>
          </w:p>
          <w:p w14:paraId="6696BE17" w14:textId="73756F02" w:rsidR="0083365A" w:rsidRPr="00F54B3C" w:rsidRDefault="007F6227" w:rsidP="007F6227">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83365A" w:rsidRPr="008F5733" w14:paraId="576C39F1"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F816045"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5536" behindDoc="0" locked="0" layoutInCell="0" allowOverlap="1" wp14:anchorId="6CC2DD52" wp14:editId="0AB17240">
                  <wp:simplePos x="0" y="0"/>
                  <wp:positionH relativeFrom="rightMargin">
                    <wp:posOffset>-493395</wp:posOffset>
                  </wp:positionH>
                  <wp:positionV relativeFrom="paragraph">
                    <wp:posOffset>51435</wp:posOffset>
                  </wp:positionV>
                  <wp:extent cx="409575" cy="201295"/>
                  <wp:effectExtent l="0" t="0" r="0" b="8255"/>
                  <wp:wrapNone/>
                  <wp:docPr id="9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15720CB" w14:textId="77777777"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C803B31" w14:textId="77777777"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5A0CB660" w14:textId="54B575EF" w:rsidR="00454712" w:rsidRDefault="007F6227"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Austauschraum zu Fehlerursachen</w:t>
            </w:r>
          </w:p>
        </w:tc>
        <w:tc>
          <w:tcPr>
            <w:tcW w:w="1776" w:type="dxa"/>
            <w:tcBorders>
              <w:top w:val="single" w:sz="4" w:space="0" w:color="auto"/>
              <w:left w:val="single" w:sz="4" w:space="0" w:color="auto"/>
              <w:bottom w:val="single" w:sz="4" w:space="0" w:color="auto"/>
              <w:right w:val="single" w:sz="4" w:space="0" w:color="auto"/>
            </w:tcBorders>
            <w:vAlign w:val="center"/>
          </w:tcPr>
          <w:p w14:paraId="34BD6AE6"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1BAD437"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83365A" w:rsidRPr="008F5733" w14:paraId="154D2943" w14:textId="77777777" w:rsidTr="00B037A9">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DF7A4F8" w14:textId="78159CB6" w:rsidR="00454712" w:rsidRPr="00F370CE" w:rsidRDefault="008C10B1"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33728" behindDoc="0" locked="0" layoutInCell="0" allowOverlap="1" wp14:anchorId="7029E50E" wp14:editId="6943B289">
                  <wp:simplePos x="0" y="0"/>
                  <wp:positionH relativeFrom="rightMargin">
                    <wp:posOffset>-414655</wp:posOffset>
                  </wp:positionH>
                  <wp:positionV relativeFrom="paragraph">
                    <wp:posOffset>50800</wp:posOffset>
                  </wp:positionV>
                  <wp:extent cx="200025" cy="213995"/>
                  <wp:effectExtent l="0" t="0" r="0" b="0"/>
                  <wp:wrapNone/>
                  <wp:docPr id="95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080B6CD" w14:textId="7367123D" w:rsidR="00454712" w:rsidRDefault="008C10B1" w:rsidP="00454712">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A7768DA" w14:textId="4277259E"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21FE2DDE" w14:textId="288A7507" w:rsidR="00454712" w:rsidRDefault="0056263E"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Journal „Prüfplan verbessern“</w:t>
            </w:r>
          </w:p>
          <w:p w14:paraId="39A99B6D" w14:textId="6FEAEF18" w:rsidR="00454712" w:rsidRDefault="00454712" w:rsidP="00454712">
            <w:pPr>
              <w:cnfStyle w:val="000000000000" w:firstRow="0" w:lastRow="0" w:firstColumn="0" w:lastColumn="0" w:oddVBand="0" w:evenVBand="0" w:oddHBand="0"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3ABC706D" w14:textId="77777777"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A31D88B" w14:textId="77777777" w:rsidR="00454712" w:rsidRPr="00F54B3C" w:rsidRDefault="00454712" w:rsidP="00454712">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83365A" w:rsidRPr="008F5733" w14:paraId="487C3476" w14:textId="77777777" w:rsidTr="00B037A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C349DDF" w14:textId="77777777" w:rsidR="00454712" w:rsidRPr="00F370CE" w:rsidRDefault="00454712" w:rsidP="00454712">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227584" behindDoc="0" locked="0" layoutInCell="0" allowOverlap="1" wp14:anchorId="111D75BD" wp14:editId="323A7E38">
                  <wp:simplePos x="0" y="0"/>
                  <wp:positionH relativeFrom="rightMargin">
                    <wp:posOffset>-429260</wp:posOffset>
                  </wp:positionH>
                  <wp:positionV relativeFrom="paragraph">
                    <wp:posOffset>-55245</wp:posOffset>
                  </wp:positionV>
                  <wp:extent cx="200025" cy="213995"/>
                  <wp:effectExtent l="0" t="0" r="0" b="0"/>
                  <wp:wrapNone/>
                  <wp:docPr id="9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9994623" w14:textId="77777777" w:rsidR="00454712" w:rsidRDefault="00454712" w:rsidP="00454712">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8246331" w14:textId="77777777"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6FE044D" w14:textId="77777777" w:rsidR="00454712" w:rsidRDefault="00454712" w:rsidP="00454712">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 Aktivität „Reflexion des Lernschritts 3.3“</w:t>
            </w:r>
          </w:p>
        </w:tc>
        <w:tc>
          <w:tcPr>
            <w:tcW w:w="1776" w:type="dxa"/>
            <w:tcBorders>
              <w:top w:val="single" w:sz="4" w:space="0" w:color="auto"/>
              <w:left w:val="single" w:sz="4" w:space="0" w:color="auto"/>
              <w:bottom w:val="single" w:sz="4" w:space="0" w:color="auto"/>
              <w:right w:val="single" w:sz="4" w:space="0" w:color="auto"/>
            </w:tcBorders>
            <w:vAlign w:val="center"/>
          </w:tcPr>
          <w:p w14:paraId="29F7CBFA" w14:textId="217973FF"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6B4C0C">
              <w:rPr>
                <w:szCs w:val="19"/>
              </w:rPr>
              <w:t>10</w:t>
            </w:r>
            <w:r w:rsidRPr="00F54B3C">
              <w:rPr>
                <w:szCs w:val="19"/>
              </w:rPr>
              <w:t xml:space="preserve"> Minuten</w:t>
            </w:r>
          </w:p>
          <w:p w14:paraId="2258ECAC" w14:textId="77777777" w:rsidR="00454712" w:rsidRPr="00F54B3C" w:rsidRDefault="00454712" w:rsidP="00454712">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bl>
    <w:p w14:paraId="3DEBA950" w14:textId="77777777" w:rsidR="00B037A9" w:rsidRPr="00F9738D" w:rsidRDefault="00B037A9" w:rsidP="004840C1">
      <w:pPr>
        <w:pStyle w:val="Textkrper"/>
      </w:pPr>
    </w:p>
    <w:sectPr w:rsidR="00B037A9" w:rsidRPr="00F9738D" w:rsidSect="00BF021C">
      <w:headerReference w:type="default" r:id="rId39"/>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BE3E" w14:textId="77777777" w:rsidR="00DF4742" w:rsidRDefault="00DF4742" w:rsidP="001E03DE">
      <w:r>
        <w:separator/>
      </w:r>
    </w:p>
  </w:endnote>
  <w:endnote w:type="continuationSeparator" w:id="0">
    <w:p w14:paraId="3E211D7E" w14:textId="77777777" w:rsidR="00DF4742" w:rsidRDefault="00DF474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charset w:val="00"/>
    <w:family w:val="swiss"/>
    <w:pitch w:val="variable"/>
    <w:sig w:usb0="00000003"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626DD" w14:textId="77777777" w:rsidR="00DF4742" w:rsidRDefault="00DF4742" w:rsidP="001E03DE">
      <w:r>
        <w:separator/>
      </w:r>
    </w:p>
  </w:footnote>
  <w:footnote w:type="continuationSeparator" w:id="0">
    <w:p w14:paraId="153F96E3" w14:textId="77777777" w:rsidR="00DF4742" w:rsidRDefault="00DF474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BC91" w14:textId="77777777" w:rsidR="0083365A" w:rsidRPr="006A1C37" w:rsidRDefault="0083365A"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83365A" w:rsidRDefault="0083365A"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5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">
              <v:shapetype id="_x0000_t202" coordsize="21600,21600" o:spt="202" path="m,l,21600r21600,l21600,xe">
                <v:stroke joinstyle="miter"/>
                <v:path gradientshapeok="t" o:connecttype="rect"/>
              </v:shapetype>
              <v:shape id="_x0000_s105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83365A" w:rsidRDefault="0083365A"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5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5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C40584"/>
    <w:multiLevelType w:val="hybridMultilevel"/>
    <w:tmpl w:val="81A04016"/>
    <w:lvl w:ilvl="0" w:tplc="A02C49FA">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8434ED"/>
    <w:multiLevelType w:val="hybridMultilevel"/>
    <w:tmpl w:val="0630DE04"/>
    <w:lvl w:ilvl="0" w:tplc="64CC5D3A">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0"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1"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620A97"/>
    <w:multiLevelType w:val="multilevel"/>
    <w:tmpl w:val="C9B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8"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FF1191"/>
    <w:multiLevelType w:val="multilevel"/>
    <w:tmpl w:val="223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8"/>
  </w:num>
  <w:num w:numId="4">
    <w:abstractNumId w:val="22"/>
  </w:num>
  <w:num w:numId="5">
    <w:abstractNumId w:val="15"/>
  </w:num>
  <w:num w:numId="6">
    <w:abstractNumId w:val="29"/>
  </w:num>
  <w:num w:numId="7">
    <w:abstractNumId w:val="21"/>
  </w:num>
  <w:num w:numId="8">
    <w:abstractNumId w:val="1"/>
  </w:num>
  <w:num w:numId="9">
    <w:abstractNumId w:val="10"/>
  </w:num>
  <w:num w:numId="10">
    <w:abstractNumId w:val="8"/>
  </w:num>
  <w:num w:numId="11">
    <w:abstractNumId w:val="27"/>
  </w:num>
  <w:num w:numId="12">
    <w:abstractNumId w:val="11"/>
  </w:num>
  <w:num w:numId="13">
    <w:abstractNumId w:val="13"/>
  </w:num>
  <w:num w:numId="14">
    <w:abstractNumId w:val="6"/>
  </w:num>
  <w:num w:numId="15">
    <w:abstractNumId w:val="0"/>
  </w:num>
  <w:num w:numId="16">
    <w:abstractNumId w:val="7"/>
  </w:num>
  <w:num w:numId="17">
    <w:abstractNumId w:val="3"/>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
  </w:num>
  <w:num w:numId="22">
    <w:abstractNumId w:val="26"/>
  </w:num>
  <w:num w:numId="23">
    <w:abstractNumId w:val="28"/>
  </w:num>
  <w:num w:numId="24">
    <w:abstractNumId w:val="23"/>
  </w:num>
  <w:num w:numId="25">
    <w:abstractNumId w:val="24"/>
  </w:num>
  <w:num w:numId="26">
    <w:abstractNumId w:val="14"/>
  </w:num>
  <w:num w:numId="27">
    <w:abstractNumId w:val="16"/>
  </w:num>
  <w:num w:numId="28">
    <w:abstractNumId w:val="19"/>
  </w:num>
  <w:num w:numId="29">
    <w:abstractNumId w:val="4"/>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60E3"/>
    <w:rsid w:val="000160EC"/>
    <w:rsid w:val="00024E63"/>
    <w:rsid w:val="00025402"/>
    <w:rsid w:val="000343DC"/>
    <w:rsid w:val="00036A4D"/>
    <w:rsid w:val="00037C80"/>
    <w:rsid w:val="000411A8"/>
    <w:rsid w:val="00044BAA"/>
    <w:rsid w:val="0005288C"/>
    <w:rsid w:val="00057390"/>
    <w:rsid w:val="00057B3D"/>
    <w:rsid w:val="00064582"/>
    <w:rsid w:val="000672A8"/>
    <w:rsid w:val="000755E7"/>
    <w:rsid w:val="00085AB3"/>
    <w:rsid w:val="00092DF1"/>
    <w:rsid w:val="0009380D"/>
    <w:rsid w:val="000977FD"/>
    <w:rsid w:val="00097AAA"/>
    <w:rsid w:val="000A6CCE"/>
    <w:rsid w:val="000A764B"/>
    <w:rsid w:val="000A7A5C"/>
    <w:rsid w:val="000B1737"/>
    <w:rsid w:val="000B2BC9"/>
    <w:rsid w:val="000B2E8E"/>
    <w:rsid w:val="000C28EE"/>
    <w:rsid w:val="000C5FC9"/>
    <w:rsid w:val="000D03E7"/>
    <w:rsid w:val="000D5446"/>
    <w:rsid w:val="000E33F4"/>
    <w:rsid w:val="000E763B"/>
    <w:rsid w:val="000F71C5"/>
    <w:rsid w:val="00101F6F"/>
    <w:rsid w:val="001021F6"/>
    <w:rsid w:val="00102A7B"/>
    <w:rsid w:val="00103366"/>
    <w:rsid w:val="001066AF"/>
    <w:rsid w:val="00111E6A"/>
    <w:rsid w:val="00112714"/>
    <w:rsid w:val="0012000E"/>
    <w:rsid w:val="001332A4"/>
    <w:rsid w:val="00134FDE"/>
    <w:rsid w:val="001424B4"/>
    <w:rsid w:val="001467A4"/>
    <w:rsid w:val="0015279A"/>
    <w:rsid w:val="00153EE8"/>
    <w:rsid w:val="00157EBB"/>
    <w:rsid w:val="00162121"/>
    <w:rsid w:val="001633C8"/>
    <w:rsid w:val="00164BB7"/>
    <w:rsid w:val="001667B9"/>
    <w:rsid w:val="00172273"/>
    <w:rsid w:val="00172EF3"/>
    <w:rsid w:val="00173367"/>
    <w:rsid w:val="00177093"/>
    <w:rsid w:val="001810CB"/>
    <w:rsid w:val="00185446"/>
    <w:rsid w:val="00186B1D"/>
    <w:rsid w:val="00186B3F"/>
    <w:rsid w:val="00191FDA"/>
    <w:rsid w:val="00193F99"/>
    <w:rsid w:val="001979E7"/>
    <w:rsid w:val="001A1E3C"/>
    <w:rsid w:val="001A2103"/>
    <w:rsid w:val="001B4C23"/>
    <w:rsid w:val="001B68AE"/>
    <w:rsid w:val="001C241E"/>
    <w:rsid w:val="001C721C"/>
    <w:rsid w:val="001E03DE"/>
    <w:rsid w:val="001F1C14"/>
    <w:rsid w:val="001F2BC8"/>
    <w:rsid w:val="001F3112"/>
    <w:rsid w:val="0020278E"/>
    <w:rsid w:val="00203567"/>
    <w:rsid w:val="00203E01"/>
    <w:rsid w:val="00210735"/>
    <w:rsid w:val="0021408D"/>
    <w:rsid w:val="002223B8"/>
    <w:rsid w:val="00225F48"/>
    <w:rsid w:val="0022617F"/>
    <w:rsid w:val="00227078"/>
    <w:rsid w:val="00233EB7"/>
    <w:rsid w:val="00234B66"/>
    <w:rsid w:val="00241372"/>
    <w:rsid w:val="00245D5D"/>
    <w:rsid w:val="00253AA4"/>
    <w:rsid w:val="0025660C"/>
    <w:rsid w:val="002611F5"/>
    <w:rsid w:val="00276A14"/>
    <w:rsid w:val="00281CB1"/>
    <w:rsid w:val="0029024E"/>
    <w:rsid w:val="002915B8"/>
    <w:rsid w:val="00296589"/>
    <w:rsid w:val="002979DC"/>
    <w:rsid w:val="002A1D90"/>
    <w:rsid w:val="002A2D21"/>
    <w:rsid w:val="002A725A"/>
    <w:rsid w:val="002A79B5"/>
    <w:rsid w:val="002B1CA9"/>
    <w:rsid w:val="002B5C8D"/>
    <w:rsid w:val="002E10B1"/>
    <w:rsid w:val="002E2050"/>
    <w:rsid w:val="002F2555"/>
    <w:rsid w:val="002F3D46"/>
    <w:rsid w:val="003079A7"/>
    <w:rsid w:val="00323BBB"/>
    <w:rsid w:val="00327A81"/>
    <w:rsid w:val="00334277"/>
    <w:rsid w:val="003346C3"/>
    <w:rsid w:val="003421A1"/>
    <w:rsid w:val="003457A0"/>
    <w:rsid w:val="00351422"/>
    <w:rsid w:val="003524A3"/>
    <w:rsid w:val="00354F66"/>
    <w:rsid w:val="003552C0"/>
    <w:rsid w:val="00357C55"/>
    <w:rsid w:val="00361E5E"/>
    <w:rsid w:val="00362A92"/>
    <w:rsid w:val="00366215"/>
    <w:rsid w:val="00367B3A"/>
    <w:rsid w:val="003754CF"/>
    <w:rsid w:val="003805AA"/>
    <w:rsid w:val="00385D63"/>
    <w:rsid w:val="00387063"/>
    <w:rsid w:val="00391945"/>
    <w:rsid w:val="003A0130"/>
    <w:rsid w:val="003A17D4"/>
    <w:rsid w:val="003A77F0"/>
    <w:rsid w:val="003C4B80"/>
    <w:rsid w:val="003C56C4"/>
    <w:rsid w:val="003C6830"/>
    <w:rsid w:val="003D0AD2"/>
    <w:rsid w:val="003D2E25"/>
    <w:rsid w:val="003D4989"/>
    <w:rsid w:val="003E6E6D"/>
    <w:rsid w:val="003F5C78"/>
    <w:rsid w:val="003F75E9"/>
    <w:rsid w:val="0042086D"/>
    <w:rsid w:val="00422739"/>
    <w:rsid w:val="0042345D"/>
    <w:rsid w:val="0043494C"/>
    <w:rsid w:val="00444F9C"/>
    <w:rsid w:val="0044650F"/>
    <w:rsid w:val="004524BD"/>
    <w:rsid w:val="00452969"/>
    <w:rsid w:val="004529FA"/>
    <w:rsid w:val="00453CCF"/>
    <w:rsid w:val="00453EC1"/>
    <w:rsid w:val="00454712"/>
    <w:rsid w:val="00471855"/>
    <w:rsid w:val="00472595"/>
    <w:rsid w:val="0047779F"/>
    <w:rsid w:val="004840C1"/>
    <w:rsid w:val="00486468"/>
    <w:rsid w:val="00493E75"/>
    <w:rsid w:val="004A009B"/>
    <w:rsid w:val="004B658C"/>
    <w:rsid w:val="004B75EF"/>
    <w:rsid w:val="004C18F1"/>
    <w:rsid w:val="004D3EFB"/>
    <w:rsid w:val="004E0429"/>
    <w:rsid w:val="004F6CCC"/>
    <w:rsid w:val="004F754E"/>
    <w:rsid w:val="00500F7F"/>
    <w:rsid w:val="005039B8"/>
    <w:rsid w:val="0051078A"/>
    <w:rsid w:val="00512FF6"/>
    <w:rsid w:val="00516DF0"/>
    <w:rsid w:val="0051717F"/>
    <w:rsid w:val="00520BD0"/>
    <w:rsid w:val="00523DB3"/>
    <w:rsid w:val="00524278"/>
    <w:rsid w:val="0053570A"/>
    <w:rsid w:val="00535F4A"/>
    <w:rsid w:val="00540D06"/>
    <w:rsid w:val="00542D04"/>
    <w:rsid w:val="00545AB7"/>
    <w:rsid w:val="00552CCB"/>
    <w:rsid w:val="005530EE"/>
    <w:rsid w:val="00553DD0"/>
    <w:rsid w:val="0056263E"/>
    <w:rsid w:val="005636E8"/>
    <w:rsid w:val="00573512"/>
    <w:rsid w:val="00581AF7"/>
    <w:rsid w:val="00581E5F"/>
    <w:rsid w:val="005825EB"/>
    <w:rsid w:val="00583BFC"/>
    <w:rsid w:val="00586D31"/>
    <w:rsid w:val="005955E9"/>
    <w:rsid w:val="00597140"/>
    <w:rsid w:val="005A34B7"/>
    <w:rsid w:val="005A6708"/>
    <w:rsid w:val="005B6550"/>
    <w:rsid w:val="005C19AC"/>
    <w:rsid w:val="005C4141"/>
    <w:rsid w:val="005C589B"/>
    <w:rsid w:val="005D451F"/>
    <w:rsid w:val="005D5850"/>
    <w:rsid w:val="005E4A43"/>
    <w:rsid w:val="006005ED"/>
    <w:rsid w:val="00602302"/>
    <w:rsid w:val="0061505A"/>
    <w:rsid w:val="006159B6"/>
    <w:rsid w:val="00616040"/>
    <w:rsid w:val="0062158A"/>
    <w:rsid w:val="00624F16"/>
    <w:rsid w:val="006308C3"/>
    <w:rsid w:val="00635328"/>
    <w:rsid w:val="0063680C"/>
    <w:rsid w:val="00644BE5"/>
    <w:rsid w:val="00664EFD"/>
    <w:rsid w:val="00665E61"/>
    <w:rsid w:val="0067020A"/>
    <w:rsid w:val="00674242"/>
    <w:rsid w:val="00677870"/>
    <w:rsid w:val="0069030C"/>
    <w:rsid w:val="006A16B5"/>
    <w:rsid w:val="006A2B3A"/>
    <w:rsid w:val="006A4AEC"/>
    <w:rsid w:val="006A51AE"/>
    <w:rsid w:val="006A5BF4"/>
    <w:rsid w:val="006A64CA"/>
    <w:rsid w:val="006B4C0C"/>
    <w:rsid w:val="006C4859"/>
    <w:rsid w:val="006C4D0A"/>
    <w:rsid w:val="006C7249"/>
    <w:rsid w:val="006D3107"/>
    <w:rsid w:val="006D3432"/>
    <w:rsid w:val="006D3964"/>
    <w:rsid w:val="006D5734"/>
    <w:rsid w:val="006D75BC"/>
    <w:rsid w:val="006E4825"/>
    <w:rsid w:val="006F661D"/>
    <w:rsid w:val="006F6E2E"/>
    <w:rsid w:val="007018B5"/>
    <w:rsid w:val="00706E47"/>
    <w:rsid w:val="00712924"/>
    <w:rsid w:val="00715FF1"/>
    <w:rsid w:val="00721990"/>
    <w:rsid w:val="0072380A"/>
    <w:rsid w:val="00733323"/>
    <w:rsid w:val="00740ADF"/>
    <w:rsid w:val="0074339F"/>
    <w:rsid w:val="00744124"/>
    <w:rsid w:val="0075239B"/>
    <w:rsid w:val="0075476A"/>
    <w:rsid w:val="00760104"/>
    <w:rsid w:val="00762864"/>
    <w:rsid w:val="00764360"/>
    <w:rsid w:val="00764F95"/>
    <w:rsid w:val="007665EC"/>
    <w:rsid w:val="00770F61"/>
    <w:rsid w:val="007850A8"/>
    <w:rsid w:val="007857BC"/>
    <w:rsid w:val="007A239C"/>
    <w:rsid w:val="007A4306"/>
    <w:rsid w:val="007A7D0E"/>
    <w:rsid w:val="007B4240"/>
    <w:rsid w:val="007B4547"/>
    <w:rsid w:val="007B7335"/>
    <w:rsid w:val="007C09E5"/>
    <w:rsid w:val="007C55F7"/>
    <w:rsid w:val="007E1441"/>
    <w:rsid w:val="007E5B6A"/>
    <w:rsid w:val="007F6227"/>
    <w:rsid w:val="007F67D3"/>
    <w:rsid w:val="007F7024"/>
    <w:rsid w:val="00822445"/>
    <w:rsid w:val="00825057"/>
    <w:rsid w:val="00832068"/>
    <w:rsid w:val="00832BFD"/>
    <w:rsid w:val="0083365A"/>
    <w:rsid w:val="00840DEE"/>
    <w:rsid w:val="00850A64"/>
    <w:rsid w:val="00857D37"/>
    <w:rsid w:val="00867326"/>
    <w:rsid w:val="008704F9"/>
    <w:rsid w:val="00873419"/>
    <w:rsid w:val="00874A59"/>
    <w:rsid w:val="00875924"/>
    <w:rsid w:val="00877B0B"/>
    <w:rsid w:val="00881961"/>
    <w:rsid w:val="00885AB5"/>
    <w:rsid w:val="008955B4"/>
    <w:rsid w:val="008A1906"/>
    <w:rsid w:val="008A1E4E"/>
    <w:rsid w:val="008A7911"/>
    <w:rsid w:val="008B103F"/>
    <w:rsid w:val="008B49F7"/>
    <w:rsid w:val="008B6EE3"/>
    <w:rsid w:val="008C10B1"/>
    <w:rsid w:val="008C10F2"/>
    <w:rsid w:val="008C2856"/>
    <w:rsid w:val="008C74E5"/>
    <w:rsid w:val="008D17C4"/>
    <w:rsid w:val="008D5EDB"/>
    <w:rsid w:val="008E2D1B"/>
    <w:rsid w:val="00900D7C"/>
    <w:rsid w:val="009011ED"/>
    <w:rsid w:val="0091105E"/>
    <w:rsid w:val="00913F2D"/>
    <w:rsid w:val="009144D8"/>
    <w:rsid w:val="00916D0F"/>
    <w:rsid w:val="00917C6D"/>
    <w:rsid w:val="009334EC"/>
    <w:rsid w:val="00941B63"/>
    <w:rsid w:val="00943640"/>
    <w:rsid w:val="00943F69"/>
    <w:rsid w:val="009452CB"/>
    <w:rsid w:val="0095257D"/>
    <w:rsid w:val="009533B3"/>
    <w:rsid w:val="00957A6E"/>
    <w:rsid w:val="0096073B"/>
    <w:rsid w:val="009654F0"/>
    <w:rsid w:val="009731EA"/>
    <w:rsid w:val="009735C6"/>
    <w:rsid w:val="00975DDD"/>
    <w:rsid w:val="00980E77"/>
    <w:rsid w:val="009839BE"/>
    <w:rsid w:val="009911FA"/>
    <w:rsid w:val="00991266"/>
    <w:rsid w:val="00992625"/>
    <w:rsid w:val="009935DA"/>
    <w:rsid w:val="009B0C01"/>
    <w:rsid w:val="009B2CE4"/>
    <w:rsid w:val="009C05F9"/>
    <w:rsid w:val="009C2229"/>
    <w:rsid w:val="009C6AD3"/>
    <w:rsid w:val="009D56E0"/>
    <w:rsid w:val="009D7100"/>
    <w:rsid w:val="009F66A5"/>
    <w:rsid w:val="009F6AA7"/>
    <w:rsid w:val="009F74BE"/>
    <w:rsid w:val="009F7792"/>
    <w:rsid w:val="00A010D4"/>
    <w:rsid w:val="00A02C45"/>
    <w:rsid w:val="00A047D1"/>
    <w:rsid w:val="00A103EA"/>
    <w:rsid w:val="00A1042A"/>
    <w:rsid w:val="00A15F0B"/>
    <w:rsid w:val="00A16D65"/>
    <w:rsid w:val="00A20659"/>
    <w:rsid w:val="00A24DDF"/>
    <w:rsid w:val="00A33C98"/>
    <w:rsid w:val="00A402FC"/>
    <w:rsid w:val="00A410C8"/>
    <w:rsid w:val="00A5009A"/>
    <w:rsid w:val="00A53096"/>
    <w:rsid w:val="00A552EE"/>
    <w:rsid w:val="00A567D9"/>
    <w:rsid w:val="00A56E9F"/>
    <w:rsid w:val="00A57EE5"/>
    <w:rsid w:val="00A73AEC"/>
    <w:rsid w:val="00A74C42"/>
    <w:rsid w:val="00A76E2C"/>
    <w:rsid w:val="00A8051B"/>
    <w:rsid w:val="00A91AEE"/>
    <w:rsid w:val="00A9292C"/>
    <w:rsid w:val="00A93887"/>
    <w:rsid w:val="00AA2598"/>
    <w:rsid w:val="00AA7641"/>
    <w:rsid w:val="00AB373B"/>
    <w:rsid w:val="00AB5F36"/>
    <w:rsid w:val="00AB792F"/>
    <w:rsid w:val="00AC2573"/>
    <w:rsid w:val="00AC3742"/>
    <w:rsid w:val="00AC6E5A"/>
    <w:rsid w:val="00AD084D"/>
    <w:rsid w:val="00AD3746"/>
    <w:rsid w:val="00AE20A7"/>
    <w:rsid w:val="00AE418B"/>
    <w:rsid w:val="00AE47FF"/>
    <w:rsid w:val="00AE53C5"/>
    <w:rsid w:val="00AF11A2"/>
    <w:rsid w:val="00AF5B64"/>
    <w:rsid w:val="00AF6B9A"/>
    <w:rsid w:val="00B037A9"/>
    <w:rsid w:val="00B139F3"/>
    <w:rsid w:val="00B2315B"/>
    <w:rsid w:val="00B43592"/>
    <w:rsid w:val="00B4780D"/>
    <w:rsid w:val="00B51DE9"/>
    <w:rsid w:val="00B53BAF"/>
    <w:rsid w:val="00B553BF"/>
    <w:rsid w:val="00B55577"/>
    <w:rsid w:val="00B56F9E"/>
    <w:rsid w:val="00B57685"/>
    <w:rsid w:val="00B619C2"/>
    <w:rsid w:val="00B66B61"/>
    <w:rsid w:val="00B71CBE"/>
    <w:rsid w:val="00B815E2"/>
    <w:rsid w:val="00B911F3"/>
    <w:rsid w:val="00B977FF"/>
    <w:rsid w:val="00BA3365"/>
    <w:rsid w:val="00BA64CC"/>
    <w:rsid w:val="00BB0F8D"/>
    <w:rsid w:val="00BB4334"/>
    <w:rsid w:val="00BD5460"/>
    <w:rsid w:val="00BE21B0"/>
    <w:rsid w:val="00BE4DD2"/>
    <w:rsid w:val="00BE7018"/>
    <w:rsid w:val="00BF021C"/>
    <w:rsid w:val="00BF35AC"/>
    <w:rsid w:val="00BF5E7A"/>
    <w:rsid w:val="00BF7272"/>
    <w:rsid w:val="00C036FE"/>
    <w:rsid w:val="00C0462A"/>
    <w:rsid w:val="00C074DE"/>
    <w:rsid w:val="00C07653"/>
    <w:rsid w:val="00C224C8"/>
    <w:rsid w:val="00C22DA6"/>
    <w:rsid w:val="00C23A73"/>
    <w:rsid w:val="00C23BFC"/>
    <w:rsid w:val="00C258F2"/>
    <w:rsid w:val="00C26657"/>
    <w:rsid w:val="00C31109"/>
    <w:rsid w:val="00C32837"/>
    <w:rsid w:val="00C37F08"/>
    <w:rsid w:val="00C4772F"/>
    <w:rsid w:val="00C62390"/>
    <w:rsid w:val="00C62F5C"/>
    <w:rsid w:val="00C701E5"/>
    <w:rsid w:val="00C760D9"/>
    <w:rsid w:val="00C83212"/>
    <w:rsid w:val="00C91AAE"/>
    <w:rsid w:val="00C973EB"/>
    <w:rsid w:val="00CA0F95"/>
    <w:rsid w:val="00CB0197"/>
    <w:rsid w:val="00CC3814"/>
    <w:rsid w:val="00CD1CB7"/>
    <w:rsid w:val="00CD6932"/>
    <w:rsid w:val="00CE2458"/>
    <w:rsid w:val="00CE4E00"/>
    <w:rsid w:val="00CF0506"/>
    <w:rsid w:val="00D15C07"/>
    <w:rsid w:val="00D20D85"/>
    <w:rsid w:val="00D31557"/>
    <w:rsid w:val="00D34A82"/>
    <w:rsid w:val="00D55E22"/>
    <w:rsid w:val="00D65102"/>
    <w:rsid w:val="00D71F3F"/>
    <w:rsid w:val="00D76BE8"/>
    <w:rsid w:val="00D77352"/>
    <w:rsid w:val="00D77EA5"/>
    <w:rsid w:val="00DA15C8"/>
    <w:rsid w:val="00DA26E0"/>
    <w:rsid w:val="00DA68DC"/>
    <w:rsid w:val="00DB4A0B"/>
    <w:rsid w:val="00DB5F77"/>
    <w:rsid w:val="00DB6E3E"/>
    <w:rsid w:val="00DC0942"/>
    <w:rsid w:val="00DC2A31"/>
    <w:rsid w:val="00DC629D"/>
    <w:rsid w:val="00DD1147"/>
    <w:rsid w:val="00DD5E39"/>
    <w:rsid w:val="00DE1C87"/>
    <w:rsid w:val="00DE1F57"/>
    <w:rsid w:val="00DE4890"/>
    <w:rsid w:val="00DF0516"/>
    <w:rsid w:val="00DF22A5"/>
    <w:rsid w:val="00DF4742"/>
    <w:rsid w:val="00DF60B9"/>
    <w:rsid w:val="00DF78A1"/>
    <w:rsid w:val="00E00B95"/>
    <w:rsid w:val="00E0229A"/>
    <w:rsid w:val="00E0679B"/>
    <w:rsid w:val="00E20E9E"/>
    <w:rsid w:val="00E24864"/>
    <w:rsid w:val="00E30E50"/>
    <w:rsid w:val="00E34088"/>
    <w:rsid w:val="00E4202E"/>
    <w:rsid w:val="00E45B19"/>
    <w:rsid w:val="00E52225"/>
    <w:rsid w:val="00E52AAA"/>
    <w:rsid w:val="00E558D1"/>
    <w:rsid w:val="00E55E96"/>
    <w:rsid w:val="00E60E5A"/>
    <w:rsid w:val="00E62510"/>
    <w:rsid w:val="00E74338"/>
    <w:rsid w:val="00E74D14"/>
    <w:rsid w:val="00E8293F"/>
    <w:rsid w:val="00E879C1"/>
    <w:rsid w:val="00EA541A"/>
    <w:rsid w:val="00EC2400"/>
    <w:rsid w:val="00EC3F69"/>
    <w:rsid w:val="00EC4EC2"/>
    <w:rsid w:val="00EE257A"/>
    <w:rsid w:val="00EE39DB"/>
    <w:rsid w:val="00EE6694"/>
    <w:rsid w:val="00EF2717"/>
    <w:rsid w:val="00EF4F27"/>
    <w:rsid w:val="00EF7FF8"/>
    <w:rsid w:val="00F0156F"/>
    <w:rsid w:val="00F01622"/>
    <w:rsid w:val="00F14895"/>
    <w:rsid w:val="00F1713F"/>
    <w:rsid w:val="00F23DC2"/>
    <w:rsid w:val="00F373D5"/>
    <w:rsid w:val="00F44A67"/>
    <w:rsid w:val="00F62D64"/>
    <w:rsid w:val="00F67B00"/>
    <w:rsid w:val="00F701F9"/>
    <w:rsid w:val="00F70D75"/>
    <w:rsid w:val="00F7220D"/>
    <w:rsid w:val="00F748DF"/>
    <w:rsid w:val="00F84125"/>
    <w:rsid w:val="00F84AD1"/>
    <w:rsid w:val="00F92799"/>
    <w:rsid w:val="00F9695E"/>
    <w:rsid w:val="00F96BE1"/>
    <w:rsid w:val="00F97152"/>
    <w:rsid w:val="00F9738D"/>
    <w:rsid w:val="00FA019B"/>
    <w:rsid w:val="00FA4123"/>
    <w:rsid w:val="00FA43B6"/>
    <w:rsid w:val="00FC0F56"/>
    <w:rsid w:val="00FD6985"/>
    <w:rsid w:val="00FE1190"/>
    <w:rsid w:val="00FE3A57"/>
    <w:rsid w:val="00FE4AB2"/>
    <w:rsid w:val="00FF09D2"/>
    <w:rsid w:val="00FF0B68"/>
    <w:rsid w:val="00FF1E9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8818266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_rels/header1.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A25C-9ACB-41B3-BA34-06A1912A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9</Pages>
  <Words>2659</Words>
  <Characters>16756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Annett Faber</cp:lastModifiedBy>
  <cp:revision>49</cp:revision>
  <cp:lastPrinted>2017-11-27T12:48:00Z</cp:lastPrinted>
  <dcterms:created xsi:type="dcterms:W3CDTF">2022-02-10T09:20:00Z</dcterms:created>
  <dcterms:modified xsi:type="dcterms:W3CDTF">2022-02-17T13:52:00Z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